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A662B" w14:textId="36A9C7D5" w:rsidR="000A7D88" w:rsidRPr="008A469D" w:rsidRDefault="008A469D" w:rsidP="000A7D88">
      <w:pPr>
        <w:rPr>
          <w:lang w:val="nl-NL"/>
        </w:rPr>
      </w:pPr>
      <w:r w:rsidRPr="008A469D">
        <w:rPr>
          <w:lang w:val="nl-NL"/>
        </w:rPr>
        <w:t xml:space="preserve"> </w:t>
      </w:r>
    </w:p>
    <w:p w14:paraId="624E72DD" w14:textId="77777777" w:rsidR="000A7D88" w:rsidRPr="008A469D" w:rsidRDefault="000A7D88" w:rsidP="000A7D88">
      <w:pPr>
        <w:rPr>
          <w:lang w:val="nl-NL"/>
        </w:rPr>
      </w:pPr>
    </w:p>
    <w:p w14:paraId="02C38256" w14:textId="26CFB132" w:rsidR="003E57EC" w:rsidRPr="007C5C1E" w:rsidRDefault="00C5323D" w:rsidP="007C5C1E">
      <w:pPr>
        <w:spacing w:after="0"/>
        <w:jc w:val="center"/>
        <w:rPr>
          <w:rFonts w:ascii="Avenir Next LT Pro" w:hAnsi="Avenir Next LT Pro"/>
          <w:b/>
          <w:bCs/>
          <w:color w:val="96262C"/>
          <w:sz w:val="84"/>
          <w:szCs w:val="84"/>
          <w:lang w:val="nl-NL"/>
        </w:rPr>
      </w:pPr>
      <w:r w:rsidRPr="00160B66">
        <w:rPr>
          <w:rFonts w:ascii="Avenir Next LT Pro" w:hAnsi="Avenir Next LT Pro"/>
          <w:b/>
          <w:bCs/>
          <w:color w:val="96262C"/>
          <w:sz w:val="72"/>
          <w:szCs w:val="72"/>
          <w:lang w:val="nl-NL"/>
        </w:rPr>
        <w:t>Verdeling</w:t>
      </w:r>
      <w:r w:rsidR="001743B0" w:rsidRPr="00160B66">
        <w:rPr>
          <w:rFonts w:ascii="Avenir Next LT Pro" w:hAnsi="Avenir Next LT Pro"/>
          <w:b/>
          <w:bCs/>
          <w:color w:val="96262C"/>
          <w:sz w:val="72"/>
          <w:szCs w:val="72"/>
          <w:lang w:val="nl-NL"/>
        </w:rPr>
        <w:t>s- en vergoedingsmodel</w:t>
      </w:r>
      <w:r w:rsidRPr="00160B66">
        <w:rPr>
          <w:rFonts w:ascii="Avenir Next LT Pro" w:hAnsi="Avenir Next LT Pro"/>
          <w:b/>
          <w:bCs/>
          <w:color w:val="96262C"/>
          <w:sz w:val="72"/>
          <w:szCs w:val="72"/>
          <w:lang w:val="nl-NL"/>
        </w:rPr>
        <w:t xml:space="preserve"> frequentieruimte voor mobiele telefonie </w:t>
      </w:r>
    </w:p>
    <w:p w14:paraId="3B5EF00B" w14:textId="77777777" w:rsidR="00D01F78" w:rsidRDefault="00D01F78" w:rsidP="00B047F8">
      <w:pPr>
        <w:jc w:val="center"/>
        <w:rPr>
          <w:rFonts w:ascii="Avenir Next LT Pro" w:hAnsi="Avenir Next LT Pro"/>
          <w:b/>
          <w:bCs/>
          <w:color w:val="C4BEB6"/>
          <w:sz w:val="36"/>
          <w:szCs w:val="36"/>
          <w:lang w:val="nl-NL"/>
        </w:rPr>
      </w:pPr>
    </w:p>
    <w:p w14:paraId="3F5C973E" w14:textId="79FB5E56" w:rsidR="00B047F8" w:rsidRPr="007C5C1E" w:rsidRDefault="00C5323D" w:rsidP="00B047F8">
      <w:pPr>
        <w:jc w:val="center"/>
        <w:rPr>
          <w:rFonts w:ascii="Avenir Next LT Pro" w:hAnsi="Avenir Next LT Pro"/>
          <w:b/>
          <w:bCs/>
          <w:color w:val="C4BEB6"/>
          <w:sz w:val="36"/>
          <w:szCs w:val="36"/>
          <w:lang w:val="nl-NL"/>
        </w:rPr>
      </w:pPr>
      <w:r w:rsidRPr="007C5C1E">
        <w:rPr>
          <w:rFonts w:ascii="Avenir Next LT Pro" w:hAnsi="Avenir Next LT Pro"/>
          <w:b/>
          <w:bCs/>
          <w:color w:val="C4BEB6"/>
          <w:sz w:val="36"/>
          <w:szCs w:val="36"/>
          <w:lang w:val="nl-NL"/>
        </w:rPr>
        <w:t xml:space="preserve">Advies aan de Minister van </w:t>
      </w:r>
    </w:p>
    <w:p w14:paraId="769960C6" w14:textId="4C06E3C3" w:rsidR="000A7D88" w:rsidRPr="007C5C1E" w:rsidRDefault="00C5323D" w:rsidP="00B047F8">
      <w:pPr>
        <w:jc w:val="center"/>
        <w:rPr>
          <w:rFonts w:ascii="Avenir Next LT Pro" w:hAnsi="Avenir Next LT Pro"/>
          <w:b/>
          <w:bCs/>
          <w:color w:val="C4BEB6"/>
          <w:sz w:val="36"/>
          <w:szCs w:val="36"/>
          <w:lang w:val="nl-NL"/>
        </w:rPr>
      </w:pPr>
      <w:r w:rsidRPr="007C5C1E">
        <w:rPr>
          <w:rFonts w:ascii="Avenir Next LT Pro" w:hAnsi="Avenir Next LT Pro"/>
          <w:b/>
          <w:bCs/>
          <w:color w:val="C4BEB6"/>
          <w:sz w:val="36"/>
          <w:szCs w:val="36"/>
          <w:lang w:val="nl-NL"/>
        </w:rPr>
        <w:t>Economische Zaken</w:t>
      </w:r>
      <w:r w:rsidR="00EA2217" w:rsidRPr="007C5C1E">
        <w:rPr>
          <w:rFonts w:ascii="Avenir Next LT Pro" w:hAnsi="Avenir Next LT Pro"/>
          <w:b/>
          <w:bCs/>
          <w:color w:val="C4BEB6"/>
          <w:sz w:val="40"/>
          <w:szCs w:val="40"/>
          <w:lang w:val="nl-NL"/>
        </w:rPr>
        <w:t xml:space="preserve"> </w:t>
      </w:r>
    </w:p>
    <w:p w14:paraId="4C18C893" w14:textId="77777777" w:rsidR="00453A3F" w:rsidRPr="00DF76D4" w:rsidRDefault="006E5666" w:rsidP="004A66A5">
      <w:pPr>
        <w:jc w:val="center"/>
        <w:rPr>
          <w:rFonts w:ascii="Avenir Next LT Pro" w:hAnsi="Avenir Next LT Pro"/>
          <w:color w:val="96262C"/>
          <w:sz w:val="24"/>
          <w:szCs w:val="24"/>
        </w:rPr>
      </w:pPr>
      <w:r w:rsidRPr="00DF76D4">
        <w:rPr>
          <w:rFonts w:ascii="Avenir Next LT Pro" w:hAnsi="Avenir Next LT Pro"/>
          <w:color w:val="96262C"/>
          <w:sz w:val="24"/>
          <w:szCs w:val="24"/>
        </w:rPr>
        <w:t xml:space="preserve">November </w:t>
      </w:r>
      <w:r w:rsidR="00805639" w:rsidRPr="00DF76D4">
        <w:rPr>
          <w:rFonts w:ascii="Avenir Next LT Pro" w:hAnsi="Avenir Next LT Pro"/>
          <w:color w:val="96262C"/>
          <w:sz w:val="24"/>
          <w:szCs w:val="24"/>
        </w:rPr>
        <w:t>2024</w:t>
      </w:r>
    </w:p>
    <w:p w14:paraId="48A55B6E" w14:textId="77777777" w:rsidR="000B77C1" w:rsidRPr="00DF76D4" w:rsidRDefault="000B77C1" w:rsidP="000B77C1">
      <w:pPr>
        <w:jc w:val="center"/>
        <w:rPr>
          <w:rFonts w:ascii="Avenir Next LT Pro" w:hAnsi="Avenir Next LT Pro"/>
          <w:color w:val="443635"/>
          <w:sz w:val="28"/>
          <w:szCs w:val="28"/>
        </w:rPr>
      </w:pPr>
    </w:p>
    <w:p w14:paraId="794207B0" w14:textId="77777777" w:rsidR="000B77C1" w:rsidRPr="0012138B" w:rsidRDefault="000B77C1" w:rsidP="000B77C1">
      <w:pPr>
        <w:spacing w:after="0" w:line="240" w:lineRule="auto"/>
        <w:jc w:val="both"/>
        <w:rPr>
          <w:rFonts w:ascii="Avenir Next LT Pro" w:hAnsi="Avenir Next LT Pro"/>
          <w:b/>
          <w:bCs/>
        </w:rPr>
      </w:pPr>
      <w:r w:rsidRPr="0012138B">
        <w:rPr>
          <w:rFonts w:ascii="Avenir Next LT Pro" w:hAnsi="Avenir Next LT Pro"/>
          <w:b/>
          <w:bCs/>
        </w:rPr>
        <w:lastRenderedPageBreak/>
        <w:t>RESUMEN EHECUTIVO</w:t>
      </w:r>
    </w:p>
    <w:p w14:paraId="752DD110" w14:textId="77777777" w:rsidR="000B77C1" w:rsidRPr="0012138B" w:rsidRDefault="000B77C1" w:rsidP="000B77C1">
      <w:pPr>
        <w:spacing w:after="0" w:line="240" w:lineRule="auto"/>
        <w:jc w:val="both"/>
        <w:rPr>
          <w:rFonts w:ascii="Avenir Next LT Pro" w:hAnsi="Avenir Next LT Pro"/>
          <w:spacing w:val="20"/>
        </w:rPr>
      </w:pPr>
    </w:p>
    <w:p w14:paraId="79BA42D4" w14:textId="77777777" w:rsidR="000B77C1" w:rsidRPr="00DF76D4" w:rsidRDefault="000B77C1" w:rsidP="000B77C1">
      <w:pPr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Minister di </w:t>
      </w:r>
      <w:proofErr w:type="spellStart"/>
      <w:r w:rsidRPr="00DF76D4">
        <w:rPr>
          <w:rFonts w:ascii="Avenir Next LT Pro" w:hAnsi="Avenir Next LT Pro"/>
        </w:rPr>
        <w:t>Asunto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Economico</w:t>
      </w:r>
      <w:proofErr w:type="spellEnd"/>
      <w:r w:rsidRPr="00DF76D4">
        <w:rPr>
          <w:rFonts w:ascii="Avenir Next LT Pro" w:hAnsi="Avenir Next LT Pro"/>
        </w:rPr>
        <w:t xml:space="preserve"> a </w:t>
      </w:r>
      <w:proofErr w:type="spellStart"/>
      <w:r w:rsidRPr="00DF76D4">
        <w:rPr>
          <w:rFonts w:ascii="Avenir Next LT Pro" w:hAnsi="Avenir Next LT Pro"/>
        </w:rPr>
        <w:t>pidi</w:t>
      </w:r>
      <w:proofErr w:type="spellEnd"/>
      <w:r w:rsidRPr="00DF76D4">
        <w:rPr>
          <w:rFonts w:ascii="Avenir Next LT Pro" w:hAnsi="Avenir Next LT Pro"/>
        </w:rPr>
        <w:t xml:space="preserve"> AFTA </w:t>
      </w:r>
      <w:proofErr w:type="spellStart"/>
      <w:r w:rsidRPr="00DF76D4">
        <w:rPr>
          <w:rFonts w:ascii="Avenir Next LT Pro" w:hAnsi="Avenir Next LT Pro"/>
        </w:rPr>
        <w:t>conseho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encuanto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modelo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pa e </w:t>
      </w:r>
      <w:proofErr w:type="spellStart"/>
      <w:r w:rsidRPr="00DF76D4">
        <w:rPr>
          <w:rFonts w:ascii="Avenir Next LT Pro" w:hAnsi="Avenir Next LT Pro"/>
        </w:rPr>
        <w:t>emision</w:t>
      </w:r>
      <w:proofErr w:type="spellEnd"/>
      <w:r w:rsidRPr="00DF76D4">
        <w:rPr>
          <w:rFonts w:ascii="Avenir Next LT Pro" w:hAnsi="Avenir Next LT Pro"/>
        </w:rPr>
        <w:t xml:space="preserve"> di ‘spectrum’ pa </w:t>
      </w:r>
      <w:proofErr w:type="spellStart"/>
      <w:r w:rsidRPr="00DF76D4">
        <w:rPr>
          <w:rFonts w:ascii="Avenir Next LT Pro" w:hAnsi="Avenir Next LT Pro"/>
        </w:rPr>
        <w:t>telefonia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mobil</w:t>
      </w:r>
      <w:proofErr w:type="spellEnd"/>
      <w:r w:rsidRPr="00DF76D4">
        <w:rPr>
          <w:rFonts w:ascii="Avenir Next LT Pro" w:hAnsi="Avenir Next LT Pro"/>
        </w:rPr>
        <w:t xml:space="preserve"> 5G, </w:t>
      </w:r>
      <w:proofErr w:type="spellStart"/>
      <w:r w:rsidRPr="00DF76D4">
        <w:rPr>
          <w:rFonts w:ascii="Avenir Next LT Pro" w:hAnsi="Avenir Next LT Pro"/>
        </w:rPr>
        <w:t>tambe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motibo</w:t>
      </w:r>
      <w:proofErr w:type="spellEnd"/>
      <w:r w:rsidRPr="00DF76D4">
        <w:rPr>
          <w:rFonts w:ascii="Avenir Next LT Pro" w:hAnsi="Avenir Next LT Pro"/>
        </w:rPr>
        <w:t xml:space="preserve"> di un </w:t>
      </w:r>
      <w:proofErr w:type="spellStart"/>
      <w:r w:rsidRPr="00DF76D4">
        <w:rPr>
          <w:rFonts w:ascii="Avenir Next LT Pro" w:hAnsi="Avenir Next LT Pro"/>
        </w:rPr>
        <w:t>raport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elabora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oficina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asesoria</w:t>
      </w:r>
      <w:proofErr w:type="spellEnd"/>
      <w:r w:rsidRPr="00DF76D4">
        <w:rPr>
          <w:rFonts w:ascii="Avenir Next LT Pro" w:hAnsi="Avenir Next LT Pro"/>
        </w:rPr>
        <w:t xml:space="preserve"> Stratix.</w:t>
      </w:r>
    </w:p>
    <w:p w14:paraId="79A2AE22" w14:textId="77777777" w:rsidR="000B77C1" w:rsidRPr="00DF76D4" w:rsidRDefault="000B77C1" w:rsidP="000B77C1">
      <w:pPr>
        <w:jc w:val="both"/>
        <w:rPr>
          <w:rFonts w:ascii="Avenir Next LT Pro" w:hAnsi="Avenir Next LT Pro"/>
          <w:lang w:val="nl-NL"/>
        </w:rPr>
      </w:pPr>
      <w:r w:rsidRPr="00DF76D4">
        <w:rPr>
          <w:rFonts w:ascii="Avenir Next LT Pro" w:hAnsi="Avenir Next LT Pro"/>
        </w:rPr>
        <w:t xml:space="preserve">Den e </w:t>
      </w:r>
      <w:proofErr w:type="spellStart"/>
      <w:r w:rsidRPr="00DF76D4">
        <w:rPr>
          <w:rFonts w:ascii="Avenir Next LT Pro" w:hAnsi="Avenir Next LT Pro"/>
        </w:rPr>
        <w:t>conseho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aki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nos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discuti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raport</w:t>
      </w:r>
      <w:proofErr w:type="spellEnd"/>
      <w:r w:rsidRPr="00DF76D4">
        <w:rPr>
          <w:rFonts w:ascii="Avenir Next LT Pro" w:hAnsi="Avenir Next LT Pro"/>
        </w:rPr>
        <w:t xml:space="preserve"> di Stratix, e </w:t>
      </w:r>
      <w:proofErr w:type="spellStart"/>
      <w:r w:rsidRPr="00DF76D4">
        <w:rPr>
          <w:rFonts w:ascii="Avenir Next LT Pro" w:hAnsi="Avenir Next LT Pro"/>
        </w:rPr>
        <w:t>reaccion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partidonan</w:t>
      </w:r>
      <w:proofErr w:type="spellEnd"/>
      <w:r w:rsidRPr="00DF76D4">
        <w:rPr>
          <w:rFonts w:ascii="Avenir Next LT Pro" w:hAnsi="Avenir Next LT Pro"/>
        </w:rPr>
        <w:t xml:space="preserve"> di mercado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raport</w:t>
      </w:r>
      <w:proofErr w:type="spellEnd"/>
      <w:r w:rsidRPr="00DF76D4">
        <w:rPr>
          <w:rFonts w:ascii="Avenir Next LT Pro" w:hAnsi="Avenir Next LT Pro"/>
        </w:rPr>
        <w:t xml:space="preserve"> y </w:t>
      </w:r>
      <w:proofErr w:type="spellStart"/>
      <w:r w:rsidRPr="00DF76D4">
        <w:rPr>
          <w:rFonts w:ascii="Avenir Next LT Pro" w:hAnsi="Avenir Next LT Pro"/>
        </w:rPr>
        <w:t>nos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analisa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recomendacionnan</w:t>
      </w:r>
      <w:proofErr w:type="spellEnd"/>
      <w:r w:rsidRPr="00DF76D4">
        <w:rPr>
          <w:rFonts w:ascii="Avenir Next LT Pro" w:hAnsi="Avenir Next LT Pro"/>
        </w:rPr>
        <w:t xml:space="preserve"> di Stratix </w:t>
      </w:r>
      <w:proofErr w:type="spellStart"/>
      <w:r w:rsidRPr="00DF76D4">
        <w:rPr>
          <w:rFonts w:ascii="Avenir Next LT Pro" w:hAnsi="Avenir Next LT Pro"/>
        </w:rPr>
        <w:t>segun</w:t>
      </w:r>
      <w:proofErr w:type="spellEnd"/>
      <w:r w:rsidRPr="00DF76D4">
        <w:rPr>
          <w:rFonts w:ascii="Avenir Next LT Pro" w:hAnsi="Avenir Next LT Pro"/>
        </w:rPr>
        <w:t xml:space="preserve"> e ‘competition toolkit’ di OECD. </w:t>
      </w:r>
      <w:proofErr w:type="spellStart"/>
      <w:r w:rsidRPr="00DF76D4">
        <w:rPr>
          <w:rFonts w:ascii="Avenir Next LT Pro" w:hAnsi="Avenir Next LT Pro"/>
          <w:lang w:val="nl-NL"/>
        </w:rPr>
        <w:t>Nos</w:t>
      </w:r>
      <w:proofErr w:type="spellEnd"/>
      <w:r w:rsidRPr="00DF76D4">
        <w:rPr>
          <w:rFonts w:ascii="Avenir Next LT Pro" w:hAnsi="Avenir Next LT Pro"/>
          <w:lang w:val="nl-NL"/>
        </w:rPr>
        <w:t xml:space="preserve"> </w:t>
      </w:r>
      <w:proofErr w:type="spellStart"/>
      <w:r w:rsidRPr="00DF76D4">
        <w:rPr>
          <w:rFonts w:ascii="Avenir Next LT Pro" w:hAnsi="Avenir Next LT Pro"/>
          <w:lang w:val="nl-NL"/>
        </w:rPr>
        <w:t>resultadonnan</w:t>
      </w:r>
      <w:proofErr w:type="spellEnd"/>
      <w:r w:rsidRPr="00DF76D4">
        <w:rPr>
          <w:rFonts w:ascii="Avenir Next LT Pro" w:hAnsi="Avenir Next LT Pro"/>
          <w:lang w:val="nl-NL"/>
        </w:rPr>
        <w:t xml:space="preserve"> </w:t>
      </w:r>
      <w:proofErr w:type="spellStart"/>
      <w:r w:rsidRPr="00DF76D4">
        <w:rPr>
          <w:rFonts w:ascii="Avenir Next LT Pro" w:hAnsi="Avenir Next LT Pro"/>
          <w:lang w:val="nl-NL"/>
        </w:rPr>
        <w:t>mas</w:t>
      </w:r>
      <w:proofErr w:type="spellEnd"/>
      <w:r w:rsidRPr="00DF76D4">
        <w:rPr>
          <w:rFonts w:ascii="Avenir Next LT Pro" w:hAnsi="Avenir Next LT Pro"/>
          <w:lang w:val="nl-NL"/>
        </w:rPr>
        <w:t xml:space="preserve"> importante ta lo </w:t>
      </w:r>
      <w:proofErr w:type="spellStart"/>
      <w:r w:rsidRPr="00DF76D4">
        <w:rPr>
          <w:rFonts w:ascii="Avenir Next LT Pro" w:hAnsi="Avenir Next LT Pro"/>
          <w:lang w:val="nl-NL"/>
        </w:rPr>
        <w:t>siguiente</w:t>
      </w:r>
      <w:proofErr w:type="spellEnd"/>
      <w:r w:rsidRPr="00DF76D4">
        <w:rPr>
          <w:rFonts w:ascii="Avenir Next LT Pro" w:hAnsi="Avenir Next LT Pro"/>
          <w:lang w:val="nl-NL"/>
        </w:rPr>
        <w:t xml:space="preserve">: </w:t>
      </w:r>
    </w:p>
    <w:p w14:paraId="70FF3693" w14:textId="77777777" w:rsidR="000B77C1" w:rsidRPr="00DF76D4" w:rsidRDefault="000B77C1" w:rsidP="000B77C1">
      <w:pPr>
        <w:pStyle w:val="ListParagraph"/>
        <w:numPr>
          <w:ilvl w:val="0"/>
          <w:numId w:val="24"/>
        </w:numPr>
        <w:spacing w:line="278" w:lineRule="auto"/>
        <w:jc w:val="both"/>
        <w:rPr>
          <w:rFonts w:ascii="Avenir Next LT Pro" w:hAnsi="Avenir Next LT Pro"/>
          <w:lang w:val="nl-NL"/>
        </w:rPr>
      </w:pPr>
      <w:r w:rsidRPr="00DF76D4">
        <w:rPr>
          <w:rFonts w:ascii="Avenir Next LT Pro" w:hAnsi="Avenir Next LT Pro"/>
          <w:lang w:val="nl-NL"/>
        </w:rPr>
        <w:t xml:space="preserve">Un mercado pa </w:t>
      </w:r>
      <w:proofErr w:type="spellStart"/>
      <w:r w:rsidRPr="00DF76D4">
        <w:rPr>
          <w:rFonts w:ascii="Avenir Next LT Pro" w:hAnsi="Avenir Next LT Pro"/>
          <w:lang w:val="nl-NL"/>
        </w:rPr>
        <w:t>servicio</w:t>
      </w:r>
      <w:proofErr w:type="spellEnd"/>
      <w:r w:rsidRPr="00DF76D4">
        <w:rPr>
          <w:rFonts w:ascii="Avenir Next LT Pro" w:hAnsi="Avenir Next LT Pro"/>
          <w:lang w:val="nl-NL"/>
        </w:rPr>
        <w:t xml:space="preserve"> </w:t>
      </w:r>
      <w:proofErr w:type="spellStart"/>
      <w:r w:rsidRPr="00DF76D4">
        <w:rPr>
          <w:rFonts w:ascii="Avenir Next LT Pro" w:hAnsi="Avenir Next LT Pro"/>
          <w:lang w:val="nl-NL"/>
        </w:rPr>
        <w:t>mobil</w:t>
      </w:r>
      <w:proofErr w:type="spellEnd"/>
      <w:r w:rsidRPr="00DF76D4">
        <w:rPr>
          <w:rFonts w:ascii="Avenir Next LT Pro" w:hAnsi="Avenir Next LT Pro"/>
          <w:lang w:val="nl-NL"/>
        </w:rPr>
        <w:t xml:space="preserve"> </w:t>
      </w:r>
      <w:proofErr w:type="spellStart"/>
      <w:r w:rsidRPr="00DF76D4">
        <w:rPr>
          <w:rFonts w:ascii="Avenir Next LT Pro" w:hAnsi="Avenir Next LT Pro"/>
          <w:lang w:val="nl-NL"/>
        </w:rPr>
        <w:t>dinamico</w:t>
      </w:r>
      <w:proofErr w:type="spellEnd"/>
      <w:r w:rsidRPr="00DF76D4">
        <w:rPr>
          <w:rFonts w:ascii="Avenir Next LT Pro" w:hAnsi="Avenir Next LT Pro"/>
          <w:lang w:val="nl-NL"/>
        </w:rPr>
        <w:t xml:space="preserve"> y </w:t>
      </w:r>
      <w:proofErr w:type="spellStart"/>
      <w:r w:rsidRPr="00DF76D4">
        <w:rPr>
          <w:rFonts w:ascii="Avenir Next LT Pro" w:hAnsi="Avenir Next LT Pro"/>
          <w:lang w:val="nl-NL"/>
        </w:rPr>
        <w:t>competitivo</w:t>
      </w:r>
      <w:proofErr w:type="spellEnd"/>
      <w:r w:rsidRPr="00DF76D4">
        <w:rPr>
          <w:rFonts w:ascii="Avenir Next LT Pro" w:hAnsi="Avenir Next LT Pro"/>
          <w:lang w:val="nl-NL"/>
        </w:rPr>
        <w:t xml:space="preserve"> ta </w:t>
      </w:r>
      <w:proofErr w:type="spellStart"/>
      <w:r w:rsidRPr="00DF76D4">
        <w:rPr>
          <w:rFonts w:ascii="Avenir Next LT Pro" w:hAnsi="Avenir Next LT Pro"/>
          <w:lang w:val="nl-NL"/>
        </w:rPr>
        <w:t>na</w:t>
      </w:r>
      <w:proofErr w:type="spellEnd"/>
      <w:r w:rsidRPr="00DF76D4">
        <w:rPr>
          <w:rFonts w:ascii="Avenir Next LT Pro" w:hAnsi="Avenir Next LT Pro"/>
          <w:lang w:val="nl-NL"/>
        </w:rPr>
        <w:t xml:space="preserve"> </w:t>
      </w:r>
      <w:proofErr w:type="spellStart"/>
      <w:r w:rsidRPr="00DF76D4">
        <w:rPr>
          <w:rFonts w:ascii="Avenir Next LT Pro" w:hAnsi="Avenir Next LT Pro"/>
          <w:lang w:val="nl-NL"/>
        </w:rPr>
        <w:t>interes</w:t>
      </w:r>
      <w:proofErr w:type="spellEnd"/>
      <w:r w:rsidRPr="00DF76D4">
        <w:rPr>
          <w:rFonts w:ascii="Avenir Next LT Pro" w:hAnsi="Avenir Next LT Pro"/>
          <w:lang w:val="nl-NL"/>
        </w:rPr>
        <w:t xml:space="preserve"> di </w:t>
      </w:r>
      <w:proofErr w:type="spellStart"/>
      <w:r w:rsidRPr="00DF76D4">
        <w:rPr>
          <w:rFonts w:ascii="Avenir Next LT Pro" w:hAnsi="Avenir Next LT Pro"/>
          <w:lang w:val="nl-NL"/>
        </w:rPr>
        <w:t>cliente</w:t>
      </w:r>
      <w:proofErr w:type="spellEnd"/>
      <w:r w:rsidRPr="00DF76D4">
        <w:rPr>
          <w:rFonts w:ascii="Avenir Next LT Pro" w:hAnsi="Avenir Next LT Pro"/>
          <w:lang w:val="nl-NL"/>
        </w:rPr>
        <w:t xml:space="preserve"> </w:t>
      </w:r>
      <w:proofErr w:type="spellStart"/>
      <w:r w:rsidRPr="00DF76D4">
        <w:rPr>
          <w:rFonts w:ascii="Avenir Next LT Pro" w:hAnsi="Avenir Next LT Pro"/>
          <w:lang w:val="nl-NL"/>
        </w:rPr>
        <w:t>comercial</w:t>
      </w:r>
      <w:proofErr w:type="spellEnd"/>
      <w:r w:rsidRPr="00DF76D4">
        <w:rPr>
          <w:rFonts w:ascii="Avenir Next LT Pro" w:hAnsi="Avenir Next LT Pro"/>
          <w:lang w:val="nl-NL"/>
        </w:rPr>
        <w:t xml:space="preserve"> y </w:t>
      </w:r>
      <w:proofErr w:type="spellStart"/>
      <w:r w:rsidRPr="00DF76D4">
        <w:rPr>
          <w:rFonts w:ascii="Avenir Next LT Pro" w:hAnsi="Avenir Next LT Pro"/>
          <w:lang w:val="nl-NL"/>
        </w:rPr>
        <w:t>consumidornan</w:t>
      </w:r>
      <w:proofErr w:type="spellEnd"/>
      <w:r w:rsidRPr="00DF76D4">
        <w:rPr>
          <w:rFonts w:ascii="Avenir Next LT Pro" w:hAnsi="Avenir Next LT Pro"/>
          <w:lang w:val="nl-NL"/>
        </w:rPr>
        <w:t xml:space="preserve"> </w:t>
      </w:r>
      <w:proofErr w:type="spellStart"/>
      <w:r w:rsidRPr="00DF76D4">
        <w:rPr>
          <w:rFonts w:ascii="Avenir Next LT Pro" w:hAnsi="Avenir Next LT Pro"/>
          <w:lang w:val="nl-NL"/>
        </w:rPr>
        <w:t>na</w:t>
      </w:r>
      <w:proofErr w:type="spellEnd"/>
      <w:r w:rsidRPr="00DF76D4">
        <w:rPr>
          <w:rFonts w:ascii="Avenir Next LT Pro" w:hAnsi="Avenir Next LT Pro"/>
          <w:lang w:val="nl-NL"/>
        </w:rPr>
        <w:t xml:space="preserve"> Aruba, y ta </w:t>
      </w:r>
      <w:proofErr w:type="spellStart"/>
      <w:r w:rsidRPr="00DF76D4">
        <w:rPr>
          <w:rFonts w:ascii="Avenir Next LT Pro" w:hAnsi="Avenir Next LT Pro"/>
          <w:lang w:val="nl-NL"/>
        </w:rPr>
        <w:t>na</w:t>
      </w:r>
      <w:proofErr w:type="spellEnd"/>
      <w:r w:rsidRPr="00DF76D4">
        <w:rPr>
          <w:rFonts w:ascii="Avenir Next LT Pro" w:hAnsi="Avenir Next LT Pro"/>
          <w:lang w:val="nl-NL"/>
        </w:rPr>
        <w:t xml:space="preserve"> </w:t>
      </w:r>
      <w:proofErr w:type="spellStart"/>
      <w:r w:rsidRPr="00DF76D4">
        <w:rPr>
          <w:rFonts w:ascii="Avenir Next LT Pro" w:hAnsi="Avenir Next LT Pro"/>
          <w:lang w:val="nl-NL"/>
        </w:rPr>
        <w:t>interes</w:t>
      </w:r>
      <w:proofErr w:type="spellEnd"/>
      <w:r w:rsidRPr="00DF76D4">
        <w:rPr>
          <w:rFonts w:ascii="Avenir Next LT Pro" w:hAnsi="Avenir Next LT Pro"/>
          <w:lang w:val="nl-NL"/>
        </w:rPr>
        <w:t xml:space="preserve"> di </w:t>
      </w:r>
      <w:proofErr w:type="spellStart"/>
      <w:r w:rsidRPr="00DF76D4">
        <w:rPr>
          <w:rFonts w:ascii="Avenir Next LT Pro" w:hAnsi="Avenir Next LT Pro"/>
          <w:lang w:val="nl-NL"/>
        </w:rPr>
        <w:t>economia</w:t>
      </w:r>
      <w:proofErr w:type="spellEnd"/>
      <w:r w:rsidRPr="00DF76D4">
        <w:rPr>
          <w:rFonts w:ascii="Avenir Next LT Pro" w:hAnsi="Avenir Next LT Pro"/>
          <w:lang w:val="nl-NL"/>
        </w:rPr>
        <w:t xml:space="preserve"> </w:t>
      </w:r>
      <w:proofErr w:type="spellStart"/>
      <w:r w:rsidRPr="00DF76D4">
        <w:rPr>
          <w:rFonts w:ascii="Avenir Next LT Pro" w:hAnsi="Avenir Next LT Pro"/>
          <w:lang w:val="nl-NL"/>
        </w:rPr>
        <w:t>en</w:t>
      </w:r>
      <w:proofErr w:type="spellEnd"/>
      <w:r w:rsidRPr="00DF76D4">
        <w:rPr>
          <w:rFonts w:ascii="Avenir Next LT Pro" w:hAnsi="Avenir Next LT Pro"/>
          <w:lang w:val="nl-NL"/>
        </w:rPr>
        <w:t xml:space="preserve"> general di Aruba.</w:t>
      </w:r>
    </w:p>
    <w:p w14:paraId="09DD98B8" w14:textId="77777777" w:rsidR="000B77C1" w:rsidRPr="00DF76D4" w:rsidRDefault="000B77C1" w:rsidP="000B77C1">
      <w:pPr>
        <w:pStyle w:val="ListParagraph"/>
        <w:numPr>
          <w:ilvl w:val="0"/>
          <w:numId w:val="24"/>
        </w:numPr>
        <w:spacing w:line="278" w:lineRule="auto"/>
        <w:jc w:val="both"/>
        <w:rPr>
          <w:rFonts w:ascii="Avenir Next LT Pro" w:hAnsi="Avenir Next LT Pro"/>
        </w:rPr>
      </w:pPr>
      <w:proofErr w:type="spellStart"/>
      <w:r w:rsidRPr="00DF76D4">
        <w:rPr>
          <w:rFonts w:ascii="Avenir Next LT Pro" w:hAnsi="Avenir Next LT Pro"/>
          <w:lang w:val="nl-NL"/>
        </w:rPr>
        <w:t>Emision</w:t>
      </w:r>
      <w:proofErr w:type="spellEnd"/>
      <w:r w:rsidRPr="00DF76D4">
        <w:rPr>
          <w:rFonts w:ascii="Avenir Next LT Pro" w:hAnsi="Avenir Next LT Pro"/>
          <w:lang w:val="nl-NL"/>
        </w:rPr>
        <w:t xml:space="preserve"> di </w:t>
      </w:r>
      <w:proofErr w:type="spellStart"/>
      <w:r w:rsidRPr="00DF76D4">
        <w:rPr>
          <w:rFonts w:ascii="Avenir Next LT Pro" w:hAnsi="Avenir Next LT Pro"/>
          <w:lang w:val="nl-NL"/>
        </w:rPr>
        <w:t>espacio</w:t>
      </w:r>
      <w:proofErr w:type="spellEnd"/>
      <w:r w:rsidRPr="00DF76D4">
        <w:rPr>
          <w:rFonts w:ascii="Avenir Next LT Pro" w:hAnsi="Avenir Next LT Pro"/>
          <w:lang w:val="nl-NL"/>
        </w:rPr>
        <w:t xml:space="preserve"> di </w:t>
      </w:r>
      <w:proofErr w:type="spellStart"/>
      <w:r w:rsidRPr="00DF76D4">
        <w:rPr>
          <w:rFonts w:ascii="Avenir Next LT Pro" w:hAnsi="Avenir Next LT Pro"/>
          <w:lang w:val="nl-NL"/>
        </w:rPr>
        <w:t>frecuencia</w:t>
      </w:r>
      <w:proofErr w:type="spellEnd"/>
      <w:r w:rsidRPr="00DF76D4">
        <w:rPr>
          <w:rFonts w:ascii="Avenir Next LT Pro" w:hAnsi="Avenir Next LT Pro"/>
          <w:lang w:val="nl-NL"/>
        </w:rPr>
        <w:t xml:space="preserve"> pa 5G ta </w:t>
      </w:r>
      <w:proofErr w:type="spellStart"/>
      <w:r w:rsidRPr="00DF76D4">
        <w:rPr>
          <w:rFonts w:ascii="Avenir Next LT Pro" w:hAnsi="Avenir Next LT Pro"/>
          <w:lang w:val="nl-NL"/>
        </w:rPr>
        <w:t>motibo</w:t>
      </w:r>
      <w:proofErr w:type="spellEnd"/>
      <w:r w:rsidRPr="00DF76D4">
        <w:rPr>
          <w:rFonts w:ascii="Avenir Next LT Pro" w:hAnsi="Avenir Next LT Pro"/>
          <w:lang w:val="nl-NL"/>
        </w:rPr>
        <w:t xml:space="preserve"> pa </w:t>
      </w:r>
      <w:proofErr w:type="spellStart"/>
      <w:r w:rsidRPr="00DF76D4">
        <w:rPr>
          <w:rFonts w:ascii="Avenir Next LT Pro" w:hAnsi="Avenir Next LT Pro"/>
          <w:lang w:val="nl-NL"/>
        </w:rPr>
        <w:t>adapta</w:t>
      </w:r>
      <w:proofErr w:type="spellEnd"/>
      <w:r w:rsidRPr="00DF76D4">
        <w:rPr>
          <w:rFonts w:ascii="Avenir Next LT Pro" w:hAnsi="Avenir Next LT Pro"/>
          <w:lang w:val="nl-NL"/>
        </w:rPr>
        <w:t xml:space="preserve"> den </w:t>
      </w:r>
      <w:proofErr w:type="spellStart"/>
      <w:r w:rsidRPr="00DF76D4">
        <w:rPr>
          <w:rFonts w:ascii="Avenir Next LT Pro" w:hAnsi="Avenir Next LT Pro"/>
          <w:lang w:val="nl-NL"/>
        </w:rPr>
        <w:t>su</w:t>
      </w:r>
      <w:proofErr w:type="spellEnd"/>
      <w:r w:rsidRPr="00DF76D4">
        <w:rPr>
          <w:rFonts w:ascii="Avenir Next LT Pro" w:hAnsi="Avenir Next LT Pro"/>
          <w:lang w:val="nl-NL"/>
        </w:rPr>
        <w:t xml:space="preserve"> </w:t>
      </w:r>
      <w:proofErr w:type="spellStart"/>
      <w:r w:rsidRPr="00DF76D4">
        <w:rPr>
          <w:rFonts w:ascii="Avenir Next LT Pro" w:hAnsi="Avenir Next LT Pro"/>
          <w:lang w:val="nl-NL"/>
        </w:rPr>
        <w:t>totalidad</w:t>
      </w:r>
      <w:proofErr w:type="spellEnd"/>
      <w:r w:rsidRPr="00DF76D4">
        <w:rPr>
          <w:rFonts w:ascii="Avenir Next LT Pro" w:hAnsi="Avenir Next LT Pro"/>
          <w:lang w:val="nl-NL"/>
        </w:rPr>
        <w:t xml:space="preserve"> e </w:t>
      </w:r>
      <w:proofErr w:type="spellStart"/>
      <w:r w:rsidRPr="00DF76D4">
        <w:rPr>
          <w:rFonts w:ascii="Avenir Next LT Pro" w:hAnsi="Avenir Next LT Pro"/>
          <w:lang w:val="nl-NL"/>
        </w:rPr>
        <w:t>modelo</w:t>
      </w:r>
      <w:proofErr w:type="spellEnd"/>
      <w:r w:rsidRPr="00DF76D4">
        <w:rPr>
          <w:rFonts w:ascii="Avenir Next LT Pro" w:hAnsi="Avenir Next LT Pro"/>
          <w:lang w:val="nl-NL"/>
        </w:rPr>
        <w:t xml:space="preserve"> di </w:t>
      </w:r>
      <w:proofErr w:type="spellStart"/>
      <w:r w:rsidRPr="00DF76D4">
        <w:rPr>
          <w:rFonts w:ascii="Avenir Next LT Pro" w:hAnsi="Avenir Next LT Pro"/>
          <w:lang w:val="nl-NL"/>
        </w:rPr>
        <w:t>tarifa</w:t>
      </w:r>
      <w:proofErr w:type="spellEnd"/>
      <w:r w:rsidRPr="00DF76D4">
        <w:rPr>
          <w:rFonts w:ascii="Avenir Next LT Pro" w:hAnsi="Avenir Next LT Pro"/>
          <w:lang w:val="nl-NL"/>
        </w:rPr>
        <w:t xml:space="preserve"> pa e </w:t>
      </w:r>
      <w:proofErr w:type="spellStart"/>
      <w:r w:rsidRPr="00DF76D4">
        <w:rPr>
          <w:rFonts w:ascii="Avenir Next LT Pro" w:hAnsi="Avenir Next LT Pro"/>
          <w:lang w:val="nl-NL"/>
        </w:rPr>
        <w:t>uzo</w:t>
      </w:r>
      <w:proofErr w:type="spellEnd"/>
      <w:r w:rsidRPr="00DF76D4">
        <w:rPr>
          <w:rFonts w:ascii="Avenir Next LT Pro" w:hAnsi="Avenir Next LT Pro"/>
          <w:lang w:val="nl-NL"/>
        </w:rPr>
        <w:t xml:space="preserve"> di tur ‘spectrum’ pa </w:t>
      </w:r>
      <w:proofErr w:type="spellStart"/>
      <w:r w:rsidRPr="00DF76D4">
        <w:rPr>
          <w:rFonts w:ascii="Avenir Next LT Pro" w:hAnsi="Avenir Next LT Pro"/>
          <w:lang w:val="nl-NL"/>
        </w:rPr>
        <w:t>proveedor</w:t>
      </w:r>
      <w:proofErr w:type="spellEnd"/>
      <w:r w:rsidRPr="00DF76D4">
        <w:rPr>
          <w:rFonts w:ascii="Avenir Next LT Pro" w:hAnsi="Avenir Next LT Pro"/>
          <w:lang w:val="nl-NL"/>
        </w:rPr>
        <w:t xml:space="preserve"> di </w:t>
      </w:r>
      <w:proofErr w:type="spellStart"/>
      <w:r w:rsidRPr="00DF76D4">
        <w:rPr>
          <w:rFonts w:ascii="Avenir Next LT Pro" w:hAnsi="Avenir Next LT Pro"/>
          <w:lang w:val="nl-NL"/>
        </w:rPr>
        <w:t>telecomunicacion</w:t>
      </w:r>
      <w:proofErr w:type="spellEnd"/>
      <w:r w:rsidRPr="00DF76D4">
        <w:rPr>
          <w:rFonts w:ascii="Avenir Next LT Pro" w:hAnsi="Avenir Next LT Pro"/>
          <w:lang w:val="nl-NL"/>
        </w:rPr>
        <w:t xml:space="preserve"> pa nan </w:t>
      </w:r>
      <w:proofErr w:type="spellStart"/>
      <w:r w:rsidRPr="00DF76D4">
        <w:rPr>
          <w:rFonts w:ascii="Avenir Next LT Pro" w:hAnsi="Avenir Next LT Pro"/>
          <w:lang w:val="nl-NL"/>
        </w:rPr>
        <w:t>suministro</w:t>
      </w:r>
      <w:proofErr w:type="spellEnd"/>
      <w:r w:rsidRPr="00DF76D4">
        <w:rPr>
          <w:rFonts w:ascii="Avenir Next LT Pro" w:hAnsi="Avenir Next LT Pro"/>
          <w:lang w:val="nl-NL"/>
        </w:rPr>
        <w:t xml:space="preserve"> di </w:t>
      </w:r>
      <w:proofErr w:type="spellStart"/>
      <w:r w:rsidRPr="00DF76D4">
        <w:rPr>
          <w:rFonts w:ascii="Avenir Next LT Pro" w:hAnsi="Avenir Next LT Pro"/>
          <w:lang w:val="nl-NL"/>
        </w:rPr>
        <w:t>servicio</w:t>
      </w:r>
      <w:proofErr w:type="spellEnd"/>
      <w:r w:rsidRPr="00DF76D4">
        <w:rPr>
          <w:rFonts w:ascii="Avenir Next LT Pro" w:hAnsi="Avenir Next LT Pro"/>
          <w:lang w:val="nl-NL"/>
        </w:rPr>
        <w:t xml:space="preserve">. </w:t>
      </w:r>
      <w:proofErr w:type="spellStart"/>
      <w:r w:rsidRPr="00DF76D4">
        <w:rPr>
          <w:rFonts w:ascii="Avenir Next LT Pro" w:hAnsi="Avenir Next LT Pro"/>
        </w:rPr>
        <w:t>Aplicacion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completo</w:t>
      </w:r>
      <w:proofErr w:type="spellEnd"/>
      <w:r w:rsidRPr="00DF76D4">
        <w:rPr>
          <w:rFonts w:ascii="Avenir Next LT Pro" w:hAnsi="Avenir Next LT Pro"/>
        </w:rPr>
        <w:t xml:space="preserve"> di e actual </w:t>
      </w:r>
      <w:proofErr w:type="spellStart"/>
      <w:r w:rsidRPr="00DF76D4">
        <w:rPr>
          <w:rFonts w:ascii="Avenir Next LT Pro" w:hAnsi="Avenir Next LT Pro"/>
        </w:rPr>
        <w:t>modelo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lo </w:t>
      </w:r>
      <w:proofErr w:type="spellStart"/>
      <w:r w:rsidRPr="00DF76D4">
        <w:rPr>
          <w:rFonts w:ascii="Avenir Next LT Pro" w:hAnsi="Avenir Next LT Pro"/>
        </w:rPr>
        <w:t>conduci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aumento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hopi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fuerte</w:t>
      </w:r>
      <w:proofErr w:type="spellEnd"/>
      <w:r w:rsidRPr="00DF76D4">
        <w:rPr>
          <w:rFonts w:ascii="Avenir Next LT Pro" w:hAnsi="Avenir Next LT Pro"/>
        </w:rPr>
        <w:t xml:space="preserve"> y no </w:t>
      </w:r>
      <w:proofErr w:type="spellStart"/>
      <w:r w:rsidRPr="00DF76D4">
        <w:rPr>
          <w:rFonts w:ascii="Avenir Next LT Pro" w:hAnsi="Avenir Next LT Pro"/>
        </w:rPr>
        <w:t>hustifica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costo</w:t>
      </w:r>
      <w:proofErr w:type="spellEnd"/>
      <w:r w:rsidRPr="00DF76D4">
        <w:rPr>
          <w:rFonts w:ascii="Avenir Next LT Pro" w:hAnsi="Avenir Next LT Pro"/>
        </w:rPr>
        <w:t xml:space="preserve"> pa e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, cu lo </w:t>
      </w:r>
      <w:proofErr w:type="spellStart"/>
      <w:r w:rsidRPr="00DF76D4">
        <w:rPr>
          <w:rFonts w:ascii="Avenir Next LT Pro" w:hAnsi="Avenir Next LT Pro"/>
        </w:rPr>
        <w:t>obstaculisa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implementacion</w:t>
      </w:r>
      <w:proofErr w:type="spellEnd"/>
      <w:r w:rsidRPr="00DF76D4">
        <w:rPr>
          <w:rFonts w:ascii="Avenir Next LT Pro" w:hAnsi="Avenir Next LT Pro"/>
        </w:rPr>
        <w:t xml:space="preserve"> di 5G.</w:t>
      </w:r>
    </w:p>
    <w:p w14:paraId="1538934D" w14:textId="77777777" w:rsidR="000B77C1" w:rsidRPr="00DF76D4" w:rsidRDefault="000B77C1" w:rsidP="000B77C1">
      <w:pPr>
        <w:pStyle w:val="ListParagraph"/>
        <w:numPr>
          <w:ilvl w:val="0"/>
          <w:numId w:val="24"/>
        </w:numPr>
        <w:spacing w:line="278" w:lineRule="auto"/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AFTA ta di </w:t>
      </w:r>
      <w:proofErr w:type="spellStart"/>
      <w:r w:rsidRPr="00DF76D4">
        <w:rPr>
          <w:rFonts w:ascii="Avenir Next LT Pro" w:hAnsi="Avenir Next LT Pro"/>
        </w:rPr>
        <w:t>acuerdo</w:t>
      </w:r>
      <w:proofErr w:type="spellEnd"/>
      <w:r w:rsidRPr="00DF76D4">
        <w:rPr>
          <w:rFonts w:ascii="Avenir Next LT Pro" w:hAnsi="Avenir Next LT Pro"/>
        </w:rPr>
        <w:t xml:space="preserve"> cu e </w:t>
      </w:r>
      <w:proofErr w:type="spellStart"/>
      <w:r w:rsidRPr="00DF76D4">
        <w:rPr>
          <w:rFonts w:ascii="Avenir Next LT Pro" w:hAnsi="Avenir Next LT Pro"/>
        </w:rPr>
        <w:t>conseho</w:t>
      </w:r>
      <w:proofErr w:type="spellEnd"/>
      <w:r w:rsidRPr="00DF76D4">
        <w:rPr>
          <w:rFonts w:ascii="Avenir Next LT Pro" w:hAnsi="Avenir Next LT Pro"/>
        </w:rPr>
        <w:t xml:space="preserve"> di Stratix pa </w:t>
      </w:r>
      <w:proofErr w:type="spellStart"/>
      <w:r w:rsidRPr="00DF76D4">
        <w:rPr>
          <w:rFonts w:ascii="Avenir Next LT Pro" w:hAnsi="Avenir Next LT Pro"/>
        </w:rPr>
        <w:t>asigna</w:t>
      </w:r>
      <w:proofErr w:type="spellEnd"/>
      <w:r w:rsidRPr="00DF76D4">
        <w:rPr>
          <w:rFonts w:ascii="Avenir Next LT Pro" w:hAnsi="Avenir Next LT Pro"/>
        </w:rPr>
        <w:t xml:space="preserve"> spectrum </w:t>
      </w:r>
      <w:proofErr w:type="spellStart"/>
      <w:r w:rsidRPr="00DF76D4">
        <w:rPr>
          <w:rFonts w:ascii="Avenir Next LT Pro" w:hAnsi="Avenir Next LT Pro"/>
        </w:rPr>
        <w:t>administrativamente</w:t>
      </w:r>
      <w:proofErr w:type="spellEnd"/>
      <w:r w:rsidRPr="00DF76D4">
        <w:rPr>
          <w:rFonts w:ascii="Avenir Next LT Pro" w:hAnsi="Avenir Next LT Pro"/>
        </w:rPr>
        <w:t xml:space="preserve"> y no </w:t>
      </w:r>
      <w:proofErr w:type="spellStart"/>
      <w:r w:rsidRPr="00DF76D4">
        <w:rPr>
          <w:rFonts w:ascii="Avenir Next LT Pro" w:hAnsi="Avenir Next LT Pro"/>
        </w:rPr>
        <w:t>organisa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subasta</w:t>
      </w:r>
      <w:proofErr w:type="spellEnd"/>
      <w:r w:rsidRPr="00DF76D4">
        <w:rPr>
          <w:rFonts w:ascii="Avenir Next LT Pro" w:hAnsi="Avenir Next LT Pro"/>
        </w:rPr>
        <w:t xml:space="preserve">. </w:t>
      </w:r>
      <w:proofErr w:type="spellStart"/>
      <w:r w:rsidRPr="00DF76D4">
        <w:rPr>
          <w:rFonts w:ascii="Avenir Next LT Pro" w:hAnsi="Avenir Next LT Pro"/>
        </w:rPr>
        <w:t>Subasta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compleho</w:t>
      </w:r>
      <w:proofErr w:type="spellEnd"/>
      <w:r w:rsidRPr="00DF76D4">
        <w:rPr>
          <w:rFonts w:ascii="Avenir Next LT Pro" w:hAnsi="Avenir Next LT Pro"/>
        </w:rPr>
        <w:t xml:space="preserve"> y no tin un </w:t>
      </w:r>
      <w:proofErr w:type="spellStart"/>
      <w:r w:rsidRPr="00DF76D4">
        <w:rPr>
          <w:rFonts w:ascii="Avenir Next LT Pro" w:hAnsi="Avenir Next LT Pro"/>
        </w:rPr>
        <w:t>scarsedad</w:t>
      </w:r>
      <w:proofErr w:type="spellEnd"/>
      <w:r w:rsidRPr="00DF76D4">
        <w:rPr>
          <w:rFonts w:ascii="Avenir Next LT Pro" w:hAnsi="Avenir Next LT Pro"/>
        </w:rPr>
        <w:t xml:space="preserve"> di spectrum, </w:t>
      </w:r>
      <w:proofErr w:type="spellStart"/>
      <w:r w:rsidRPr="00DF76D4">
        <w:rPr>
          <w:rFonts w:ascii="Avenir Next LT Pro" w:hAnsi="Avenir Next LT Pro"/>
        </w:rPr>
        <w:t>motibo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cual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subasta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probablemente</w:t>
      </w:r>
      <w:proofErr w:type="spellEnd"/>
      <w:r w:rsidRPr="00DF76D4">
        <w:rPr>
          <w:rFonts w:ascii="Avenir Next LT Pro" w:hAnsi="Avenir Next LT Pro"/>
        </w:rPr>
        <w:t xml:space="preserve"> lo tin un </w:t>
      </w:r>
      <w:proofErr w:type="spellStart"/>
      <w:r w:rsidRPr="00DF76D4">
        <w:rPr>
          <w:rFonts w:ascii="Avenir Next LT Pro" w:hAnsi="Avenir Next LT Pro"/>
        </w:rPr>
        <w:t>resultado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hopi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abou</w:t>
      </w:r>
      <w:proofErr w:type="spellEnd"/>
      <w:r w:rsidRPr="00DF76D4">
        <w:rPr>
          <w:rFonts w:ascii="Avenir Next LT Pro" w:hAnsi="Avenir Next LT Pro"/>
        </w:rPr>
        <w:t xml:space="preserve">. Na </w:t>
      </w:r>
      <w:proofErr w:type="spellStart"/>
      <w:r w:rsidRPr="00DF76D4">
        <w:rPr>
          <w:rFonts w:ascii="Avenir Next LT Pro" w:hAnsi="Avenir Next LT Pro"/>
        </w:rPr>
        <w:t>mes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momento</w:t>
      </w:r>
      <w:proofErr w:type="spellEnd"/>
      <w:r w:rsidRPr="00DF76D4">
        <w:rPr>
          <w:rFonts w:ascii="Avenir Next LT Pro" w:hAnsi="Avenir Next LT Pro"/>
        </w:rPr>
        <w:t xml:space="preserve"> den e </w:t>
      </w:r>
      <w:proofErr w:type="spellStart"/>
      <w:r w:rsidRPr="00DF76D4">
        <w:rPr>
          <w:rFonts w:ascii="Avenir Next LT Pro" w:hAnsi="Avenir Next LT Pro"/>
        </w:rPr>
        <w:t>caso</w:t>
      </w:r>
      <w:proofErr w:type="spellEnd"/>
      <w:r w:rsidRPr="00DF76D4">
        <w:rPr>
          <w:rFonts w:ascii="Avenir Next LT Pro" w:hAnsi="Avenir Next LT Pro"/>
        </w:rPr>
        <w:t xml:space="preserve"> di spectrum ta </w:t>
      </w:r>
      <w:proofErr w:type="spellStart"/>
      <w:r w:rsidRPr="00DF76D4">
        <w:rPr>
          <w:rFonts w:ascii="Avenir Next LT Pro" w:hAnsi="Avenir Next LT Pro"/>
        </w:rPr>
        <w:t>trata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uzo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comercial</w:t>
      </w:r>
      <w:proofErr w:type="spellEnd"/>
      <w:r w:rsidRPr="00DF76D4">
        <w:rPr>
          <w:rFonts w:ascii="Avenir Next LT Pro" w:hAnsi="Avenir Next LT Pro"/>
        </w:rPr>
        <w:t xml:space="preserve"> di un bien </w:t>
      </w:r>
      <w:proofErr w:type="spellStart"/>
      <w:r w:rsidRPr="00DF76D4">
        <w:rPr>
          <w:rFonts w:ascii="Avenir Next LT Pro" w:hAnsi="Avenir Next LT Pro"/>
        </w:rPr>
        <w:t>publico</w:t>
      </w:r>
      <w:proofErr w:type="spellEnd"/>
      <w:r w:rsidRPr="00DF76D4">
        <w:rPr>
          <w:rFonts w:ascii="Avenir Next LT Pro" w:hAnsi="Avenir Next LT Pro"/>
        </w:rPr>
        <w:t xml:space="preserve">, pa </w:t>
      </w:r>
      <w:proofErr w:type="spellStart"/>
      <w:r w:rsidRPr="00DF76D4">
        <w:rPr>
          <w:rFonts w:ascii="Avenir Next LT Pro" w:hAnsi="Avenir Next LT Pro"/>
        </w:rPr>
        <w:t>cual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pa e </w:t>
      </w:r>
      <w:proofErr w:type="spellStart"/>
      <w:r w:rsidRPr="00DF76D4">
        <w:rPr>
          <w:rFonts w:ascii="Avenir Next LT Pro" w:hAnsi="Avenir Next LT Pro"/>
        </w:rPr>
        <w:t>uzo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hustifica</w:t>
      </w:r>
      <w:proofErr w:type="spellEnd"/>
      <w:r w:rsidRPr="00DF76D4">
        <w:rPr>
          <w:rFonts w:ascii="Avenir Next LT Pro" w:hAnsi="Avenir Next LT Pro"/>
        </w:rPr>
        <w:t>.</w:t>
      </w:r>
    </w:p>
    <w:p w14:paraId="3677BD40" w14:textId="77777777" w:rsidR="000B77C1" w:rsidRPr="00DF76D4" w:rsidRDefault="000B77C1" w:rsidP="000B77C1">
      <w:pPr>
        <w:pStyle w:val="ListParagraph"/>
        <w:numPr>
          <w:ilvl w:val="0"/>
          <w:numId w:val="24"/>
        </w:numPr>
        <w:spacing w:line="278" w:lineRule="auto"/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AFTA ta di </w:t>
      </w:r>
      <w:proofErr w:type="spellStart"/>
      <w:r w:rsidRPr="00DF76D4">
        <w:rPr>
          <w:rFonts w:ascii="Avenir Next LT Pro" w:hAnsi="Avenir Next LT Pro"/>
        </w:rPr>
        <w:t>acuerdo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tambe</w:t>
      </w:r>
      <w:proofErr w:type="spellEnd"/>
      <w:r w:rsidRPr="00DF76D4">
        <w:rPr>
          <w:rFonts w:ascii="Avenir Next LT Pro" w:hAnsi="Avenir Next LT Pro"/>
        </w:rPr>
        <w:t xml:space="preserve"> cu e </w:t>
      </w:r>
      <w:proofErr w:type="spellStart"/>
      <w:r w:rsidRPr="00DF76D4">
        <w:rPr>
          <w:rFonts w:ascii="Avenir Next LT Pro" w:hAnsi="Avenir Next LT Pro"/>
        </w:rPr>
        <w:t>conseho</w:t>
      </w:r>
      <w:proofErr w:type="spellEnd"/>
      <w:r w:rsidRPr="00DF76D4">
        <w:rPr>
          <w:rFonts w:ascii="Avenir Next LT Pro" w:hAnsi="Avenir Next LT Pro"/>
        </w:rPr>
        <w:t xml:space="preserve"> di Stratix pa no </w:t>
      </w:r>
      <w:proofErr w:type="spellStart"/>
      <w:r w:rsidRPr="00DF76D4">
        <w:rPr>
          <w:rFonts w:ascii="Avenir Next LT Pro" w:hAnsi="Avenir Next LT Pro"/>
        </w:rPr>
        <w:t>relaciona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cuota</w:t>
      </w:r>
      <w:proofErr w:type="spellEnd"/>
      <w:r w:rsidRPr="00DF76D4">
        <w:rPr>
          <w:rFonts w:ascii="Avenir Next LT Pro" w:hAnsi="Avenir Next LT Pro"/>
        </w:rPr>
        <w:t xml:space="preserve"> di mercado (market share) of </w:t>
      </w:r>
      <w:proofErr w:type="spellStart"/>
      <w:r w:rsidRPr="00DF76D4">
        <w:rPr>
          <w:rFonts w:ascii="Avenir Next LT Pro" w:hAnsi="Avenir Next LT Pro"/>
        </w:rPr>
        <w:t>benta</w:t>
      </w:r>
      <w:proofErr w:type="spellEnd"/>
      <w:r w:rsidRPr="00DF76D4">
        <w:rPr>
          <w:rFonts w:ascii="Avenir Next LT Pro" w:hAnsi="Avenir Next LT Pro"/>
        </w:rPr>
        <w:t xml:space="preserve">. Esaki </w:t>
      </w:r>
      <w:proofErr w:type="spellStart"/>
      <w:r w:rsidRPr="00DF76D4">
        <w:rPr>
          <w:rFonts w:ascii="Avenir Next LT Pro" w:hAnsi="Avenir Next LT Pro"/>
        </w:rPr>
        <w:t>administrativamente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compleho</w:t>
      </w:r>
      <w:proofErr w:type="spellEnd"/>
      <w:r w:rsidRPr="00DF76D4">
        <w:rPr>
          <w:rFonts w:ascii="Avenir Next LT Pro" w:hAnsi="Avenir Next LT Pro"/>
        </w:rPr>
        <w:t xml:space="preserve"> y </w:t>
      </w:r>
      <w:proofErr w:type="spellStart"/>
      <w:r w:rsidRPr="00DF76D4">
        <w:rPr>
          <w:rFonts w:ascii="Avenir Next LT Pro" w:hAnsi="Avenir Next LT Pro"/>
        </w:rPr>
        <w:t>innecesario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tambe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tumando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cuenta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conseho</w:t>
      </w:r>
      <w:proofErr w:type="spellEnd"/>
      <w:r w:rsidRPr="00DF76D4">
        <w:rPr>
          <w:rFonts w:ascii="Avenir Next LT Pro" w:hAnsi="Avenir Next LT Pro"/>
        </w:rPr>
        <w:t xml:space="preserve"> di AFTA </w:t>
      </w:r>
      <w:proofErr w:type="spellStart"/>
      <w:r w:rsidRPr="00DF76D4">
        <w:rPr>
          <w:rFonts w:ascii="Avenir Next LT Pro" w:hAnsi="Avenir Next LT Pro"/>
        </w:rPr>
        <w:t>tocante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mecanismo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distribucion</w:t>
      </w:r>
      <w:proofErr w:type="spellEnd"/>
      <w:r w:rsidRPr="00DF76D4">
        <w:rPr>
          <w:rFonts w:ascii="Avenir Next LT Pro" w:hAnsi="Avenir Next LT Pro"/>
        </w:rPr>
        <w:t xml:space="preserve"> (</w:t>
      </w:r>
      <w:proofErr w:type="spellStart"/>
      <w:r w:rsidRPr="00DF76D4">
        <w:rPr>
          <w:rFonts w:ascii="Avenir Next LT Pro" w:hAnsi="Avenir Next LT Pro"/>
        </w:rPr>
        <w:t>wak</w:t>
      </w:r>
      <w:proofErr w:type="spellEnd"/>
      <w:r w:rsidRPr="00DF76D4">
        <w:rPr>
          <w:rFonts w:ascii="Avenir Next LT Pro" w:hAnsi="Avenir Next LT Pro"/>
        </w:rPr>
        <w:t xml:space="preserve"> mas </w:t>
      </w:r>
      <w:proofErr w:type="spellStart"/>
      <w:r w:rsidRPr="00DF76D4">
        <w:rPr>
          <w:rFonts w:ascii="Avenir Next LT Pro" w:hAnsi="Avenir Next LT Pro"/>
        </w:rPr>
        <w:t>abao</w:t>
      </w:r>
      <w:proofErr w:type="spellEnd"/>
      <w:r w:rsidRPr="00DF76D4">
        <w:rPr>
          <w:rFonts w:ascii="Avenir Next LT Pro" w:hAnsi="Avenir Next LT Pro"/>
        </w:rPr>
        <w:t>).</w:t>
      </w:r>
    </w:p>
    <w:p w14:paraId="2AA416A5" w14:textId="77777777" w:rsidR="000B77C1" w:rsidRPr="00DF76D4" w:rsidRDefault="000B77C1" w:rsidP="000B77C1">
      <w:pPr>
        <w:pStyle w:val="ListParagraph"/>
        <w:numPr>
          <w:ilvl w:val="0"/>
          <w:numId w:val="24"/>
        </w:numPr>
        <w:spacing w:line="278" w:lineRule="auto"/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AFTA ta di </w:t>
      </w:r>
      <w:proofErr w:type="spellStart"/>
      <w:r w:rsidRPr="00DF76D4">
        <w:rPr>
          <w:rFonts w:ascii="Avenir Next LT Pro" w:hAnsi="Avenir Next LT Pro"/>
        </w:rPr>
        <w:t>acuerdo</w:t>
      </w:r>
      <w:proofErr w:type="spellEnd"/>
      <w:r w:rsidRPr="00DF76D4">
        <w:rPr>
          <w:rFonts w:ascii="Avenir Next LT Pro" w:hAnsi="Avenir Next LT Pro"/>
        </w:rPr>
        <w:t xml:space="preserve"> cu Stratix pa </w:t>
      </w:r>
      <w:proofErr w:type="spellStart"/>
      <w:r w:rsidRPr="00DF76D4">
        <w:rPr>
          <w:rFonts w:ascii="Avenir Next LT Pro" w:hAnsi="Avenir Next LT Pro"/>
        </w:rPr>
        <w:t>reserva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espacio</w:t>
      </w:r>
      <w:proofErr w:type="spellEnd"/>
      <w:r w:rsidRPr="00DF76D4">
        <w:rPr>
          <w:rFonts w:ascii="Avenir Next LT Pro" w:hAnsi="Avenir Next LT Pro"/>
        </w:rPr>
        <w:t xml:space="preserve"> di spectrum pa </w:t>
      </w:r>
      <w:proofErr w:type="spellStart"/>
      <w:r w:rsidRPr="00DF76D4">
        <w:rPr>
          <w:rFonts w:ascii="Avenir Next LT Pro" w:hAnsi="Avenir Next LT Pro"/>
        </w:rPr>
        <w:t>rednan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priva</w:t>
      </w:r>
      <w:proofErr w:type="spellEnd"/>
      <w:r w:rsidRPr="00DF76D4">
        <w:rPr>
          <w:rFonts w:ascii="Avenir Next LT Pro" w:hAnsi="Avenir Next LT Pro"/>
        </w:rPr>
        <w:t xml:space="preserve"> (cu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eherce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tambe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algun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presion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competitivo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e actual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) y pa </w:t>
      </w:r>
      <w:proofErr w:type="spellStart"/>
      <w:r w:rsidRPr="00DF76D4">
        <w:rPr>
          <w:rFonts w:ascii="Avenir Next LT Pro" w:hAnsi="Avenir Next LT Pro"/>
        </w:rPr>
        <w:t>servicio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publico</w:t>
      </w:r>
      <w:proofErr w:type="spellEnd"/>
      <w:r w:rsidRPr="00DF76D4">
        <w:rPr>
          <w:rFonts w:ascii="Avenir Next LT Pro" w:hAnsi="Avenir Next LT Pro"/>
        </w:rPr>
        <w:t>.</w:t>
      </w:r>
    </w:p>
    <w:p w14:paraId="74057BF9" w14:textId="77777777" w:rsidR="000B77C1" w:rsidRPr="00DF76D4" w:rsidRDefault="000B77C1" w:rsidP="000B77C1">
      <w:pPr>
        <w:jc w:val="both"/>
        <w:rPr>
          <w:rFonts w:ascii="Avenir Next LT Pro" w:hAnsi="Avenir Next LT Pro"/>
        </w:rPr>
      </w:pPr>
      <w:proofErr w:type="spellStart"/>
      <w:r w:rsidRPr="00DF76D4">
        <w:rPr>
          <w:rFonts w:ascii="Avenir Next LT Pro" w:hAnsi="Avenir Next LT Pro"/>
        </w:rPr>
        <w:t>Tumando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cuenta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tambe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riesgonan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competencia</w:t>
      </w:r>
      <w:proofErr w:type="spellEnd"/>
      <w:r w:rsidRPr="00DF76D4">
        <w:rPr>
          <w:rFonts w:ascii="Avenir Next LT Pro" w:hAnsi="Avenir Next LT Pro"/>
        </w:rPr>
        <w:t xml:space="preserve">, AFTA no ta di </w:t>
      </w:r>
      <w:proofErr w:type="spellStart"/>
      <w:r w:rsidRPr="00DF76D4">
        <w:rPr>
          <w:rFonts w:ascii="Avenir Next LT Pro" w:hAnsi="Avenir Next LT Pro"/>
        </w:rPr>
        <w:t>acuerdo</w:t>
      </w:r>
      <w:proofErr w:type="spellEnd"/>
      <w:r w:rsidRPr="00DF76D4">
        <w:rPr>
          <w:rFonts w:ascii="Avenir Next LT Pro" w:hAnsi="Avenir Next LT Pro"/>
        </w:rPr>
        <w:t xml:space="preserve"> cu e </w:t>
      </w:r>
      <w:proofErr w:type="spellStart"/>
      <w:r w:rsidRPr="00DF76D4">
        <w:rPr>
          <w:rFonts w:ascii="Avenir Next LT Pro" w:hAnsi="Avenir Next LT Pro"/>
        </w:rPr>
        <w:t>consehonan</w:t>
      </w:r>
      <w:proofErr w:type="spellEnd"/>
      <w:r w:rsidRPr="00DF76D4">
        <w:rPr>
          <w:rFonts w:ascii="Avenir Next LT Pro" w:hAnsi="Avenir Next LT Pro"/>
        </w:rPr>
        <w:t xml:space="preserve"> di Stratix,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cantidad</w:t>
      </w:r>
      <w:proofErr w:type="spellEnd"/>
      <w:r w:rsidRPr="00DF76D4">
        <w:rPr>
          <w:rFonts w:ascii="Avenir Next LT Pro" w:hAnsi="Avenir Next LT Pro"/>
        </w:rPr>
        <w:t xml:space="preserve"> di punto.</w:t>
      </w:r>
    </w:p>
    <w:p w14:paraId="1171FCF7" w14:textId="77777777" w:rsidR="000B77C1" w:rsidRPr="00DF76D4" w:rsidRDefault="000B77C1" w:rsidP="000B77C1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Stratix ta propone pa </w:t>
      </w:r>
      <w:proofErr w:type="spellStart"/>
      <w:r w:rsidRPr="00DF76D4">
        <w:rPr>
          <w:rFonts w:ascii="Avenir Next LT Pro" w:hAnsi="Avenir Next LT Pro"/>
        </w:rPr>
        <w:t>reparti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henter</w:t>
      </w:r>
      <w:proofErr w:type="spellEnd"/>
      <w:r w:rsidRPr="00DF76D4">
        <w:rPr>
          <w:rFonts w:ascii="Avenir Next LT Pro" w:hAnsi="Avenir Next LT Pro"/>
        </w:rPr>
        <w:t xml:space="preserve"> e spectrum </w:t>
      </w:r>
      <w:proofErr w:type="spellStart"/>
      <w:r w:rsidRPr="00DF76D4">
        <w:rPr>
          <w:rFonts w:ascii="Avenir Next LT Pro" w:hAnsi="Avenir Next LT Pro"/>
        </w:rPr>
        <w:t>disponibel</w:t>
      </w:r>
      <w:proofErr w:type="spellEnd"/>
      <w:r w:rsidRPr="00DF76D4">
        <w:rPr>
          <w:rFonts w:ascii="Avenir Next LT Pro" w:hAnsi="Avenir Next LT Pro"/>
        </w:rPr>
        <w:t xml:space="preserve"> entre e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existente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 y </w:t>
      </w:r>
      <w:proofErr w:type="spellStart"/>
      <w:r w:rsidRPr="00DF76D4">
        <w:rPr>
          <w:rFonts w:ascii="Avenir Next LT Pro" w:hAnsi="Avenir Next LT Pro"/>
        </w:rPr>
        <w:t>yega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reparticion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nobo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si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surgi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participantenan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nobo</w:t>
      </w:r>
      <w:proofErr w:type="spellEnd"/>
      <w:r w:rsidRPr="00DF76D4">
        <w:rPr>
          <w:rFonts w:ascii="Avenir Next LT Pro" w:hAnsi="Avenir Next LT Pro"/>
        </w:rPr>
        <w:t xml:space="preserve">. </w:t>
      </w:r>
      <w:proofErr w:type="spellStart"/>
      <w:r w:rsidRPr="00DF76D4">
        <w:rPr>
          <w:rFonts w:ascii="Avenir Next LT Pro" w:hAnsi="Avenir Next LT Pro"/>
        </w:rPr>
        <w:t>Sinembargo</w:t>
      </w:r>
      <w:proofErr w:type="spellEnd"/>
      <w:r w:rsidRPr="00DF76D4">
        <w:rPr>
          <w:rFonts w:ascii="Avenir Next LT Pro" w:hAnsi="Avenir Next LT Pro"/>
        </w:rPr>
        <w:t xml:space="preserve">, un </w:t>
      </w:r>
      <w:proofErr w:type="spellStart"/>
      <w:r w:rsidRPr="00DF76D4">
        <w:rPr>
          <w:rFonts w:ascii="Avenir Next LT Pro" w:hAnsi="Avenir Next LT Pro"/>
        </w:rPr>
        <w:t>reparticion</w:t>
      </w:r>
      <w:proofErr w:type="spellEnd"/>
      <w:r w:rsidRPr="00DF76D4">
        <w:rPr>
          <w:rFonts w:ascii="Avenir Next LT Pro" w:hAnsi="Avenir Next LT Pro"/>
        </w:rPr>
        <w:t xml:space="preserve"> posterior </w:t>
      </w:r>
      <w:proofErr w:type="spellStart"/>
      <w:r w:rsidRPr="00DF76D4">
        <w:rPr>
          <w:rFonts w:ascii="Avenir Next LT Pro" w:hAnsi="Avenir Next LT Pro"/>
        </w:rPr>
        <w:t>asina</w:t>
      </w:r>
      <w:proofErr w:type="spellEnd"/>
      <w:r w:rsidRPr="00DF76D4">
        <w:rPr>
          <w:rFonts w:ascii="Avenir Next LT Pro" w:hAnsi="Avenir Next LT Pro"/>
        </w:rPr>
        <w:t xml:space="preserve">, ta </w:t>
      </w:r>
      <w:proofErr w:type="spellStart"/>
      <w:r w:rsidRPr="00DF76D4">
        <w:rPr>
          <w:rFonts w:ascii="Avenir Next LT Pro" w:hAnsi="Avenir Next LT Pro"/>
        </w:rPr>
        <w:t>compleho</w:t>
      </w:r>
      <w:proofErr w:type="spellEnd"/>
      <w:r w:rsidRPr="00DF76D4">
        <w:rPr>
          <w:rFonts w:ascii="Avenir Next LT Pro" w:hAnsi="Avenir Next LT Pro"/>
        </w:rPr>
        <w:t xml:space="preserve"> y ta </w:t>
      </w:r>
      <w:proofErr w:type="spellStart"/>
      <w:r w:rsidRPr="00DF76D4">
        <w:rPr>
          <w:rFonts w:ascii="Avenir Next LT Pro" w:hAnsi="Avenir Next LT Pro"/>
        </w:rPr>
        <w:t>trece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riesgonan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competencia</w:t>
      </w:r>
      <w:proofErr w:type="spellEnd"/>
      <w:r w:rsidRPr="00DF76D4">
        <w:rPr>
          <w:rFonts w:ascii="Avenir Next LT Pro" w:hAnsi="Avenir Next LT Pro"/>
        </w:rPr>
        <w:t xml:space="preserve">. Mas </w:t>
      </w:r>
      <w:proofErr w:type="spellStart"/>
      <w:r w:rsidRPr="00DF76D4">
        <w:rPr>
          <w:rFonts w:ascii="Avenir Next LT Pro" w:hAnsi="Avenir Next LT Pro"/>
        </w:rPr>
        <w:t>importante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ainda</w:t>
      </w:r>
      <w:proofErr w:type="spellEnd"/>
      <w:r w:rsidRPr="00DF76D4">
        <w:rPr>
          <w:rFonts w:ascii="Avenir Next LT Pro" w:hAnsi="Avenir Next LT Pro"/>
        </w:rPr>
        <w:t xml:space="preserve">, no tin un </w:t>
      </w:r>
      <w:proofErr w:type="spellStart"/>
      <w:r w:rsidRPr="00DF76D4">
        <w:rPr>
          <w:rFonts w:ascii="Avenir Next LT Pro" w:hAnsi="Avenir Next LT Pro"/>
        </w:rPr>
        <w:t>motibo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urgente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reparti</w:t>
      </w:r>
      <w:proofErr w:type="spellEnd"/>
      <w:r w:rsidRPr="00DF76D4">
        <w:rPr>
          <w:rFonts w:ascii="Avenir Next LT Pro" w:hAnsi="Avenir Next LT Pro"/>
        </w:rPr>
        <w:t xml:space="preserve"> e spectrum, un bien </w:t>
      </w:r>
      <w:proofErr w:type="spellStart"/>
      <w:r w:rsidRPr="00DF76D4">
        <w:rPr>
          <w:rFonts w:ascii="Avenir Next LT Pro" w:hAnsi="Avenir Next LT Pro"/>
        </w:rPr>
        <w:t>publico</w:t>
      </w:r>
      <w:proofErr w:type="spellEnd"/>
      <w:r w:rsidRPr="00DF76D4">
        <w:rPr>
          <w:rFonts w:ascii="Avenir Next LT Pro" w:hAnsi="Avenir Next LT Pro"/>
        </w:rPr>
        <w:t xml:space="preserve">, di </w:t>
      </w:r>
      <w:proofErr w:type="spellStart"/>
      <w:r w:rsidRPr="00DF76D4">
        <w:rPr>
          <w:rFonts w:ascii="Avenir Next LT Pro" w:hAnsi="Avenir Next LT Pro"/>
        </w:rPr>
        <w:t>antemano</w:t>
      </w:r>
      <w:proofErr w:type="spellEnd"/>
      <w:r w:rsidRPr="00DF76D4">
        <w:rPr>
          <w:rFonts w:ascii="Avenir Next LT Pro" w:hAnsi="Avenir Next LT Pro"/>
        </w:rPr>
        <w:t xml:space="preserve"> entre </w:t>
      </w:r>
      <w:proofErr w:type="spellStart"/>
      <w:r w:rsidRPr="00DF76D4">
        <w:rPr>
          <w:rFonts w:ascii="Avenir Next LT Pro" w:hAnsi="Avenir Next LT Pro"/>
        </w:rPr>
        <w:t>partidonan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priva</w:t>
      </w:r>
      <w:proofErr w:type="spellEnd"/>
      <w:r w:rsidRPr="00DF76D4">
        <w:rPr>
          <w:rFonts w:ascii="Avenir Next LT Pro" w:hAnsi="Avenir Next LT Pro"/>
        </w:rPr>
        <w:t xml:space="preserve">. Al fin </w:t>
      </w:r>
      <w:proofErr w:type="spellStart"/>
      <w:r w:rsidRPr="00DF76D4">
        <w:rPr>
          <w:rFonts w:ascii="Avenir Next LT Pro" w:hAnsi="Avenir Next LT Pro"/>
        </w:rPr>
        <w:t>i</w:t>
      </w:r>
      <w:proofErr w:type="spellEnd"/>
      <w:r w:rsidRPr="00DF76D4">
        <w:rPr>
          <w:rFonts w:ascii="Avenir Next LT Pro" w:hAnsi="Avenir Next LT Pro"/>
        </w:rPr>
        <w:t xml:space="preserve"> al </w:t>
      </w:r>
      <w:proofErr w:type="spellStart"/>
      <w:r w:rsidRPr="00DF76D4">
        <w:rPr>
          <w:rFonts w:ascii="Avenir Next LT Pro" w:hAnsi="Avenir Next LT Pro"/>
        </w:rPr>
        <w:t>cabo</w:t>
      </w:r>
      <w:proofErr w:type="spellEnd"/>
      <w:r w:rsidRPr="00DF76D4">
        <w:rPr>
          <w:rFonts w:ascii="Avenir Next LT Pro" w:hAnsi="Avenir Next LT Pro"/>
        </w:rPr>
        <w:t xml:space="preserve">, no tin </w:t>
      </w:r>
      <w:proofErr w:type="spellStart"/>
      <w:r w:rsidRPr="00DF76D4">
        <w:rPr>
          <w:rFonts w:ascii="Avenir Next LT Pro" w:hAnsi="Avenir Next LT Pro"/>
        </w:rPr>
        <w:t>scarsedad</w:t>
      </w:r>
      <w:proofErr w:type="spellEnd"/>
      <w:r w:rsidRPr="00DF76D4">
        <w:rPr>
          <w:rFonts w:ascii="Avenir Next LT Pro" w:hAnsi="Avenir Next LT Pro"/>
        </w:rPr>
        <w:t xml:space="preserve"> di spectrum.</w:t>
      </w:r>
    </w:p>
    <w:p w14:paraId="5D024CCC" w14:textId="77777777" w:rsidR="000B77C1" w:rsidRPr="00DF76D4" w:rsidRDefault="000B77C1" w:rsidP="000B77C1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Stratix ta propone pa </w:t>
      </w:r>
      <w:proofErr w:type="spellStart"/>
      <w:r w:rsidRPr="00DF76D4">
        <w:rPr>
          <w:rFonts w:ascii="Avenir Next LT Pro" w:hAnsi="Avenir Next LT Pro"/>
        </w:rPr>
        <w:t>stipula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uniforme</w:t>
      </w:r>
      <w:proofErr w:type="spellEnd"/>
      <w:r w:rsidRPr="00DF76D4">
        <w:rPr>
          <w:rFonts w:ascii="Avenir Next LT Pro" w:hAnsi="Avenir Next LT Pro"/>
        </w:rPr>
        <w:t xml:space="preserve"> cu lo ta </w:t>
      </w:r>
      <w:proofErr w:type="spellStart"/>
      <w:r w:rsidRPr="00DF76D4">
        <w:rPr>
          <w:rFonts w:ascii="Avenir Next LT Pro" w:hAnsi="Avenir Next LT Pro"/>
        </w:rPr>
        <w:t>igual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proveedor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existente</w:t>
      </w:r>
      <w:proofErr w:type="spellEnd"/>
      <w:r w:rsidRPr="00DF76D4">
        <w:rPr>
          <w:rFonts w:ascii="Avenir Next LT Pro" w:hAnsi="Avenir Next LT Pro"/>
        </w:rPr>
        <w:t xml:space="preserve"> y eventual </w:t>
      </w:r>
      <w:proofErr w:type="spellStart"/>
      <w:r w:rsidRPr="00DF76D4">
        <w:rPr>
          <w:rFonts w:ascii="Avenir Next LT Pro" w:hAnsi="Avenir Next LT Pro"/>
        </w:rPr>
        <w:t>proveedor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nobo</w:t>
      </w:r>
      <w:proofErr w:type="spellEnd"/>
      <w:r w:rsidRPr="00DF76D4">
        <w:rPr>
          <w:rFonts w:ascii="Avenir Next LT Pro" w:hAnsi="Avenir Next LT Pro"/>
        </w:rPr>
        <w:t xml:space="preserve">. AFTA no ta di </w:t>
      </w:r>
      <w:proofErr w:type="spellStart"/>
      <w:r w:rsidRPr="00DF76D4">
        <w:rPr>
          <w:rFonts w:ascii="Avenir Next LT Pro" w:hAnsi="Avenir Next LT Pro"/>
        </w:rPr>
        <w:t>acuerdo</w:t>
      </w:r>
      <w:proofErr w:type="spellEnd"/>
      <w:r w:rsidRPr="00DF76D4">
        <w:rPr>
          <w:rFonts w:ascii="Avenir Next LT Pro" w:hAnsi="Avenir Next LT Pro"/>
        </w:rPr>
        <w:t xml:space="preserve"> cu </w:t>
      </w:r>
      <w:proofErr w:type="spellStart"/>
      <w:r w:rsidRPr="00DF76D4">
        <w:rPr>
          <w:rFonts w:ascii="Avenir Next LT Pro" w:hAnsi="Avenir Next LT Pro"/>
        </w:rPr>
        <w:t>esaki</w:t>
      </w:r>
      <w:proofErr w:type="spellEnd"/>
      <w:r w:rsidRPr="00DF76D4">
        <w:rPr>
          <w:rFonts w:ascii="Avenir Next LT Pro" w:hAnsi="Avenir Next LT Pro"/>
        </w:rPr>
        <w:t xml:space="preserve">. Un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uniforme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resulta</w:t>
      </w:r>
      <w:proofErr w:type="spellEnd"/>
      <w:r w:rsidRPr="00DF76D4">
        <w:rPr>
          <w:rFonts w:ascii="Avenir Next LT Pro" w:hAnsi="Avenir Next LT Pro"/>
        </w:rPr>
        <w:t xml:space="preserve"> den un </w:t>
      </w:r>
      <w:proofErr w:type="spellStart"/>
      <w:r w:rsidRPr="00DF76D4">
        <w:rPr>
          <w:rFonts w:ascii="Avenir Next LT Pro" w:hAnsi="Avenir Next LT Pro"/>
        </w:rPr>
        <w:t>bentaha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competitivo</w:t>
      </w:r>
      <w:proofErr w:type="spellEnd"/>
      <w:r w:rsidRPr="00DF76D4">
        <w:rPr>
          <w:rFonts w:ascii="Avenir Next LT Pro" w:hAnsi="Avenir Next LT Pro"/>
        </w:rPr>
        <w:t xml:space="preserve"> no </w:t>
      </w:r>
      <w:proofErr w:type="spellStart"/>
      <w:r w:rsidRPr="00DF76D4">
        <w:rPr>
          <w:rFonts w:ascii="Avenir Next LT Pro" w:hAnsi="Avenir Next LT Pro"/>
        </w:rPr>
        <w:t>hustifica</w:t>
      </w:r>
      <w:proofErr w:type="spellEnd"/>
      <w:r w:rsidRPr="00DF76D4">
        <w:rPr>
          <w:rFonts w:ascii="Avenir Next LT Pro" w:hAnsi="Avenir Next LT Pro"/>
        </w:rPr>
        <w:t xml:space="preserve"> pa SETAR. Al fin y al </w:t>
      </w:r>
      <w:proofErr w:type="spellStart"/>
      <w:r w:rsidRPr="00DF76D4">
        <w:rPr>
          <w:rFonts w:ascii="Avenir Next LT Pro" w:hAnsi="Avenir Next LT Pro"/>
        </w:rPr>
        <w:t>cabo</w:t>
      </w:r>
      <w:proofErr w:type="spellEnd"/>
      <w:r w:rsidRPr="00DF76D4">
        <w:rPr>
          <w:rFonts w:ascii="Avenir Next LT Pro" w:hAnsi="Avenir Next LT Pro"/>
        </w:rPr>
        <w:t xml:space="preserve">, SETAR lo tin </w:t>
      </w:r>
      <w:proofErr w:type="spellStart"/>
      <w:r w:rsidRPr="00DF76D4">
        <w:rPr>
          <w:rFonts w:ascii="Avenir Next LT Pro" w:hAnsi="Avenir Next LT Pro"/>
        </w:rPr>
        <w:t>gastonan</w:t>
      </w:r>
      <w:proofErr w:type="spellEnd"/>
      <w:r w:rsidRPr="00DF76D4">
        <w:rPr>
          <w:rFonts w:ascii="Avenir Next LT Pro" w:hAnsi="Avenir Next LT Pro"/>
        </w:rPr>
        <w:t xml:space="preserve"> di spectrum pa </w:t>
      </w:r>
      <w:proofErr w:type="spellStart"/>
      <w:r w:rsidRPr="00DF76D4">
        <w:rPr>
          <w:rFonts w:ascii="Avenir Next LT Pro" w:hAnsi="Avenir Next LT Pro"/>
        </w:rPr>
        <w:t>cliente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hopi</w:t>
      </w:r>
      <w:proofErr w:type="spellEnd"/>
      <w:r w:rsidRPr="00DF76D4">
        <w:rPr>
          <w:rFonts w:ascii="Avenir Next LT Pro" w:hAnsi="Avenir Next LT Pro"/>
        </w:rPr>
        <w:t xml:space="preserve"> mas </w:t>
      </w:r>
      <w:proofErr w:type="spellStart"/>
      <w:r w:rsidRPr="00DF76D4">
        <w:rPr>
          <w:rFonts w:ascii="Avenir Next LT Pro" w:hAnsi="Avenir Next LT Pro"/>
        </w:rPr>
        <w:t>abao</w:t>
      </w:r>
      <w:proofErr w:type="spellEnd"/>
      <w:r w:rsidRPr="00DF76D4">
        <w:rPr>
          <w:rFonts w:ascii="Avenir Next LT Pro" w:hAnsi="Avenir Next LT Pro"/>
        </w:rPr>
        <w:t xml:space="preserve"> cu Digicel. </w:t>
      </w:r>
      <w:proofErr w:type="spellStart"/>
      <w:r w:rsidRPr="00DF76D4">
        <w:rPr>
          <w:rFonts w:ascii="Avenir Next LT Pro" w:hAnsi="Avenir Next LT Pro"/>
        </w:rPr>
        <w:t>Ademas</w:t>
      </w:r>
      <w:proofErr w:type="spellEnd"/>
      <w:r w:rsidRPr="00DF76D4">
        <w:rPr>
          <w:rFonts w:ascii="Avenir Next LT Pro" w:hAnsi="Avenir Next LT Pro"/>
        </w:rPr>
        <w:t xml:space="preserve">, un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uniforme</w:t>
      </w:r>
      <w:proofErr w:type="spellEnd"/>
      <w:r w:rsidRPr="00DF76D4">
        <w:rPr>
          <w:rFonts w:ascii="Avenir Next LT Pro" w:hAnsi="Avenir Next LT Pro"/>
        </w:rPr>
        <w:t xml:space="preserve"> lo ta un </w:t>
      </w:r>
      <w:proofErr w:type="spellStart"/>
      <w:r w:rsidRPr="00DF76D4">
        <w:rPr>
          <w:rFonts w:ascii="Avenir Next LT Pro" w:hAnsi="Avenir Next LT Pro"/>
        </w:rPr>
        <w:t>obstaculo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posibel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acceso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participante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nobo</w:t>
      </w:r>
      <w:proofErr w:type="spellEnd"/>
      <w:r w:rsidRPr="00DF76D4">
        <w:rPr>
          <w:rFonts w:ascii="Avenir Next LT Pro" w:hAnsi="Avenir Next LT Pro"/>
        </w:rPr>
        <w:t>.</w:t>
      </w:r>
    </w:p>
    <w:p w14:paraId="3C49095F" w14:textId="77777777" w:rsidR="000B77C1" w:rsidRPr="00DF76D4" w:rsidRDefault="000B77C1" w:rsidP="000B77C1">
      <w:pPr>
        <w:pStyle w:val="ListParagraph"/>
        <w:numPr>
          <w:ilvl w:val="0"/>
          <w:numId w:val="25"/>
        </w:numPr>
        <w:spacing w:line="278" w:lineRule="auto"/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lastRenderedPageBreak/>
        <w:t xml:space="preserve">Stratix ta propone pa </w:t>
      </w:r>
      <w:proofErr w:type="spellStart"/>
      <w:r w:rsidRPr="00DF76D4">
        <w:rPr>
          <w:rFonts w:ascii="Avenir Next LT Pro" w:hAnsi="Avenir Next LT Pro"/>
        </w:rPr>
        <w:t>stipula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pa un </w:t>
      </w:r>
      <w:proofErr w:type="spellStart"/>
      <w:r w:rsidRPr="00DF76D4">
        <w:rPr>
          <w:rFonts w:ascii="Avenir Next LT Pro" w:hAnsi="Avenir Next LT Pro"/>
        </w:rPr>
        <w:t>periodo</w:t>
      </w:r>
      <w:proofErr w:type="spellEnd"/>
      <w:r w:rsidRPr="00DF76D4">
        <w:rPr>
          <w:rFonts w:ascii="Avenir Next LT Pro" w:hAnsi="Avenir Next LT Pro"/>
        </w:rPr>
        <w:t xml:space="preserve"> di 5 </w:t>
      </w:r>
      <w:proofErr w:type="spellStart"/>
      <w:r w:rsidRPr="00DF76D4">
        <w:rPr>
          <w:rFonts w:ascii="Avenir Next LT Pro" w:hAnsi="Avenir Next LT Pro"/>
        </w:rPr>
        <w:t>aña</w:t>
      </w:r>
      <w:proofErr w:type="spellEnd"/>
      <w:r w:rsidRPr="00DF76D4">
        <w:rPr>
          <w:rFonts w:ascii="Avenir Next LT Pro" w:hAnsi="Avenir Next LT Pro"/>
        </w:rPr>
        <w:t xml:space="preserve">. AFTA ta </w:t>
      </w:r>
      <w:proofErr w:type="spellStart"/>
      <w:r w:rsidRPr="00DF76D4">
        <w:rPr>
          <w:rFonts w:ascii="Avenir Next LT Pro" w:hAnsi="Avenir Next LT Pro"/>
        </w:rPr>
        <w:t>haya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periodo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ey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mucho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cortico</w:t>
      </w:r>
      <w:proofErr w:type="spellEnd"/>
      <w:r w:rsidRPr="00DF76D4">
        <w:rPr>
          <w:rFonts w:ascii="Avenir Next LT Pro" w:hAnsi="Avenir Next LT Pro"/>
        </w:rPr>
        <w:t xml:space="preserve">. Inversion den red tin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lo general un </w:t>
      </w:r>
      <w:proofErr w:type="spellStart"/>
      <w:r w:rsidRPr="00DF76D4">
        <w:rPr>
          <w:rFonts w:ascii="Avenir Next LT Pro" w:hAnsi="Avenir Next LT Pro"/>
        </w:rPr>
        <w:t>periodo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hopi</w:t>
      </w:r>
      <w:proofErr w:type="spellEnd"/>
      <w:r w:rsidRPr="00DF76D4">
        <w:rPr>
          <w:rFonts w:ascii="Avenir Next LT Pro" w:hAnsi="Avenir Next LT Pro"/>
        </w:rPr>
        <w:t xml:space="preserve"> mas largo di </w:t>
      </w:r>
      <w:proofErr w:type="spellStart"/>
      <w:r w:rsidRPr="00DF76D4">
        <w:rPr>
          <w:rFonts w:ascii="Avenir Next LT Pro" w:hAnsi="Avenir Next LT Pro"/>
        </w:rPr>
        <w:t>amortisacion</w:t>
      </w:r>
      <w:proofErr w:type="spellEnd"/>
      <w:r w:rsidRPr="00DF76D4">
        <w:rPr>
          <w:rFonts w:ascii="Avenir Next LT Pro" w:hAnsi="Avenir Next LT Pro"/>
        </w:rPr>
        <w:t xml:space="preserve"> y (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lo tanto) di ‘return on investment’ (</w:t>
      </w:r>
      <w:proofErr w:type="spellStart"/>
      <w:r w:rsidRPr="00DF76D4">
        <w:rPr>
          <w:rFonts w:ascii="Avenir Next LT Pro" w:hAnsi="Avenir Next LT Pro"/>
        </w:rPr>
        <w:t>pago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bek</w:t>
      </w:r>
      <w:proofErr w:type="spellEnd"/>
      <w:r w:rsidRPr="00DF76D4">
        <w:rPr>
          <w:rFonts w:ascii="Avenir Next LT Pro" w:hAnsi="Avenir Next LT Pro"/>
        </w:rPr>
        <w:t xml:space="preserve">).  Un </w:t>
      </w:r>
      <w:proofErr w:type="spellStart"/>
      <w:r w:rsidRPr="00DF76D4">
        <w:rPr>
          <w:rFonts w:ascii="Avenir Next LT Pro" w:hAnsi="Avenir Next LT Pro"/>
        </w:rPr>
        <w:t>periodo</w:t>
      </w:r>
      <w:proofErr w:type="spellEnd"/>
      <w:r w:rsidRPr="00DF76D4">
        <w:rPr>
          <w:rFonts w:ascii="Avenir Next LT Pro" w:hAnsi="Avenir Next LT Pro"/>
        </w:rPr>
        <w:t xml:space="preserve"> di 5 </w:t>
      </w:r>
      <w:proofErr w:type="spellStart"/>
      <w:r w:rsidRPr="00DF76D4">
        <w:rPr>
          <w:rFonts w:ascii="Avenir Next LT Pro" w:hAnsi="Avenir Next LT Pro"/>
        </w:rPr>
        <w:t>aña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conduci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incertidumbre</w:t>
      </w:r>
      <w:proofErr w:type="spellEnd"/>
      <w:r w:rsidRPr="00DF76D4">
        <w:rPr>
          <w:rFonts w:ascii="Avenir Next LT Pro" w:hAnsi="Avenir Next LT Pro"/>
        </w:rPr>
        <w:t xml:space="preserve">, loke ta </w:t>
      </w:r>
      <w:proofErr w:type="spellStart"/>
      <w:r w:rsidRPr="00DF76D4">
        <w:rPr>
          <w:rFonts w:ascii="Avenir Next LT Pro" w:hAnsi="Avenir Next LT Pro"/>
        </w:rPr>
        <w:t>nifica</w:t>
      </w:r>
      <w:proofErr w:type="spellEnd"/>
      <w:r w:rsidRPr="00DF76D4">
        <w:rPr>
          <w:rFonts w:ascii="Avenir Next LT Pro" w:hAnsi="Avenir Next LT Pro"/>
        </w:rPr>
        <w:t xml:space="preserve"> cu </w:t>
      </w:r>
      <w:proofErr w:type="spellStart"/>
      <w:r w:rsidRPr="00DF76D4">
        <w:rPr>
          <w:rFonts w:ascii="Avenir Next LT Pro" w:hAnsi="Avenir Next LT Pro"/>
        </w:rPr>
        <w:t>partidonan</w:t>
      </w:r>
      <w:proofErr w:type="spellEnd"/>
      <w:r w:rsidRPr="00DF76D4">
        <w:rPr>
          <w:rFonts w:ascii="Avenir Next LT Pro" w:hAnsi="Avenir Next LT Pro"/>
        </w:rPr>
        <w:t xml:space="preserve"> di mercado </w:t>
      </w:r>
      <w:proofErr w:type="spellStart"/>
      <w:r w:rsidRPr="00DF76D4">
        <w:rPr>
          <w:rFonts w:ascii="Avenir Next LT Pro" w:hAnsi="Avenir Next LT Pro"/>
        </w:rPr>
        <w:t>probablemente</w:t>
      </w:r>
      <w:proofErr w:type="spellEnd"/>
      <w:r w:rsidRPr="00DF76D4">
        <w:rPr>
          <w:rFonts w:ascii="Avenir Next LT Pro" w:hAnsi="Avenir Next LT Pro"/>
        </w:rPr>
        <w:t xml:space="preserve"> lo </w:t>
      </w:r>
      <w:proofErr w:type="spellStart"/>
      <w:r w:rsidRPr="00DF76D4">
        <w:rPr>
          <w:rFonts w:ascii="Avenir Next LT Pro" w:hAnsi="Avenir Next LT Pro"/>
        </w:rPr>
        <w:t>inverti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menos</w:t>
      </w:r>
      <w:proofErr w:type="spellEnd"/>
      <w:r w:rsidRPr="00DF76D4">
        <w:rPr>
          <w:rFonts w:ascii="Avenir Next LT Pro" w:hAnsi="Avenir Next LT Pro"/>
        </w:rPr>
        <w:t xml:space="preserve"> cu </w:t>
      </w:r>
      <w:proofErr w:type="spellStart"/>
      <w:r w:rsidRPr="00DF76D4">
        <w:rPr>
          <w:rFonts w:ascii="Avenir Next LT Pro" w:hAnsi="Avenir Next LT Pro"/>
        </w:rPr>
        <w:t>si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scoge</w:t>
      </w:r>
      <w:proofErr w:type="spellEnd"/>
      <w:r w:rsidRPr="00DF76D4">
        <w:rPr>
          <w:rFonts w:ascii="Avenir Next LT Pro" w:hAnsi="Avenir Next LT Pro"/>
        </w:rPr>
        <w:t xml:space="preserve"> pa un </w:t>
      </w:r>
      <w:proofErr w:type="spellStart"/>
      <w:r w:rsidRPr="00DF76D4">
        <w:rPr>
          <w:rFonts w:ascii="Avenir Next LT Pro" w:hAnsi="Avenir Next LT Pro"/>
        </w:rPr>
        <w:t>periodo</w:t>
      </w:r>
      <w:proofErr w:type="spellEnd"/>
      <w:r w:rsidRPr="00DF76D4">
        <w:rPr>
          <w:rFonts w:ascii="Avenir Next LT Pro" w:hAnsi="Avenir Next LT Pro"/>
        </w:rPr>
        <w:t xml:space="preserve"> mas largo.</w:t>
      </w:r>
    </w:p>
    <w:p w14:paraId="58F9647E" w14:textId="77777777" w:rsidR="000B77C1" w:rsidRPr="00DF76D4" w:rsidRDefault="000B77C1" w:rsidP="000B77C1">
      <w:pPr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A base di </w:t>
      </w:r>
      <w:proofErr w:type="spellStart"/>
      <w:r w:rsidRPr="00DF76D4">
        <w:rPr>
          <w:rFonts w:ascii="Avenir Next LT Pro" w:hAnsi="Avenir Next LT Pro"/>
        </w:rPr>
        <w:t>nos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resultadonnan</w:t>
      </w:r>
      <w:proofErr w:type="spellEnd"/>
      <w:r w:rsidRPr="00DF76D4">
        <w:rPr>
          <w:rFonts w:ascii="Avenir Next LT Pro" w:hAnsi="Avenir Next LT Pro"/>
        </w:rPr>
        <w:t xml:space="preserve">, AFTA ta propone un </w:t>
      </w:r>
      <w:proofErr w:type="spellStart"/>
      <w:r w:rsidRPr="00DF76D4">
        <w:rPr>
          <w:rFonts w:ascii="Avenir Next LT Pro" w:hAnsi="Avenir Next LT Pro"/>
        </w:rPr>
        <w:t>mecanismo</w:t>
      </w:r>
      <w:proofErr w:type="spellEnd"/>
      <w:r w:rsidRPr="00DF76D4">
        <w:rPr>
          <w:rFonts w:ascii="Avenir Next LT Pro" w:hAnsi="Avenir Next LT Pro"/>
        </w:rPr>
        <w:t xml:space="preserve"> di 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y </w:t>
      </w:r>
      <w:proofErr w:type="spellStart"/>
      <w:r w:rsidRPr="00DF76D4">
        <w:rPr>
          <w:rFonts w:ascii="Avenir Next LT Pro" w:hAnsi="Avenir Next LT Pro"/>
        </w:rPr>
        <w:t>reparticion</w:t>
      </w:r>
      <w:proofErr w:type="spellEnd"/>
      <w:r w:rsidRPr="00DF76D4">
        <w:rPr>
          <w:rFonts w:ascii="Avenir Next LT Pro" w:hAnsi="Avenir Next LT Pro"/>
        </w:rPr>
        <w:t xml:space="preserve"> alternativo, cu e </w:t>
      </w:r>
      <w:proofErr w:type="spellStart"/>
      <w:r w:rsidRPr="00DF76D4">
        <w:rPr>
          <w:rFonts w:ascii="Avenir Next LT Pro" w:hAnsi="Avenir Next LT Pro"/>
        </w:rPr>
        <w:t>siguiente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caracteristicanan</w:t>
      </w:r>
      <w:proofErr w:type="spellEnd"/>
      <w:r w:rsidRPr="00DF76D4">
        <w:rPr>
          <w:rFonts w:ascii="Avenir Next LT Pro" w:hAnsi="Avenir Next LT Pro"/>
        </w:rPr>
        <w:t xml:space="preserve">: </w:t>
      </w:r>
    </w:p>
    <w:p w14:paraId="72910D96" w14:textId="77777777" w:rsidR="000B77C1" w:rsidRPr="00DF76D4" w:rsidRDefault="000B77C1" w:rsidP="000B77C1">
      <w:pPr>
        <w:pStyle w:val="ListParagraph"/>
        <w:numPr>
          <w:ilvl w:val="0"/>
          <w:numId w:val="26"/>
        </w:numPr>
        <w:spacing w:line="278" w:lineRule="auto"/>
        <w:jc w:val="both"/>
        <w:rPr>
          <w:rFonts w:ascii="Avenir Next LT Pro" w:hAnsi="Avenir Next LT Pro"/>
        </w:rPr>
      </w:pPr>
      <w:proofErr w:type="spellStart"/>
      <w:r w:rsidRPr="00DF76D4">
        <w:rPr>
          <w:rFonts w:ascii="Avenir Next LT Pro" w:hAnsi="Avenir Next LT Pro"/>
        </w:rPr>
        <w:t>Gobierno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stipula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diversifica</w:t>
      </w:r>
      <w:proofErr w:type="spellEnd"/>
      <w:r w:rsidRPr="00DF76D4">
        <w:rPr>
          <w:rFonts w:ascii="Avenir Next LT Pro" w:hAnsi="Avenir Next LT Pro"/>
        </w:rPr>
        <w:t xml:space="preserve"> pa e </w:t>
      </w:r>
      <w:proofErr w:type="spellStart"/>
      <w:r w:rsidRPr="00DF76D4">
        <w:rPr>
          <w:rFonts w:ascii="Avenir Next LT Pro" w:hAnsi="Avenir Next LT Pro"/>
        </w:rPr>
        <w:t>uzo</w:t>
      </w:r>
      <w:proofErr w:type="spellEnd"/>
      <w:r w:rsidRPr="00DF76D4">
        <w:rPr>
          <w:rFonts w:ascii="Avenir Next LT Pro" w:hAnsi="Avenir Next LT Pro"/>
        </w:rPr>
        <w:t xml:space="preserve"> di spectrum den e </w:t>
      </w:r>
      <w:proofErr w:type="spellStart"/>
      <w:r w:rsidRPr="00DF76D4">
        <w:rPr>
          <w:rFonts w:ascii="Avenir Next LT Pro" w:hAnsi="Avenir Next LT Pro"/>
        </w:rPr>
        <w:t>bandanan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frecuencia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disponibel</w:t>
      </w:r>
      <w:proofErr w:type="spellEnd"/>
      <w:r w:rsidRPr="00DF76D4">
        <w:rPr>
          <w:rFonts w:ascii="Avenir Next LT Pro" w:hAnsi="Avenir Next LT Pro"/>
        </w:rPr>
        <w:t xml:space="preserve">. Mester </w:t>
      </w:r>
      <w:proofErr w:type="spellStart"/>
      <w:r w:rsidRPr="00DF76D4">
        <w:rPr>
          <w:rFonts w:ascii="Avenir Next LT Pro" w:hAnsi="Avenir Next LT Pro"/>
        </w:rPr>
        <w:t>diversifica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tarifanan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pasobra</w:t>
      </w:r>
      <w:proofErr w:type="spellEnd"/>
      <w:r w:rsidRPr="00DF76D4">
        <w:rPr>
          <w:rFonts w:ascii="Avenir Next LT Pro" w:hAnsi="Avenir Next LT Pro"/>
        </w:rPr>
        <w:t xml:space="preserve"> spectrum den e </w:t>
      </w:r>
      <w:proofErr w:type="spellStart"/>
      <w:r w:rsidRPr="00DF76D4">
        <w:rPr>
          <w:rFonts w:ascii="Avenir Next LT Pro" w:hAnsi="Avenir Next LT Pro"/>
        </w:rPr>
        <w:t>diferente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bandanan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representa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balor</w:t>
      </w:r>
      <w:proofErr w:type="spellEnd"/>
      <w:r w:rsidRPr="00DF76D4">
        <w:rPr>
          <w:rFonts w:ascii="Avenir Next LT Pro" w:hAnsi="Avenir Next LT Pro"/>
        </w:rPr>
        <w:t xml:space="preserve"> di mercado </w:t>
      </w:r>
      <w:proofErr w:type="spellStart"/>
      <w:r w:rsidRPr="00DF76D4">
        <w:rPr>
          <w:rFonts w:ascii="Avenir Next LT Pro" w:hAnsi="Avenir Next LT Pro"/>
        </w:rPr>
        <w:t>diferente</w:t>
      </w:r>
      <w:proofErr w:type="spellEnd"/>
      <w:r w:rsidRPr="00DF76D4">
        <w:rPr>
          <w:rFonts w:ascii="Avenir Next LT Pro" w:hAnsi="Avenir Next LT Pro"/>
        </w:rPr>
        <w:t xml:space="preserve"> pa e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 (spectrum den e </w:t>
      </w:r>
      <w:proofErr w:type="spellStart"/>
      <w:r w:rsidRPr="00DF76D4">
        <w:rPr>
          <w:rFonts w:ascii="Avenir Next LT Pro" w:hAnsi="Avenir Next LT Pro"/>
        </w:rPr>
        <w:t>bandanan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frecuencia</w:t>
      </w:r>
      <w:proofErr w:type="spellEnd"/>
      <w:r w:rsidRPr="00DF76D4">
        <w:rPr>
          <w:rFonts w:ascii="Avenir Next LT Pro" w:hAnsi="Avenir Next LT Pro"/>
        </w:rPr>
        <w:t xml:space="preserve"> mas </w:t>
      </w:r>
      <w:proofErr w:type="spellStart"/>
      <w:r w:rsidRPr="00DF76D4">
        <w:rPr>
          <w:rFonts w:ascii="Avenir Next LT Pro" w:hAnsi="Avenir Next LT Pro"/>
        </w:rPr>
        <w:t>abao</w:t>
      </w:r>
      <w:proofErr w:type="spellEnd"/>
      <w:r w:rsidRPr="00DF76D4">
        <w:rPr>
          <w:rFonts w:ascii="Avenir Next LT Pro" w:hAnsi="Avenir Next LT Pro"/>
        </w:rPr>
        <w:t xml:space="preserve"> tin </w:t>
      </w:r>
      <w:proofErr w:type="spellStart"/>
      <w:r w:rsidRPr="00DF76D4">
        <w:rPr>
          <w:rFonts w:ascii="Avenir Next LT Pro" w:hAnsi="Avenir Next LT Pro"/>
        </w:rPr>
        <w:t>tipicamente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balor</w:t>
      </w:r>
      <w:proofErr w:type="spellEnd"/>
      <w:r w:rsidRPr="00DF76D4">
        <w:rPr>
          <w:rFonts w:ascii="Avenir Next LT Pro" w:hAnsi="Avenir Next LT Pro"/>
        </w:rPr>
        <w:t xml:space="preserve"> mas </w:t>
      </w:r>
      <w:proofErr w:type="spellStart"/>
      <w:r w:rsidRPr="00DF76D4">
        <w:rPr>
          <w:rFonts w:ascii="Avenir Next LT Pro" w:hAnsi="Avenir Next LT Pro"/>
        </w:rPr>
        <w:t>halto</w:t>
      </w:r>
      <w:proofErr w:type="spellEnd"/>
      <w:r w:rsidRPr="00DF76D4">
        <w:rPr>
          <w:rFonts w:ascii="Avenir Next LT Pro" w:hAnsi="Avenir Next LT Pro"/>
        </w:rPr>
        <w:t xml:space="preserve"> cu spectrum den e </w:t>
      </w:r>
      <w:proofErr w:type="spellStart"/>
      <w:r w:rsidRPr="00DF76D4">
        <w:rPr>
          <w:rFonts w:ascii="Avenir Next LT Pro" w:hAnsi="Avenir Next LT Pro"/>
        </w:rPr>
        <w:t>bandanan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frecuencia</w:t>
      </w:r>
      <w:proofErr w:type="spellEnd"/>
      <w:r w:rsidRPr="00DF76D4">
        <w:rPr>
          <w:rFonts w:ascii="Avenir Next LT Pro" w:hAnsi="Avenir Next LT Pro"/>
        </w:rPr>
        <w:t xml:space="preserve"> mas </w:t>
      </w:r>
      <w:proofErr w:type="spellStart"/>
      <w:r w:rsidRPr="00DF76D4">
        <w:rPr>
          <w:rFonts w:ascii="Avenir Next LT Pro" w:hAnsi="Avenir Next LT Pro"/>
        </w:rPr>
        <w:t>halto</w:t>
      </w:r>
      <w:proofErr w:type="spellEnd"/>
      <w:r w:rsidRPr="00DF76D4">
        <w:rPr>
          <w:rFonts w:ascii="Avenir Next LT Pro" w:hAnsi="Avenir Next LT Pro"/>
        </w:rPr>
        <w:t>).</w:t>
      </w:r>
    </w:p>
    <w:p w14:paraId="41C32F33" w14:textId="77777777" w:rsidR="000B77C1" w:rsidRPr="00DF76D4" w:rsidRDefault="000B77C1" w:rsidP="000B77C1">
      <w:pPr>
        <w:pStyle w:val="ListParagraph"/>
        <w:numPr>
          <w:ilvl w:val="0"/>
          <w:numId w:val="26"/>
        </w:numPr>
        <w:spacing w:line="278" w:lineRule="auto"/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Ta </w:t>
      </w:r>
      <w:proofErr w:type="spellStart"/>
      <w:r w:rsidRPr="00DF76D4">
        <w:rPr>
          <w:rFonts w:ascii="Avenir Next LT Pro" w:hAnsi="Avenir Next LT Pro"/>
        </w:rPr>
        <w:t>keda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gobierno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stipula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. </w:t>
      </w:r>
      <w:proofErr w:type="spellStart"/>
      <w:r w:rsidRPr="00DF76D4">
        <w:rPr>
          <w:rFonts w:ascii="Avenir Next LT Pro" w:hAnsi="Avenir Next LT Pro"/>
        </w:rPr>
        <w:t>Compara</w:t>
      </w:r>
      <w:proofErr w:type="spellEnd"/>
      <w:r w:rsidRPr="00DF76D4">
        <w:rPr>
          <w:rFonts w:ascii="Avenir Next LT Pro" w:hAnsi="Avenir Next LT Pro"/>
        </w:rPr>
        <w:t xml:space="preserve"> cu exterior, spectrum ta </w:t>
      </w:r>
      <w:proofErr w:type="spellStart"/>
      <w:r w:rsidRPr="00DF76D4">
        <w:rPr>
          <w:rFonts w:ascii="Avenir Next LT Pro" w:hAnsi="Avenir Next LT Pro"/>
        </w:rPr>
        <w:t>relativamente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caro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Aruba, ta </w:t>
      </w:r>
      <w:proofErr w:type="spellStart"/>
      <w:r w:rsidRPr="00DF76D4">
        <w:rPr>
          <w:rFonts w:ascii="Avenir Next LT Pro" w:hAnsi="Avenir Next LT Pro"/>
        </w:rPr>
        <w:t>recomendabel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anto</w:t>
      </w:r>
      <w:proofErr w:type="spellEnd"/>
      <w:r w:rsidRPr="00DF76D4">
        <w:rPr>
          <w:rFonts w:ascii="Avenir Next LT Pro" w:hAnsi="Avenir Next LT Pro"/>
        </w:rPr>
        <w:t xml:space="preserve"> pa no </w:t>
      </w:r>
      <w:proofErr w:type="spellStart"/>
      <w:r w:rsidRPr="00DF76D4">
        <w:rPr>
          <w:rFonts w:ascii="Avenir Next LT Pro" w:hAnsi="Avenir Next LT Pro"/>
        </w:rPr>
        <w:t>stipula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cu lo </w:t>
      </w:r>
      <w:proofErr w:type="spellStart"/>
      <w:r w:rsidRPr="00DF76D4">
        <w:rPr>
          <w:rFonts w:ascii="Avenir Next LT Pro" w:hAnsi="Avenir Next LT Pro"/>
        </w:rPr>
        <w:t>conduci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aumento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grandi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costo</w:t>
      </w:r>
      <w:proofErr w:type="spellEnd"/>
      <w:r w:rsidRPr="00DF76D4">
        <w:rPr>
          <w:rFonts w:ascii="Avenir Next LT Pro" w:hAnsi="Avenir Next LT Pro"/>
        </w:rPr>
        <w:t xml:space="preserve"> pa e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. AFTA </w:t>
      </w:r>
      <w:proofErr w:type="spellStart"/>
      <w:r w:rsidRPr="00DF76D4">
        <w:rPr>
          <w:rFonts w:ascii="Avenir Next LT Pro" w:hAnsi="Avenir Next LT Pro"/>
        </w:rPr>
        <w:t>lamentablemente</w:t>
      </w:r>
      <w:proofErr w:type="spellEnd"/>
      <w:r w:rsidRPr="00DF76D4">
        <w:rPr>
          <w:rFonts w:ascii="Avenir Next LT Pro" w:hAnsi="Avenir Next LT Pro"/>
        </w:rPr>
        <w:t xml:space="preserve">, no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duna</w:t>
      </w:r>
      <w:proofErr w:type="spellEnd"/>
      <w:r w:rsidRPr="00DF76D4">
        <w:rPr>
          <w:rFonts w:ascii="Avenir Next LT Pro" w:hAnsi="Avenir Next LT Pro"/>
        </w:rPr>
        <w:t xml:space="preserve"> pa loke ta e </w:t>
      </w:r>
      <w:proofErr w:type="spellStart"/>
      <w:r w:rsidRPr="00DF76D4">
        <w:rPr>
          <w:rFonts w:ascii="Avenir Next LT Pro" w:hAnsi="Avenir Next LT Pro"/>
        </w:rPr>
        <w:t>nivel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(</w:t>
      </w:r>
      <w:proofErr w:type="spellStart"/>
      <w:r w:rsidRPr="00DF76D4">
        <w:rPr>
          <w:rFonts w:ascii="Avenir Next LT Pro" w:hAnsi="Avenir Next LT Pro"/>
        </w:rPr>
        <w:t>diversifica</w:t>
      </w:r>
      <w:proofErr w:type="spellEnd"/>
      <w:r w:rsidRPr="00DF76D4">
        <w:rPr>
          <w:rFonts w:ascii="Avenir Next LT Pro" w:hAnsi="Avenir Next LT Pro"/>
        </w:rPr>
        <w:t xml:space="preserve">), un </w:t>
      </w:r>
      <w:proofErr w:type="spellStart"/>
      <w:r w:rsidRPr="00DF76D4">
        <w:rPr>
          <w:rFonts w:ascii="Avenir Next LT Pro" w:hAnsi="Avenir Next LT Pro"/>
        </w:rPr>
        <w:t>conseho</w:t>
      </w:r>
      <w:proofErr w:type="spellEnd"/>
      <w:r w:rsidRPr="00DF76D4">
        <w:rPr>
          <w:rFonts w:ascii="Avenir Next LT Pro" w:hAnsi="Avenir Next LT Pro"/>
        </w:rPr>
        <w:t xml:space="preserve"> mas </w:t>
      </w:r>
      <w:proofErr w:type="spellStart"/>
      <w:r w:rsidRPr="00DF76D4">
        <w:rPr>
          <w:rFonts w:ascii="Avenir Next LT Pro" w:hAnsi="Avenir Next LT Pro"/>
        </w:rPr>
        <w:t>specifico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pasobra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 a </w:t>
      </w:r>
      <w:proofErr w:type="spellStart"/>
      <w:r w:rsidRPr="00DF76D4">
        <w:rPr>
          <w:rFonts w:ascii="Avenir Next LT Pro" w:hAnsi="Avenir Next LT Pro"/>
        </w:rPr>
        <w:t>nenga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suministra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informacion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financiero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detaya</w:t>
      </w:r>
      <w:proofErr w:type="spellEnd"/>
      <w:r w:rsidRPr="00DF76D4">
        <w:rPr>
          <w:rFonts w:ascii="Avenir Next LT Pro" w:hAnsi="Avenir Next LT Pro"/>
        </w:rPr>
        <w:t xml:space="preserve">, cu lo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permiti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duna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conseho</w:t>
      </w:r>
      <w:proofErr w:type="spellEnd"/>
      <w:r w:rsidRPr="00DF76D4">
        <w:rPr>
          <w:rFonts w:ascii="Avenir Next LT Pro" w:hAnsi="Avenir Next LT Pro"/>
        </w:rPr>
        <w:t xml:space="preserve"> mas </w:t>
      </w:r>
      <w:proofErr w:type="spellStart"/>
      <w:r w:rsidRPr="00DF76D4">
        <w:rPr>
          <w:rFonts w:ascii="Avenir Next LT Pro" w:hAnsi="Avenir Next LT Pro"/>
        </w:rPr>
        <w:t>specifico</w:t>
      </w:r>
      <w:proofErr w:type="spellEnd"/>
      <w:r w:rsidRPr="00DF76D4">
        <w:rPr>
          <w:rFonts w:ascii="Avenir Next LT Pro" w:hAnsi="Avenir Next LT Pro"/>
        </w:rPr>
        <w:t xml:space="preserve">. </w:t>
      </w:r>
    </w:p>
    <w:p w14:paraId="77F68D2B" w14:textId="77777777" w:rsidR="000B77C1" w:rsidRPr="00DF76D4" w:rsidRDefault="000B77C1" w:rsidP="000B77C1">
      <w:pPr>
        <w:pStyle w:val="ListParagraph"/>
        <w:ind w:left="766"/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E echo cu e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 no a </w:t>
      </w:r>
      <w:proofErr w:type="spellStart"/>
      <w:r w:rsidRPr="00DF76D4">
        <w:rPr>
          <w:rFonts w:ascii="Avenir Next LT Pro" w:hAnsi="Avenir Next LT Pro"/>
        </w:rPr>
        <w:t>suministra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informacion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aki</w:t>
      </w:r>
      <w:proofErr w:type="spellEnd"/>
      <w:r w:rsidRPr="00DF76D4">
        <w:rPr>
          <w:rFonts w:ascii="Avenir Next LT Pro" w:hAnsi="Avenir Next LT Pro"/>
        </w:rPr>
        <w:t xml:space="preserve"> pa AFTA, ta un </w:t>
      </w:r>
      <w:proofErr w:type="spellStart"/>
      <w:r w:rsidRPr="00DF76D4">
        <w:rPr>
          <w:rFonts w:ascii="Avenir Next LT Pro" w:hAnsi="Avenir Next LT Pro"/>
        </w:rPr>
        <w:t>indicacion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fuerte</w:t>
      </w:r>
      <w:proofErr w:type="spellEnd"/>
      <w:r w:rsidRPr="00DF76D4">
        <w:rPr>
          <w:rFonts w:ascii="Avenir Next LT Pro" w:hAnsi="Avenir Next LT Pro"/>
        </w:rPr>
        <w:t xml:space="preserve"> cu e actual </w:t>
      </w:r>
      <w:proofErr w:type="spellStart"/>
      <w:r w:rsidRPr="00DF76D4">
        <w:rPr>
          <w:rFonts w:ascii="Avenir Next LT Pro" w:hAnsi="Avenir Next LT Pro"/>
        </w:rPr>
        <w:t>nivel</w:t>
      </w:r>
      <w:proofErr w:type="spellEnd"/>
      <w:r w:rsidRPr="00DF76D4">
        <w:rPr>
          <w:rFonts w:ascii="Avenir Next LT Pro" w:hAnsi="Avenir Next LT Pro"/>
        </w:rPr>
        <w:t xml:space="preserve"> di e total di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no ta </w:t>
      </w:r>
      <w:proofErr w:type="spellStart"/>
      <w:r w:rsidRPr="00DF76D4">
        <w:rPr>
          <w:rFonts w:ascii="Avenir Next LT Pro" w:hAnsi="Avenir Next LT Pro"/>
        </w:rPr>
        <w:t>conduci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problema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grandi</w:t>
      </w:r>
      <w:proofErr w:type="spellEnd"/>
      <w:r w:rsidRPr="00DF76D4">
        <w:rPr>
          <w:rFonts w:ascii="Avenir Next LT Pro" w:hAnsi="Avenir Next LT Pro"/>
        </w:rPr>
        <w:t>.</w:t>
      </w:r>
    </w:p>
    <w:p w14:paraId="48929C10" w14:textId="77777777" w:rsidR="000B77C1" w:rsidRPr="00DF76D4" w:rsidRDefault="000B77C1" w:rsidP="000B77C1">
      <w:pPr>
        <w:pStyle w:val="ListParagraph"/>
        <w:numPr>
          <w:ilvl w:val="0"/>
          <w:numId w:val="26"/>
        </w:numPr>
        <w:spacing w:line="278" w:lineRule="auto"/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E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 ta indica </w:t>
      </w:r>
      <w:proofErr w:type="spellStart"/>
      <w:r w:rsidRPr="00DF76D4">
        <w:rPr>
          <w:rFonts w:ascii="Avenir Next LT Pro" w:hAnsi="Avenir Next LT Pro"/>
        </w:rPr>
        <w:t>cuanto</w:t>
      </w:r>
      <w:proofErr w:type="spellEnd"/>
      <w:r w:rsidRPr="00DF76D4">
        <w:rPr>
          <w:rFonts w:ascii="Avenir Next LT Pro" w:hAnsi="Avenir Next LT Pro"/>
        </w:rPr>
        <w:t xml:space="preserve"> spectrum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cual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banda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frecuencia</w:t>
      </w:r>
      <w:proofErr w:type="spellEnd"/>
      <w:r w:rsidRPr="00DF76D4">
        <w:rPr>
          <w:rFonts w:ascii="Avenir Next LT Pro" w:hAnsi="Avenir Next LT Pro"/>
        </w:rPr>
        <w:t xml:space="preserve"> nan ta </w:t>
      </w:r>
      <w:proofErr w:type="spellStart"/>
      <w:r w:rsidRPr="00DF76D4">
        <w:rPr>
          <w:rFonts w:ascii="Avenir Next LT Pro" w:hAnsi="Avenir Next LT Pro"/>
        </w:rPr>
        <w:t>desea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tuma</w:t>
      </w:r>
      <w:proofErr w:type="spellEnd"/>
      <w:r w:rsidRPr="00DF76D4">
        <w:rPr>
          <w:rFonts w:ascii="Avenir Next LT Pro" w:hAnsi="Avenir Next LT Pro"/>
        </w:rPr>
        <w:t xml:space="preserve">, y ta </w:t>
      </w:r>
      <w:proofErr w:type="spellStart"/>
      <w:r w:rsidRPr="00DF76D4">
        <w:rPr>
          <w:rFonts w:ascii="Avenir Next LT Pro" w:hAnsi="Avenir Next LT Pro"/>
        </w:rPr>
        <w:t>paga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stipula</w:t>
      </w:r>
      <w:proofErr w:type="spellEnd"/>
      <w:r w:rsidRPr="00DF76D4">
        <w:rPr>
          <w:rFonts w:ascii="Avenir Next LT Pro" w:hAnsi="Avenir Next LT Pro"/>
        </w:rPr>
        <w:t xml:space="preserve">. Pa </w:t>
      </w:r>
      <w:proofErr w:type="spellStart"/>
      <w:r w:rsidRPr="00DF76D4">
        <w:rPr>
          <w:rFonts w:ascii="Avenir Next LT Pro" w:hAnsi="Avenir Next LT Pro"/>
        </w:rPr>
        <w:t>motibo</w:t>
      </w:r>
      <w:proofErr w:type="spellEnd"/>
      <w:r w:rsidRPr="00DF76D4">
        <w:rPr>
          <w:rFonts w:ascii="Avenir Next LT Pro" w:hAnsi="Avenir Next LT Pro"/>
        </w:rPr>
        <w:t xml:space="preserve"> di e </w:t>
      </w:r>
      <w:proofErr w:type="spellStart"/>
      <w:r w:rsidRPr="00DF76D4">
        <w:rPr>
          <w:rFonts w:ascii="Avenir Next LT Pro" w:hAnsi="Avenir Next LT Pro"/>
        </w:rPr>
        <w:t>diferencianan</w:t>
      </w:r>
      <w:proofErr w:type="spellEnd"/>
      <w:r w:rsidRPr="00DF76D4">
        <w:rPr>
          <w:rFonts w:ascii="Avenir Next LT Pro" w:hAnsi="Avenir Next LT Pro"/>
        </w:rPr>
        <w:t xml:space="preserve"> entre SETAR y Digicel den market share y red, ta </w:t>
      </w:r>
      <w:proofErr w:type="spellStart"/>
      <w:r w:rsidRPr="00DF76D4">
        <w:rPr>
          <w:rFonts w:ascii="Avenir Next LT Pro" w:hAnsi="Avenir Next LT Pro"/>
        </w:rPr>
        <w:t>premira</w:t>
      </w:r>
      <w:proofErr w:type="spellEnd"/>
      <w:r w:rsidRPr="00DF76D4">
        <w:rPr>
          <w:rFonts w:ascii="Avenir Next LT Pro" w:hAnsi="Avenir Next LT Pro"/>
        </w:rPr>
        <w:t xml:space="preserve"> cu Digicel tin un </w:t>
      </w:r>
      <w:proofErr w:type="spellStart"/>
      <w:r w:rsidRPr="00DF76D4">
        <w:rPr>
          <w:rFonts w:ascii="Avenir Next LT Pro" w:hAnsi="Avenir Next LT Pro"/>
        </w:rPr>
        <w:t>necesidad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menor</w:t>
      </w:r>
      <w:proofErr w:type="spellEnd"/>
      <w:r w:rsidRPr="00DF76D4">
        <w:rPr>
          <w:rFonts w:ascii="Avenir Next LT Pro" w:hAnsi="Avenir Next LT Pro"/>
        </w:rPr>
        <w:t xml:space="preserve"> di spectrum cu SETAR, y ta </w:t>
      </w:r>
      <w:proofErr w:type="spellStart"/>
      <w:r w:rsidRPr="00DF76D4">
        <w:rPr>
          <w:rFonts w:ascii="Avenir Next LT Pro" w:hAnsi="Avenir Next LT Pro"/>
        </w:rPr>
        <w:t>paga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lo tanto un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mas </w:t>
      </w:r>
      <w:proofErr w:type="spellStart"/>
      <w:r w:rsidRPr="00DF76D4">
        <w:rPr>
          <w:rFonts w:ascii="Avenir Next LT Pro" w:hAnsi="Avenir Next LT Pro"/>
        </w:rPr>
        <w:t>abao</w:t>
      </w:r>
      <w:proofErr w:type="spellEnd"/>
      <w:r w:rsidRPr="00DF76D4">
        <w:rPr>
          <w:rFonts w:ascii="Avenir Next LT Pro" w:hAnsi="Avenir Next LT Pro"/>
        </w:rPr>
        <w:t xml:space="preserve">. No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debolbe</w:t>
      </w:r>
      <w:proofErr w:type="spellEnd"/>
      <w:r w:rsidRPr="00DF76D4">
        <w:rPr>
          <w:rFonts w:ascii="Avenir Next LT Pro" w:hAnsi="Avenir Next LT Pro"/>
        </w:rPr>
        <w:t xml:space="preserve"> spectrum </w:t>
      </w:r>
      <w:proofErr w:type="spellStart"/>
      <w:r w:rsidRPr="00DF76D4">
        <w:rPr>
          <w:rFonts w:ascii="Avenir Next LT Pro" w:hAnsi="Avenir Next LT Pro"/>
        </w:rPr>
        <w:t>emiti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gobierno</w:t>
      </w:r>
      <w:proofErr w:type="spellEnd"/>
      <w:r w:rsidRPr="00DF76D4">
        <w:rPr>
          <w:rFonts w:ascii="Avenir Next LT Pro" w:hAnsi="Avenir Next LT Pro"/>
        </w:rPr>
        <w:t xml:space="preserve">. Esaki ta </w:t>
      </w:r>
      <w:proofErr w:type="spellStart"/>
      <w:r w:rsidRPr="00DF76D4">
        <w:rPr>
          <w:rFonts w:ascii="Avenir Next LT Pro" w:hAnsi="Avenir Next LT Pro"/>
        </w:rPr>
        <w:t>percura</w:t>
      </w:r>
      <w:proofErr w:type="spellEnd"/>
      <w:r w:rsidRPr="00DF76D4">
        <w:rPr>
          <w:rFonts w:ascii="Avenir Next LT Pro" w:hAnsi="Avenir Next LT Pro"/>
        </w:rPr>
        <w:t xml:space="preserve"> pa e </w:t>
      </w:r>
      <w:proofErr w:type="spellStart"/>
      <w:r w:rsidRPr="00DF76D4">
        <w:rPr>
          <w:rFonts w:ascii="Avenir Next LT Pro" w:hAnsi="Avenir Next LT Pro"/>
        </w:rPr>
        <w:t>partidonan</w:t>
      </w:r>
      <w:proofErr w:type="spellEnd"/>
      <w:r w:rsidRPr="00DF76D4">
        <w:rPr>
          <w:rFonts w:ascii="Avenir Next LT Pro" w:hAnsi="Avenir Next LT Pro"/>
        </w:rPr>
        <w:t xml:space="preserve"> tin un </w:t>
      </w:r>
      <w:proofErr w:type="spellStart"/>
      <w:r w:rsidRPr="00DF76D4">
        <w:rPr>
          <w:rFonts w:ascii="Avenir Next LT Pro" w:hAnsi="Avenir Next LT Pro"/>
        </w:rPr>
        <w:t>incentivo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haci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miho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uzo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posibel</w:t>
      </w:r>
      <w:proofErr w:type="spellEnd"/>
      <w:r w:rsidRPr="00DF76D4">
        <w:rPr>
          <w:rFonts w:ascii="Avenir Next LT Pro" w:hAnsi="Avenir Next LT Pro"/>
        </w:rPr>
        <w:t xml:space="preserve"> di e spectrum </w:t>
      </w:r>
      <w:proofErr w:type="spellStart"/>
      <w:r w:rsidRPr="00DF76D4">
        <w:rPr>
          <w:rFonts w:ascii="Avenir Next LT Pro" w:hAnsi="Avenir Next LT Pro"/>
        </w:rPr>
        <w:t>adkiri</w:t>
      </w:r>
      <w:proofErr w:type="spellEnd"/>
      <w:r w:rsidRPr="00DF76D4">
        <w:rPr>
          <w:rFonts w:ascii="Avenir Next LT Pro" w:hAnsi="Avenir Next LT Pro"/>
        </w:rPr>
        <w:t xml:space="preserve">. </w:t>
      </w:r>
      <w:proofErr w:type="spellStart"/>
      <w:r w:rsidRPr="00DF76D4">
        <w:rPr>
          <w:rFonts w:ascii="Avenir Next LT Pro" w:hAnsi="Avenir Next LT Pro"/>
        </w:rPr>
        <w:t>Sinembargo</w:t>
      </w:r>
      <w:proofErr w:type="spellEnd"/>
      <w:r w:rsidRPr="00DF76D4">
        <w:rPr>
          <w:rFonts w:ascii="Avenir Next LT Pro" w:hAnsi="Avenir Next LT Pro"/>
        </w:rPr>
        <w:t xml:space="preserve">, ta </w:t>
      </w:r>
      <w:proofErr w:type="spellStart"/>
      <w:r w:rsidRPr="00DF76D4">
        <w:rPr>
          <w:rFonts w:ascii="Avenir Next LT Pro" w:hAnsi="Avenir Next LT Pro"/>
        </w:rPr>
        <w:t>posibel</w:t>
      </w:r>
      <w:proofErr w:type="spellEnd"/>
      <w:r w:rsidRPr="00DF76D4">
        <w:rPr>
          <w:rFonts w:ascii="Avenir Next LT Pro" w:hAnsi="Avenir Next LT Pro"/>
        </w:rPr>
        <w:t xml:space="preserve"> cu e </w:t>
      </w:r>
      <w:proofErr w:type="spellStart"/>
      <w:r w:rsidRPr="00DF76D4">
        <w:rPr>
          <w:rFonts w:ascii="Avenir Next LT Pro" w:hAnsi="Avenir Next LT Pro"/>
        </w:rPr>
        <w:t>partidonan</w:t>
      </w:r>
      <w:proofErr w:type="spellEnd"/>
      <w:r w:rsidRPr="00DF76D4">
        <w:rPr>
          <w:rFonts w:ascii="Avenir Next LT Pro" w:hAnsi="Avenir Next LT Pro"/>
        </w:rPr>
        <w:t xml:space="preserve">, den </w:t>
      </w:r>
      <w:proofErr w:type="spellStart"/>
      <w:r w:rsidRPr="00DF76D4">
        <w:rPr>
          <w:rFonts w:ascii="Avenir Next LT Pro" w:hAnsi="Avenir Next LT Pro"/>
        </w:rPr>
        <w:t>caso</w:t>
      </w:r>
      <w:proofErr w:type="spellEnd"/>
      <w:r w:rsidRPr="00DF76D4">
        <w:rPr>
          <w:rFonts w:ascii="Avenir Next LT Pro" w:hAnsi="Avenir Next LT Pro"/>
        </w:rPr>
        <w:t xml:space="preserve"> di un </w:t>
      </w:r>
      <w:proofErr w:type="spellStart"/>
      <w:r w:rsidRPr="00DF76D4">
        <w:rPr>
          <w:rFonts w:ascii="Avenir Next LT Pro" w:hAnsi="Avenir Next LT Pro"/>
        </w:rPr>
        <w:t>necesidad</w:t>
      </w:r>
      <w:proofErr w:type="spellEnd"/>
      <w:r w:rsidRPr="00DF76D4">
        <w:rPr>
          <w:rFonts w:ascii="Avenir Next LT Pro" w:hAnsi="Avenir Next LT Pro"/>
        </w:rPr>
        <w:t xml:space="preserve"> mas </w:t>
      </w:r>
      <w:proofErr w:type="spellStart"/>
      <w:r w:rsidRPr="00DF76D4">
        <w:rPr>
          <w:rFonts w:ascii="Avenir Next LT Pro" w:hAnsi="Avenir Next LT Pro"/>
        </w:rPr>
        <w:t>grandi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tuma</w:t>
      </w:r>
      <w:proofErr w:type="spellEnd"/>
      <w:r w:rsidRPr="00DF76D4">
        <w:rPr>
          <w:rFonts w:ascii="Avenir Next LT Pro" w:hAnsi="Avenir Next LT Pro"/>
        </w:rPr>
        <w:t xml:space="preserve"> spectrum </w:t>
      </w:r>
      <w:proofErr w:type="spellStart"/>
      <w:r w:rsidRPr="00DF76D4">
        <w:rPr>
          <w:rFonts w:ascii="Avenir Next LT Pro" w:hAnsi="Avenir Next LT Pro"/>
        </w:rPr>
        <w:t>adicional</w:t>
      </w:r>
      <w:proofErr w:type="spellEnd"/>
      <w:r w:rsidRPr="00DF76D4">
        <w:rPr>
          <w:rFonts w:ascii="Avenir Next LT Pro" w:hAnsi="Avenir Next LT Pro"/>
        </w:rPr>
        <w:t xml:space="preserve">. Di e </w:t>
      </w:r>
      <w:proofErr w:type="spellStart"/>
      <w:r w:rsidRPr="00DF76D4">
        <w:rPr>
          <w:rFonts w:ascii="Avenir Next LT Pro" w:hAnsi="Avenir Next LT Pro"/>
        </w:rPr>
        <w:t>manera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aki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gobernacion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mantene</w:t>
      </w:r>
      <w:proofErr w:type="spellEnd"/>
      <w:r w:rsidRPr="00DF76D4">
        <w:rPr>
          <w:rFonts w:ascii="Avenir Next LT Pro" w:hAnsi="Avenir Next LT Pro"/>
        </w:rPr>
        <w:t xml:space="preserve"> control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spectrum no </w:t>
      </w:r>
      <w:proofErr w:type="spellStart"/>
      <w:r w:rsidRPr="00DF76D4">
        <w:rPr>
          <w:rFonts w:ascii="Avenir Next LT Pro" w:hAnsi="Avenir Next LT Pro"/>
        </w:rPr>
        <w:t>uza</w:t>
      </w:r>
      <w:proofErr w:type="spellEnd"/>
      <w:r w:rsidRPr="00DF76D4">
        <w:rPr>
          <w:rFonts w:ascii="Avenir Next LT Pro" w:hAnsi="Avenir Next LT Pro"/>
        </w:rPr>
        <w:t xml:space="preserve"> y ta </w:t>
      </w:r>
      <w:proofErr w:type="spellStart"/>
      <w:r w:rsidRPr="00DF76D4">
        <w:rPr>
          <w:rFonts w:ascii="Avenir Next LT Pro" w:hAnsi="Avenir Next LT Pro"/>
        </w:rPr>
        <w:t>anticipa</w:t>
      </w:r>
      <w:proofErr w:type="spellEnd"/>
      <w:r w:rsidRPr="00DF76D4">
        <w:rPr>
          <w:rFonts w:ascii="Avenir Next LT Pro" w:hAnsi="Avenir Next LT Pro"/>
        </w:rPr>
        <w:t xml:space="preserve"> cu ta </w:t>
      </w:r>
      <w:proofErr w:type="spellStart"/>
      <w:r w:rsidRPr="00DF76D4">
        <w:rPr>
          <w:rFonts w:ascii="Avenir Next LT Pro" w:hAnsi="Avenir Next LT Pro"/>
        </w:rPr>
        <w:t>keda</w:t>
      </w:r>
      <w:proofErr w:type="spellEnd"/>
      <w:r w:rsidRPr="00DF76D4">
        <w:rPr>
          <w:rFonts w:ascii="Avenir Next LT Pro" w:hAnsi="Avenir Next LT Pro"/>
        </w:rPr>
        <w:t xml:space="preserve"> spectrum </w:t>
      </w:r>
      <w:proofErr w:type="spellStart"/>
      <w:r w:rsidRPr="00DF76D4">
        <w:rPr>
          <w:rFonts w:ascii="Avenir Next LT Pro" w:hAnsi="Avenir Next LT Pro"/>
        </w:rPr>
        <w:t>disponibel</w:t>
      </w:r>
      <w:proofErr w:type="spellEnd"/>
      <w:r w:rsidRPr="00DF76D4">
        <w:rPr>
          <w:rFonts w:ascii="Avenir Next LT Pro" w:hAnsi="Avenir Next LT Pro"/>
        </w:rPr>
        <w:t xml:space="preserve"> pa eventual </w:t>
      </w:r>
      <w:proofErr w:type="spellStart"/>
      <w:r w:rsidRPr="00DF76D4">
        <w:rPr>
          <w:rFonts w:ascii="Avenir Next LT Pro" w:hAnsi="Avenir Next LT Pro"/>
        </w:rPr>
        <w:t>participante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nobo</w:t>
      </w:r>
      <w:proofErr w:type="spellEnd"/>
      <w:r w:rsidRPr="00DF76D4">
        <w:rPr>
          <w:rFonts w:ascii="Avenir Next LT Pro" w:hAnsi="Avenir Next LT Pro"/>
        </w:rPr>
        <w:t xml:space="preserve"> y </w:t>
      </w:r>
      <w:proofErr w:type="spellStart"/>
      <w:r w:rsidRPr="00DF76D4">
        <w:rPr>
          <w:rFonts w:ascii="Avenir Next LT Pro" w:hAnsi="Avenir Next LT Pro"/>
        </w:rPr>
        <w:t>otro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aplicacion</w:t>
      </w:r>
      <w:proofErr w:type="spellEnd"/>
      <w:r w:rsidRPr="00DF76D4">
        <w:rPr>
          <w:rFonts w:ascii="Avenir Next LT Pro" w:hAnsi="Avenir Next LT Pro"/>
        </w:rPr>
        <w:t>.</w:t>
      </w:r>
    </w:p>
    <w:p w14:paraId="3B79EBF4" w14:textId="77777777" w:rsidR="000B77C1" w:rsidRPr="00DF76D4" w:rsidRDefault="000B77C1" w:rsidP="000B77C1">
      <w:pPr>
        <w:pStyle w:val="ListParagraph"/>
        <w:numPr>
          <w:ilvl w:val="0"/>
          <w:numId w:val="26"/>
        </w:numPr>
        <w:spacing w:line="278" w:lineRule="auto"/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AFTA ta </w:t>
      </w:r>
      <w:proofErr w:type="spellStart"/>
      <w:r w:rsidRPr="00DF76D4">
        <w:rPr>
          <w:rFonts w:ascii="Avenir Next LT Pro" w:hAnsi="Avenir Next LT Pro"/>
        </w:rPr>
        <w:t>recomenda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emiti</w:t>
      </w:r>
      <w:proofErr w:type="spellEnd"/>
      <w:r w:rsidRPr="00DF76D4">
        <w:rPr>
          <w:rFonts w:ascii="Avenir Next LT Pro" w:hAnsi="Avenir Next LT Pro"/>
        </w:rPr>
        <w:t xml:space="preserve"> spectrum pa un </w:t>
      </w:r>
      <w:proofErr w:type="spellStart"/>
      <w:r w:rsidRPr="00DF76D4">
        <w:rPr>
          <w:rFonts w:ascii="Avenir Next LT Pro" w:hAnsi="Avenir Next LT Pro"/>
        </w:rPr>
        <w:t>periodo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minimo</w:t>
      </w:r>
      <w:proofErr w:type="spellEnd"/>
      <w:r w:rsidRPr="00DF76D4">
        <w:rPr>
          <w:rFonts w:ascii="Avenir Next LT Pro" w:hAnsi="Avenir Next LT Pro"/>
        </w:rPr>
        <w:t xml:space="preserve"> 10 </w:t>
      </w:r>
      <w:proofErr w:type="spellStart"/>
      <w:r w:rsidRPr="00DF76D4">
        <w:rPr>
          <w:rFonts w:ascii="Avenir Next LT Pro" w:hAnsi="Avenir Next LT Pro"/>
        </w:rPr>
        <w:t>aña</w:t>
      </w:r>
      <w:proofErr w:type="spellEnd"/>
      <w:r w:rsidRPr="00DF76D4">
        <w:rPr>
          <w:rFonts w:ascii="Avenir Next LT Pro" w:hAnsi="Avenir Next LT Pro"/>
        </w:rPr>
        <w:t xml:space="preserve"> y </w:t>
      </w:r>
      <w:proofErr w:type="spellStart"/>
      <w:r w:rsidRPr="00DF76D4">
        <w:rPr>
          <w:rFonts w:ascii="Avenir Next LT Pro" w:hAnsi="Avenir Next LT Pro"/>
        </w:rPr>
        <w:t>preferiblemente</w:t>
      </w:r>
      <w:proofErr w:type="spellEnd"/>
      <w:r w:rsidRPr="00DF76D4">
        <w:rPr>
          <w:rFonts w:ascii="Avenir Next LT Pro" w:hAnsi="Avenir Next LT Pro"/>
        </w:rPr>
        <w:t xml:space="preserve"> 15 </w:t>
      </w:r>
      <w:proofErr w:type="spellStart"/>
      <w:r w:rsidRPr="00DF76D4">
        <w:rPr>
          <w:rFonts w:ascii="Avenir Next LT Pro" w:hAnsi="Avenir Next LT Pro"/>
        </w:rPr>
        <w:t>aña</w:t>
      </w:r>
      <w:proofErr w:type="spellEnd"/>
      <w:r w:rsidRPr="00DF76D4">
        <w:rPr>
          <w:rFonts w:ascii="Avenir Next LT Pro" w:hAnsi="Avenir Next LT Pro"/>
        </w:rPr>
        <w:t xml:space="preserve">, pa </w:t>
      </w:r>
      <w:proofErr w:type="spellStart"/>
      <w:r w:rsidRPr="00DF76D4">
        <w:rPr>
          <w:rFonts w:ascii="Avenir Next LT Pro" w:hAnsi="Avenir Next LT Pro"/>
        </w:rPr>
        <w:t>garantisa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seguridad</w:t>
      </w:r>
      <w:proofErr w:type="spellEnd"/>
      <w:r w:rsidRPr="00DF76D4">
        <w:rPr>
          <w:rFonts w:ascii="Avenir Next LT Pro" w:hAnsi="Avenir Next LT Pro"/>
        </w:rPr>
        <w:t xml:space="preserve"> di inversion pa e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 y eventual </w:t>
      </w:r>
      <w:proofErr w:type="spellStart"/>
      <w:r w:rsidRPr="00DF76D4">
        <w:rPr>
          <w:rFonts w:ascii="Avenir Next LT Pro" w:hAnsi="Avenir Next LT Pro"/>
        </w:rPr>
        <w:t>participante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nobo</w:t>
      </w:r>
      <w:proofErr w:type="spellEnd"/>
      <w:r w:rsidRPr="00DF76D4">
        <w:rPr>
          <w:rFonts w:ascii="Avenir Next LT Pro" w:hAnsi="Avenir Next LT Pro"/>
        </w:rPr>
        <w:t xml:space="preserve">. Si ta </w:t>
      </w:r>
      <w:proofErr w:type="spellStart"/>
      <w:r w:rsidRPr="00DF76D4">
        <w:rPr>
          <w:rFonts w:ascii="Avenir Next LT Pro" w:hAnsi="Avenir Next LT Pro"/>
        </w:rPr>
        <w:t>traha</w:t>
      </w:r>
      <w:proofErr w:type="spellEnd"/>
      <w:r w:rsidRPr="00DF76D4">
        <w:rPr>
          <w:rFonts w:ascii="Avenir Next LT Pro" w:hAnsi="Avenir Next LT Pro"/>
        </w:rPr>
        <w:t xml:space="preserve"> cu un </w:t>
      </w:r>
      <w:proofErr w:type="spellStart"/>
      <w:r w:rsidRPr="00DF76D4">
        <w:rPr>
          <w:rFonts w:ascii="Avenir Next LT Pro" w:hAnsi="Avenir Next LT Pro"/>
        </w:rPr>
        <w:t>sistema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anual</w:t>
      </w:r>
      <w:proofErr w:type="spellEnd"/>
      <w:r w:rsidRPr="00DF76D4">
        <w:rPr>
          <w:rFonts w:ascii="Avenir Next LT Pro" w:hAnsi="Avenir Next LT Pro"/>
        </w:rPr>
        <w:t xml:space="preserve"> lo ta </w:t>
      </w:r>
      <w:proofErr w:type="spellStart"/>
      <w:r w:rsidRPr="00DF76D4">
        <w:rPr>
          <w:rFonts w:ascii="Avenir Next LT Pro" w:hAnsi="Avenir Next LT Pro"/>
        </w:rPr>
        <w:t>rasonabel</w:t>
      </w:r>
      <w:proofErr w:type="spellEnd"/>
      <w:r w:rsidRPr="00DF76D4">
        <w:rPr>
          <w:rFonts w:ascii="Avenir Next LT Pro" w:hAnsi="Avenir Next LT Pro"/>
        </w:rPr>
        <w:t xml:space="preserve"> pa  </w:t>
      </w:r>
      <w:proofErr w:type="spellStart"/>
      <w:r w:rsidRPr="00DF76D4">
        <w:rPr>
          <w:rFonts w:ascii="Avenir Next LT Pro" w:hAnsi="Avenir Next LT Pro"/>
        </w:rPr>
        <w:t>aplica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coreccion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inflacion</w:t>
      </w:r>
      <w:proofErr w:type="spellEnd"/>
      <w:r w:rsidRPr="00DF76D4">
        <w:rPr>
          <w:rFonts w:ascii="Avenir Next LT Pro" w:hAnsi="Avenir Next LT Pro"/>
        </w:rPr>
        <w:t xml:space="preserve"> pa un </w:t>
      </w:r>
      <w:proofErr w:type="spellStart"/>
      <w:r w:rsidRPr="00DF76D4">
        <w:rPr>
          <w:rFonts w:ascii="Avenir Next LT Pro" w:hAnsi="Avenir Next LT Pro"/>
        </w:rPr>
        <w:t>periodo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asina</w:t>
      </w:r>
      <w:proofErr w:type="spellEnd"/>
      <w:r w:rsidRPr="00DF76D4">
        <w:rPr>
          <w:rFonts w:ascii="Avenir Next LT Pro" w:hAnsi="Avenir Next LT Pro"/>
        </w:rPr>
        <w:t xml:space="preserve">,  (e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aumenta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anualmente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segun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inflacion</w:t>
      </w:r>
      <w:proofErr w:type="spellEnd"/>
      <w:r w:rsidRPr="00DF76D4">
        <w:rPr>
          <w:rFonts w:ascii="Avenir Next LT Pro" w:hAnsi="Avenir Next LT Pro"/>
        </w:rPr>
        <w:t xml:space="preserve">). </w:t>
      </w:r>
    </w:p>
    <w:p w14:paraId="4F5DB6D2" w14:textId="77777777" w:rsidR="000B77C1" w:rsidRPr="00DF76D4" w:rsidRDefault="000B77C1" w:rsidP="000B77C1">
      <w:pPr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Banda di </w:t>
      </w:r>
      <w:proofErr w:type="spellStart"/>
      <w:r w:rsidRPr="00DF76D4">
        <w:rPr>
          <w:rFonts w:ascii="Avenir Next LT Pro" w:hAnsi="Avenir Next LT Pro"/>
        </w:rPr>
        <w:t>esaki</w:t>
      </w:r>
      <w:proofErr w:type="spellEnd"/>
      <w:r w:rsidRPr="00DF76D4">
        <w:rPr>
          <w:rFonts w:ascii="Avenir Next LT Pro" w:hAnsi="Avenir Next LT Pro"/>
        </w:rPr>
        <w:t xml:space="preserve"> AFTA ta </w:t>
      </w:r>
      <w:proofErr w:type="spellStart"/>
      <w:r w:rsidRPr="00DF76D4">
        <w:rPr>
          <w:rFonts w:ascii="Avenir Next LT Pro" w:hAnsi="Avenir Next LT Pro"/>
        </w:rPr>
        <w:t>recomenda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impone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cierto</w:t>
      </w:r>
      <w:proofErr w:type="spellEnd"/>
      <w:r w:rsidRPr="00DF76D4">
        <w:rPr>
          <w:rFonts w:ascii="Avenir Next LT Pro" w:hAnsi="Avenir Next LT Pro"/>
        </w:rPr>
        <w:t xml:space="preserve">  </w:t>
      </w:r>
      <w:proofErr w:type="spellStart"/>
      <w:r w:rsidRPr="00DF76D4">
        <w:rPr>
          <w:rFonts w:ascii="Avenir Next LT Pro" w:hAnsi="Avenir Next LT Pro"/>
        </w:rPr>
        <w:t>obligacion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adicional</w:t>
      </w:r>
      <w:proofErr w:type="spellEnd"/>
      <w:r w:rsidRPr="00DF76D4">
        <w:rPr>
          <w:rFonts w:ascii="Avenir Next LT Pro" w:hAnsi="Avenir Next LT Pro"/>
        </w:rPr>
        <w:t>:</w:t>
      </w:r>
    </w:p>
    <w:p w14:paraId="593B858E" w14:textId="77777777" w:rsidR="000B77C1" w:rsidRPr="00DF76D4" w:rsidRDefault="000B77C1" w:rsidP="000B77C1">
      <w:pPr>
        <w:pStyle w:val="ListParagraph"/>
        <w:numPr>
          <w:ilvl w:val="0"/>
          <w:numId w:val="27"/>
        </w:numPr>
        <w:spacing w:line="278" w:lineRule="auto"/>
        <w:jc w:val="both"/>
        <w:rPr>
          <w:rFonts w:ascii="Avenir Next LT Pro" w:hAnsi="Avenir Next LT Pro"/>
        </w:rPr>
      </w:pPr>
      <w:proofErr w:type="spellStart"/>
      <w:r w:rsidRPr="00DF76D4">
        <w:rPr>
          <w:rFonts w:ascii="Avenir Next LT Pro" w:hAnsi="Avenir Next LT Pro"/>
        </w:rPr>
        <w:t>Rekisitonan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minimo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calidad</w:t>
      </w:r>
      <w:proofErr w:type="spellEnd"/>
      <w:r w:rsidRPr="00DF76D4">
        <w:rPr>
          <w:rFonts w:ascii="Avenir Next LT Pro" w:hAnsi="Avenir Next LT Pro"/>
        </w:rPr>
        <w:t xml:space="preserve"> o </w:t>
      </w:r>
      <w:proofErr w:type="spellStart"/>
      <w:r w:rsidRPr="00DF76D4">
        <w:rPr>
          <w:rFonts w:ascii="Avenir Next LT Pro" w:hAnsi="Avenir Next LT Pro"/>
        </w:rPr>
        <w:t>cobertura</w:t>
      </w:r>
      <w:proofErr w:type="spellEnd"/>
      <w:r w:rsidRPr="00DF76D4">
        <w:rPr>
          <w:rFonts w:ascii="Avenir Next LT Pro" w:hAnsi="Avenir Next LT Pro"/>
        </w:rPr>
        <w:t xml:space="preserve"> pa e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complementa</w:t>
      </w:r>
      <w:proofErr w:type="spellEnd"/>
      <w:r w:rsidRPr="00DF76D4">
        <w:rPr>
          <w:rFonts w:ascii="Avenir Next LT Pro" w:hAnsi="Avenir Next LT Pro"/>
        </w:rPr>
        <w:t xml:space="preserve"> cu un </w:t>
      </w:r>
      <w:proofErr w:type="spellStart"/>
      <w:r w:rsidRPr="00DF76D4">
        <w:rPr>
          <w:rFonts w:ascii="Avenir Next LT Pro" w:hAnsi="Avenir Next LT Pro"/>
        </w:rPr>
        <w:t>medicion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calidad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obligatorio</w:t>
      </w:r>
      <w:proofErr w:type="spellEnd"/>
      <w:r w:rsidRPr="00DF76D4">
        <w:rPr>
          <w:rFonts w:ascii="Avenir Next LT Pro" w:hAnsi="Avenir Next LT Pro"/>
        </w:rPr>
        <w:t xml:space="preserve"> y </w:t>
      </w:r>
      <w:proofErr w:type="spellStart"/>
      <w:r w:rsidRPr="00DF76D4">
        <w:rPr>
          <w:rFonts w:ascii="Avenir Next LT Pro" w:hAnsi="Avenir Next LT Pro"/>
        </w:rPr>
        <w:t>independiente</w:t>
      </w:r>
      <w:proofErr w:type="spellEnd"/>
      <w:r w:rsidRPr="00DF76D4">
        <w:rPr>
          <w:rFonts w:ascii="Avenir Next LT Pro" w:hAnsi="Avenir Next LT Pro"/>
        </w:rPr>
        <w:t xml:space="preserve">. Si </w:t>
      </w:r>
      <w:proofErr w:type="spellStart"/>
      <w:r w:rsidRPr="00DF76D4">
        <w:rPr>
          <w:rFonts w:ascii="Avenir Next LT Pro" w:hAnsi="Avenir Next LT Pro"/>
        </w:rPr>
        <w:t>acaso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imposicion</w:t>
      </w:r>
      <w:proofErr w:type="spellEnd"/>
      <w:r w:rsidRPr="00DF76D4">
        <w:rPr>
          <w:rFonts w:ascii="Avenir Next LT Pro" w:hAnsi="Avenir Next LT Pro"/>
        </w:rPr>
        <w:t xml:space="preserve"> </w:t>
      </w:r>
      <w:r w:rsidRPr="00DF76D4">
        <w:rPr>
          <w:rFonts w:ascii="Avenir Next LT Pro" w:hAnsi="Avenir Next LT Pro"/>
        </w:rPr>
        <w:lastRenderedPageBreak/>
        <w:t xml:space="preserve">di </w:t>
      </w:r>
      <w:proofErr w:type="spellStart"/>
      <w:r w:rsidRPr="00DF76D4">
        <w:rPr>
          <w:rFonts w:ascii="Avenir Next LT Pro" w:hAnsi="Avenir Next LT Pro"/>
        </w:rPr>
        <w:t>tal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exigencia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administrativamente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demasiado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compleho</w:t>
      </w:r>
      <w:proofErr w:type="spellEnd"/>
      <w:r w:rsidRPr="00DF76D4">
        <w:rPr>
          <w:rFonts w:ascii="Avenir Next LT Pro" w:hAnsi="Avenir Next LT Pro"/>
        </w:rPr>
        <w:t xml:space="preserve">, e </w:t>
      </w:r>
      <w:proofErr w:type="spellStart"/>
      <w:r w:rsidRPr="00DF76D4">
        <w:rPr>
          <w:rFonts w:ascii="Avenir Next LT Pro" w:hAnsi="Avenir Next LT Pro"/>
        </w:rPr>
        <w:t>conseho</w:t>
      </w:r>
      <w:proofErr w:type="spellEnd"/>
      <w:r w:rsidRPr="00DF76D4">
        <w:rPr>
          <w:rFonts w:ascii="Avenir Next LT Pro" w:hAnsi="Avenir Next LT Pro"/>
        </w:rPr>
        <w:t xml:space="preserve"> ta pa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lo </w:t>
      </w:r>
      <w:proofErr w:type="spellStart"/>
      <w:r w:rsidRPr="00DF76D4">
        <w:rPr>
          <w:rFonts w:ascii="Avenir Next LT Pro" w:hAnsi="Avenir Next LT Pro"/>
        </w:rPr>
        <w:t>menos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obliga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anualmente</w:t>
      </w:r>
      <w:proofErr w:type="spellEnd"/>
      <w:r w:rsidRPr="00DF76D4">
        <w:rPr>
          <w:rFonts w:ascii="Avenir Next LT Pro" w:hAnsi="Avenir Next LT Pro"/>
        </w:rPr>
        <w:t xml:space="preserve"> nan </w:t>
      </w:r>
      <w:proofErr w:type="spellStart"/>
      <w:r w:rsidRPr="00DF76D4">
        <w:rPr>
          <w:rFonts w:ascii="Avenir Next LT Pro" w:hAnsi="Avenir Next LT Pro"/>
        </w:rPr>
        <w:t>laga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haci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medicion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calidad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independiente</w:t>
      </w:r>
      <w:proofErr w:type="spellEnd"/>
      <w:r w:rsidRPr="00DF76D4">
        <w:rPr>
          <w:rFonts w:ascii="Avenir Next LT Pro" w:hAnsi="Avenir Next LT Pro"/>
        </w:rPr>
        <w:t xml:space="preserve">, cu e </w:t>
      </w:r>
      <w:proofErr w:type="spellStart"/>
      <w:r w:rsidRPr="00DF76D4">
        <w:rPr>
          <w:rFonts w:ascii="Avenir Next LT Pro" w:hAnsi="Avenir Next LT Pro"/>
        </w:rPr>
        <w:t>obligacion</w:t>
      </w:r>
      <w:proofErr w:type="spellEnd"/>
      <w:r w:rsidRPr="00DF76D4">
        <w:rPr>
          <w:rFonts w:ascii="Avenir Next LT Pro" w:hAnsi="Avenir Next LT Pro"/>
        </w:rPr>
        <w:t xml:space="preserve"> pa publica </w:t>
      </w:r>
      <w:proofErr w:type="spellStart"/>
      <w:r w:rsidRPr="00DF76D4">
        <w:rPr>
          <w:rFonts w:ascii="Avenir Next LT Pro" w:hAnsi="Avenir Next LT Pro"/>
        </w:rPr>
        <w:t>resultado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esey</w:t>
      </w:r>
      <w:proofErr w:type="spellEnd"/>
      <w:r w:rsidRPr="00DF76D4">
        <w:rPr>
          <w:rFonts w:ascii="Avenir Next LT Pro" w:hAnsi="Avenir Next LT Pro"/>
        </w:rPr>
        <w:t xml:space="preserve">. Ta </w:t>
      </w:r>
      <w:proofErr w:type="spellStart"/>
      <w:r w:rsidRPr="00DF76D4">
        <w:rPr>
          <w:rFonts w:ascii="Avenir Next LT Pro" w:hAnsi="Avenir Next LT Pro"/>
        </w:rPr>
        <w:t>anticipa</w:t>
      </w:r>
      <w:proofErr w:type="spellEnd"/>
      <w:r w:rsidRPr="00DF76D4">
        <w:rPr>
          <w:rFonts w:ascii="Avenir Next LT Pro" w:hAnsi="Avenir Next LT Pro"/>
        </w:rPr>
        <w:t xml:space="preserve"> cu </w:t>
      </w:r>
      <w:proofErr w:type="spellStart"/>
      <w:r w:rsidRPr="00DF76D4">
        <w:rPr>
          <w:rFonts w:ascii="Avenir Next LT Pro" w:hAnsi="Avenir Next LT Pro"/>
        </w:rPr>
        <w:t>esaki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duna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incentivo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fuerte</w:t>
      </w:r>
      <w:proofErr w:type="spellEnd"/>
      <w:r w:rsidRPr="00DF76D4">
        <w:rPr>
          <w:rFonts w:ascii="Avenir Next LT Pro" w:hAnsi="Avenir Next LT Pro"/>
        </w:rPr>
        <w:t xml:space="preserve"> pa e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mantene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calidad</w:t>
      </w:r>
      <w:proofErr w:type="spellEnd"/>
      <w:r w:rsidRPr="00DF76D4">
        <w:rPr>
          <w:rFonts w:ascii="Avenir Next LT Pro" w:hAnsi="Avenir Next LT Pro"/>
        </w:rPr>
        <w:t xml:space="preserve"> di nan red, y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lo tanto e </w:t>
      </w:r>
      <w:proofErr w:type="spellStart"/>
      <w:r w:rsidRPr="00DF76D4">
        <w:rPr>
          <w:rFonts w:ascii="Avenir Next LT Pro" w:hAnsi="Avenir Next LT Pro"/>
        </w:rPr>
        <w:t>suministro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servicio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cierto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nivel</w:t>
      </w:r>
      <w:proofErr w:type="spellEnd"/>
      <w:r w:rsidRPr="00DF76D4">
        <w:rPr>
          <w:rFonts w:ascii="Avenir Next LT Pro" w:hAnsi="Avenir Next LT Pro"/>
        </w:rPr>
        <w:t>.</w:t>
      </w:r>
    </w:p>
    <w:p w14:paraId="5B7F8EAC" w14:textId="77777777" w:rsidR="000B77C1" w:rsidRPr="00DF76D4" w:rsidRDefault="000B77C1" w:rsidP="000B77C1">
      <w:pPr>
        <w:pStyle w:val="ListParagraph"/>
        <w:numPr>
          <w:ilvl w:val="0"/>
          <w:numId w:val="27"/>
        </w:numPr>
        <w:spacing w:line="278" w:lineRule="auto"/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E </w:t>
      </w:r>
      <w:proofErr w:type="spellStart"/>
      <w:r w:rsidRPr="00DF76D4">
        <w:rPr>
          <w:rFonts w:ascii="Avenir Next LT Pro" w:hAnsi="Avenir Next LT Pro"/>
        </w:rPr>
        <w:t>obligacion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 cu un </w:t>
      </w:r>
      <w:proofErr w:type="spellStart"/>
      <w:r w:rsidRPr="00DF76D4">
        <w:rPr>
          <w:rFonts w:ascii="Avenir Next LT Pro" w:hAnsi="Avenir Next LT Pro"/>
        </w:rPr>
        <w:t>posicion</w:t>
      </w:r>
      <w:proofErr w:type="spellEnd"/>
      <w:r w:rsidRPr="00DF76D4">
        <w:rPr>
          <w:rFonts w:ascii="Avenir Next LT Pro" w:hAnsi="Avenir Next LT Pro"/>
        </w:rPr>
        <w:t xml:space="preserve"> di mercado </w:t>
      </w:r>
      <w:proofErr w:type="spellStart"/>
      <w:r w:rsidRPr="00DF76D4">
        <w:rPr>
          <w:rFonts w:ascii="Avenir Next LT Pro" w:hAnsi="Avenir Next LT Pro"/>
        </w:rPr>
        <w:t>dominante</w:t>
      </w:r>
      <w:proofErr w:type="spellEnd"/>
      <w:r w:rsidRPr="00DF76D4">
        <w:rPr>
          <w:rFonts w:ascii="Avenir Next LT Pro" w:hAnsi="Avenir Next LT Pro"/>
        </w:rPr>
        <w:t xml:space="preserve"> – </w:t>
      </w:r>
      <w:proofErr w:type="spellStart"/>
      <w:r w:rsidRPr="00DF76D4">
        <w:rPr>
          <w:rFonts w:ascii="Avenir Next LT Pro" w:hAnsi="Avenir Next LT Pro"/>
        </w:rPr>
        <w:t>unda</w:t>
      </w:r>
      <w:proofErr w:type="spellEnd"/>
      <w:r w:rsidRPr="00DF76D4">
        <w:rPr>
          <w:rFonts w:ascii="Avenir Next LT Pro" w:hAnsi="Avenir Next LT Pro"/>
        </w:rPr>
        <w:t xml:space="preserve"> SETAR </w:t>
      </w:r>
      <w:proofErr w:type="spellStart"/>
      <w:r w:rsidRPr="00DF76D4">
        <w:rPr>
          <w:rFonts w:ascii="Avenir Next LT Pro" w:hAnsi="Avenir Next LT Pro"/>
        </w:rPr>
        <w:t>segun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evaluacion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preliminar</w:t>
      </w:r>
      <w:proofErr w:type="spellEnd"/>
      <w:r w:rsidRPr="00DF76D4">
        <w:rPr>
          <w:rFonts w:ascii="Avenir Next LT Pro" w:hAnsi="Avenir Next LT Pro"/>
        </w:rPr>
        <w:t xml:space="preserve"> di AFTA ta cay den e </w:t>
      </w:r>
      <w:proofErr w:type="spellStart"/>
      <w:r w:rsidRPr="00DF76D4">
        <w:rPr>
          <w:rFonts w:ascii="Avenir Next LT Pro" w:hAnsi="Avenir Next LT Pro"/>
        </w:rPr>
        <w:t>categoria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aki</w:t>
      </w:r>
      <w:proofErr w:type="spellEnd"/>
      <w:r w:rsidRPr="00DF76D4">
        <w:rPr>
          <w:rFonts w:ascii="Avenir Next LT Pro" w:hAnsi="Avenir Next LT Pro"/>
        </w:rPr>
        <w:t xml:space="preserve"> – pa </w:t>
      </w:r>
      <w:proofErr w:type="spellStart"/>
      <w:r w:rsidRPr="00DF76D4">
        <w:rPr>
          <w:rFonts w:ascii="Avenir Next LT Pro" w:hAnsi="Avenir Next LT Pro"/>
        </w:rPr>
        <w:t>duna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acceso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tercer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partido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manera</w:t>
      </w:r>
      <w:proofErr w:type="spellEnd"/>
      <w:r w:rsidRPr="00DF76D4">
        <w:rPr>
          <w:rFonts w:ascii="Avenir Next LT Pro" w:hAnsi="Avenir Next LT Pro"/>
        </w:rPr>
        <w:t xml:space="preserve"> Mobile Virtual Network Operators (MVNO),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nan red, </w:t>
      </w:r>
      <w:proofErr w:type="spellStart"/>
      <w:r w:rsidRPr="00DF76D4">
        <w:rPr>
          <w:rFonts w:ascii="Avenir Next LT Pro" w:hAnsi="Avenir Next LT Pro"/>
        </w:rPr>
        <w:t>tarifanan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orienta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costo</w:t>
      </w:r>
      <w:proofErr w:type="spellEnd"/>
      <w:r w:rsidRPr="00DF76D4">
        <w:rPr>
          <w:rFonts w:ascii="Avenir Next LT Pro" w:hAnsi="Avenir Next LT Pro"/>
        </w:rPr>
        <w:t xml:space="preserve">. E </w:t>
      </w:r>
      <w:proofErr w:type="spellStart"/>
      <w:r w:rsidRPr="00DF76D4">
        <w:rPr>
          <w:rFonts w:ascii="Avenir Next LT Pro" w:hAnsi="Avenir Next LT Pro"/>
        </w:rPr>
        <w:t>medida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acceso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aki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facilita</w:t>
      </w:r>
      <w:proofErr w:type="spellEnd"/>
      <w:r w:rsidRPr="00DF76D4">
        <w:rPr>
          <w:rFonts w:ascii="Avenir Next LT Pro" w:hAnsi="Avenir Next LT Pro"/>
        </w:rPr>
        <w:t xml:space="preserve"> entrada </w:t>
      </w:r>
      <w:proofErr w:type="spellStart"/>
      <w:r w:rsidRPr="00DF76D4">
        <w:rPr>
          <w:rFonts w:ascii="Avenir Next LT Pro" w:hAnsi="Avenir Next LT Pro"/>
        </w:rPr>
        <w:t>nobo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participante</w:t>
      </w:r>
      <w:proofErr w:type="spellEnd"/>
      <w:r w:rsidRPr="00DF76D4">
        <w:rPr>
          <w:rFonts w:ascii="Avenir Next LT Pro" w:hAnsi="Avenir Next LT Pro"/>
        </w:rPr>
        <w:t xml:space="preserve"> y, </w:t>
      </w:r>
      <w:proofErr w:type="spellStart"/>
      <w:r w:rsidRPr="00DF76D4">
        <w:rPr>
          <w:rFonts w:ascii="Avenir Next LT Pro" w:hAnsi="Avenir Next LT Pro"/>
        </w:rPr>
        <w:t>tambe</w:t>
      </w:r>
      <w:proofErr w:type="spellEnd"/>
      <w:r w:rsidRPr="00DF76D4">
        <w:rPr>
          <w:rFonts w:ascii="Avenir Next LT Pro" w:hAnsi="Avenir Next LT Pro"/>
        </w:rPr>
        <w:t xml:space="preserve"> den </w:t>
      </w:r>
      <w:proofErr w:type="spellStart"/>
      <w:r w:rsidRPr="00DF76D4">
        <w:rPr>
          <w:rFonts w:ascii="Avenir Next LT Pro" w:hAnsi="Avenir Next LT Pro"/>
        </w:rPr>
        <w:t>ausencia</w:t>
      </w:r>
      <w:proofErr w:type="spellEnd"/>
      <w:r w:rsidRPr="00DF76D4">
        <w:rPr>
          <w:rFonts w:ascii="Avenir Next LT Pro" w:hAnsi="Avenir Next LT Pro"/>
        </w:rPr>
        <w:t xml:space="preserve"> di entrada di </w:t>
      </w:r>
      <w:proofErr w:type="spellStart"/>
      <w:r w:rsidRPr="00DF76D4">
        <w:rPr>
          <w:rFonts w:ascii="Avenir Next LT Pro" w:hAnsi="Avenir Next LT Pro"/>
        </w:rPr>
        <w:t>tercer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partido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duna</w:t>
      </w:r>
      <w:proofErr w:type="spellEnd"/>
      <w:r w:rsidRPr="00DF76D4">
        <w:rPr>
          <w:rFonts w:ascii="Avenir Next LT Pro" w:hAnsi="Avenir Next LT Pro"/>
        </w:rPr>
        <w:t xml:space="preserve"> SETAR un </w:t>
      </w:r>
      <w:proofErr w:type="spellStart"/>
      <w:r w:rsidRPr="00DF76D4">
        <w:rPr>
          <w:rFonts w:ascii="Avenir Next LT Pro" w:hAnsi="Avenir Next LT Pro"/>
        </w:rPr>
        <w:t>incentivo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maneha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competitivo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mercado di Aruba. </w:t>
      </w:r>
      <w:proofErr w:type="spellStart"/>
      <w:r w:rsidRPr="00DF76D4">
        <w:rPr>
          <w:rFonts w:ascii="Avenir Next LT Pro" w:hAnsi="Avenir Next LT Pro"/>
        </w:rPr>
        <w:t>Pasobra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si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tarifanan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mercado di Aruba ta </w:t>
      </w:r>
      <w:proofErr w:type="spellStart"/>
      <w:r w:rsidRPr="00DF76D4">
        <w:rPr>
          <w:rFonts w:ascii="Avenir Next LT Pro" w:hAnsi="Avenir Next LT Pro"/>
        </w:rPr>
        <w:t>demasiado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halto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esaki</w:t>
      </w:r>
      <w:proofErr w:type="spellEnd"/>
      <w:r w:rsidRPr="00DF76D4">
        <w:rPr>
          <w:rFonts w:ascii="Avenir Next LT Pro" w:hAnsi="Avenir Next LT Pro"/>
        </w:rPr>
        <w:t xml:space="preserve"> lo </w:t>
      </w:r>
      <w:proofErr w:type="spellStart"/>
      <w:r w:rsidRPr="00DF76D4">
        <w:rPr>
          <w:rFonts w:ascii="Avenir Next LT Pro" w:hAnsi="Avenir Next LT Pro"/>
        </w:rPr>
        <w:t>provoca</w:t>
      </w:r>
      <w:proofErr w:type="spellEnd"/>
      <w:r w:rsidRPr="00DF76D4">
        <w:rPr>
          <w:rFonts w:ascii="Avenir Next LT Pro" w:hAnsi="Avenir Next LT Pro"/>
        </w:rPr>
        <w:t xml:space="preserve"> entrada di </w:t>
      </w:r>
      <w:proofErr w:type="spellStart"/>
      <w:r w:rsidRPr="00DF76D4">
        <w:rPr>
          <w:rFonts w:ascii="Avenir Next LT Pro" w:hAnsi="Avenir Next LT Pro"/>
        </w:rPr>
        <w:t>tercer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partido</w:t>
      </w:r>
      <w:proofErr w:type="spellEnd"/>
      <w:r w:rsidRPr="00DF76D4">
        <w:rPr>
          <w:rFonts w:ascii="Avenir Next LT Pro" w:hAnsi="Avenir Next LT Pro"/>
        </w:rPr>
        <w:t xml:space="preserve">. </w:t>
      </w:r>
    </w:p>
    <w:p w14:paraId="7DE8FA03" w14:textId="66A5AC31" w:rsidR="00403DAF" w:rsidRDefault="000B77C1" w:rsidP="00403DAF">
      <w:pPr>
        <w:pStyle w:val="ListParagraph"/>
        <w:numPr>
          <w:ilvl w:val="0"/>
          <w:numId w:val="27"/>
        </w:numPr>
        <w:spacing w:line="278" w:lineRule="auto"/>
        <w:jc w:val="both"/>
        <w:rPr>
          <w:rFonts w:ascii="Avenir Next LT Pro" w:hAnsi="Avenir Next LT Pro"/>
        </w:rPr>
      </w:pPr>
      <w:proofErr w:type="spellStart"/>
      <w:r w:rsidRPr="00DF76D4">
        <w:rPr>
          <w:rFonts w:ascii="Avenir Next LT Pro" w:hAnsi="Avenir Next LT Pro"/>
        </w:rPr>
        <w:t>Comparti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infrastructura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necesario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implementacion</w:t>
      </w:r>
      <w:proofErr w:type="spellEnd"/>
      <w:r w:rsidRPr="00DF76D4">
        <w:rPr>
          <w:rFonts w:ascii="Avenir Next LT Pro" w:hAnsi="Avenir Next LT Pro"/>
        </w:rPr>
        <w:t xml:space="preserve"> di e red di 5G, </w:t>
      </w:r>
      <w:proofErr w:type="spellStart"/>
      <w:r w:rsidRPr="00DF76D4">
        <w:rPr>
          <w:rFonts w:ascii="Avenir Next LT Pro" w:hAnsi="Avenir Next LT Pro"/>
        </w:rPr>
        <w:t>manera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puntonan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posicion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antena</w:t>
      </w:r>
      <w:proofErr w:type="spellEnd"/>
      <w:r w:rsidRPr="00DF76D4">
        <w:rPr>
          <w:rFonts w:ascii="Avenir Next LT Pro" w:hAnsi="Avenir Next LT Pro"/>
        </w:rPr>
        <w:t xml:space="preserve">, a base </w:t>
      </w:r>
      <w:proofErr w:type="spellStart"/>
      <w:r w:rsidRPr="00DF76D4">
        <w:rPr>
          <w:rFonts w:ascii="Avenir Next LT Pro" w:hAnsi="Avenir Next LT Pro"/>
        </w:rPr>
        <w:t>tambe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orienta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costo</w:t>
      </w:r>
      <w:proofErr w:type="spellEnd"/>
      <w:r w:rsidRPr="00DF76D4">
        <w:rPr>
          <w:rFonts w:ascii="Avenir Next LT Pro" w:hAnsi="Avenir Next LT Pro"/>
        </w:rPr>
        <w:t xml:space="preserve">. Pa via di e </w:t>
      </w:r>
      <w:proofErr w:type="spellStart"/>
      <w:r w:rsidRPr="00DF76D4">
        <w:rPr>
          <w:rFonts w:ascii="Avenir Next LT Pro" w:hAnsi="Avenir Next LT Pro"/>
        </w:rPr>
        <w:t>bentahanan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limita</w:t>
      </w:r>
      <w:proofErr w:type="spellEnd"/>
      <w:r w:rsidRPr="00DF76D4">
        <w:rPr>
          <w:rFonts w:ascii="Avenir Next LT Pro" w:hAnsi="Avenir Next LT Pro"/>
        </w:rPr>
        <w:t xml:space="preserve">  di </w:t>
      </w:r>
      <w:proofErr w:type="spellStart"/>
      <w:r w:rsidRPr="00DF76D4">
        <w:rPr>
          <w:rFonts w:ascii="Avenir Next LT Pro" w:hAnsi="Avenir Next LT Pro"/>
        </w:rPr>
        <w:t>escala</w:t>
      </w:r>
      <w:proofErr w:type="spellEnd"/>
      <w:r w:rsidRPr="00DF76D4">
        <w:rPr>
          <w:rFonts w:ascii="Avenir Next LT Pro" w:hAnsi="Avenir Next LT Pro"/>
        </w:rPr>
        <w:t xml:space="preserve"> di e mercado di Aruba, </w:t>
      </w:r>
      <w:proofErr w:type="spellStart"/>
      <w:r w:rsidRPr="00DF76D4">
        <w:rPr>
          <w:rFonts w:ascii="Avenir Next LT Pro" w:hAnsi="Avenir Next LT Pro"/>
        </w:rPr>
        <w:t>comparti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infrastructura</w:t>
      </w:r>
      <w:proofErr w:type="spellEnd"/>
      <w:r w:rsidRPr="00DF76D4">
        <w:rPr>
          <w:rFonts w:ascii="Avenir Next LT Pro" w:hAnsi="Avenir Next LT Pro"/>
        </w:rPr>
        <w:t xml:space="preserve"> lo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reduci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costo</w:t>
      </w:r>
      <w:proofErr w:type="spellEnd"/>
      <w:r w:rsidRPr="00DF76D4">
        <w:rPr>
          <w:rFonts w:ascii="Avenir Next LT Pro" w:hAnsi="Avenir Next LT Pro"/>
        </w:rPr>
        <w:t xml:space="preserve"> y inversion pa tur </w:t>
      </w:r>
      <w:proofErr w:type="spellStart"/>
      <w:r w:rsidRPr="00DF76D4">
        <w:rPr>
          <w:rFonts w:ascii="Avenir Next LT Pro" w:hAnsi="Avenir Next LT Pro"/>
        </w:rPr>
        <w:t>partido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involucra</w:t>
      </w:r>
      <w:proofErr w:type="spellEnd"/>
      <w:r w:rsidRPr="00DF76D4">
        <w:rPr>
          <w:rFonts w:ascii="Avenir Next LT Pro" w:hAnsi="Avenir Next LT Pro"/>
        </w:rPr>
        <w:t xml:space="preserve">. Esaki ta </w:t>
      </w:r>
      <w:proofErr w:type="spellStart"/>
      <w:r w:rsidRPr="00DF76D4">
        <w:rPr>
          <w:rFonts w:ascii="Avenir Next LT Pro" w:hAnsi="Avenir Next LT Pro"/>
        </w:rPr>
        <w:t>promove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uzo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eficiente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recurso</w:t>
      </w:r>
      <w:proofErr w:type="spellEnd"/>
      <w:r w:rsidRPr="00DF76D4">
        <w:rPr>
          <w:rFonts w:ascii="Avenir Next LT Pro" w:hAnsi="Avenir Next LT Pro"/>
        </w:rPr>
        <w:t xml:space="preserve"> y </w:t>
      </w:r>
      <w:proofErr w:type="spellStart"/>
      <w:r w:rsidRPr="00DF76D4">
        <w:rPr>
          <w:rFonts w:ascii="Avenir Next LT Pro" w:hAnsi="Avenir Next LT Pro"/>
        </w:rPr>
        <w:t>espacio</w:t>
      </w:r>
      <w:proofErr w:type="spellEnd"/>
      <w:r w:rsidRPr="00DF76D4">
        <w:rPr>
          <w:rFonts w:ascii="Avenir Next LT Pro" w:hAnsi="Avenir Next LT Pro"/>
        </w:rPr>
        <w:t xml:space="preserve"> y ta </w:t>
      </w:r>
      <w:proofErr w:type="spellStart"/>
      <w:r w:rsidRPr="00DF76D4">
        <w:rPr>
          <w:rFonts w:ascii="Avenir Next LT Pro" w:hAnsi="Avenir Next LT Pro"/>
        </w:rPr>
        <w:t>preveni</w:t>
      </w:r>
      <w:proofErr w:type="spellEnd"/>
      <w:r w:rsidRPr="00DF76D4">
        <w:rPr>
          <w:rFonts w:ascii="Avenir Next LT Pro" w:hAnsi="Avenir Next LT Pro"/>
        </w:rPr>
        <w:t xml:space="preserve"> peso </w:t>
      </w:r>
      <w:proofErr w:type="spellStart"/>
      <w:r w:rsidRPr="00DF76D4">
        <w:rPr>
          <w:rFonts w:ascii="Avenir Next LT Pro" w:hAnsi="Avenir Next LT Pro"/>
        </w:rPr>
        <w:t>financiero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innecesario</w:t>
      </w:r>
      <w:proofErr w:type="spellEnd"/>
      <w:r w:rsidRPr="00DF76D4">
        <w:rPr>
          <w:rFonts w:ascii="Avenir Next LT Pro" w:hAnsi="Avenir Next LT Pro"/>
        </w:rPr>
        <w:t xml:space="preserve"> pa e </w:t>
      </w:r>
      <w:proofErr w:type="spellStart"/>
      <w:r w:rsidRPr="00DF76D4">
        <w:rPr>
          <w:rFonts w:ascii="Avenir Next LT Pro" w:hAnsi="Avenir Next LT Pro"/>
        </w:rPr>
        <w:t>implementacion</w:t>
      </w:r>
      <w:proofErr w:type="spellEnd"/>
      <w:r w:rsidRPr="00DF76D4">
        <w:rPr>
          <w:rFonts w:ascii="Avenir Next LT Pro" w:hAnsi="Avenir Next LT Pro"/>
        </w:rPr>
        <w:t xml:space="preserve"> y </w:t>
      </w:r>
      <w:proofErr w:type="spellStart"/>
      <w:r w:rsidRPr="00DF76D4">
        <w:rPr>
          <w:rFonts w:ascii="Avenir Next LT Pro" w:hAnsi="Avenir Next LT Pro"/>
        </w:rPr>
        <w:t>mantencion</w:t>
      </w:r>
      <w:proofErr w:type="spellEnd"/>
      <w:r w:rsidRPr="00DF76D4">
        <w:rPr>
          <w:rFonts w:ascii="Avenir Next LT Pro" w:hAnsi="Avenir Next LT Pro"/>
        </w:rPr>
        <w:t xml:space="preserve"> di multiple red </w:t>
      </w:r>
      <w:proofErr w:type="spellStart"/>
      <w:r w:rsidRPr="00DF76D4">
        <w:rPr>
          <w:rFonts w:ascii="Avenir Next LT Pro" w:hAnsi="Avenir Next LT Pro"/>
        </w:rPr>
        <w:t>paralelo</w:t>
      </w:r>
      <w:proofErr w:type="spellEnd"/>
      <w:r w:rsidRPr="00DF76D4">
        <w:rPr>
          <w:rFonts w:ascii="Avenir Next LT Pro" w:hAnsi="Avenir Next LT Pro"/>
        </w:rPr>
        <w:t xml:space="preserve">. </w:t>
      </w:r>
    </w:p>
    <w:p w14:paraId="2E74EB5F" w14:textId="77777777" w:rsidR="00403DAF" w:rsidRPr="00403DAF" w:rsidRDefault="00403DAF" w:rsidP="00403DAF">
      <w:pPr>
        <w:spacing w:after="0" w:line="278" w:lineRule="auto"/>
        <w:jc w:val="both"/>
        <w:rPr>
          <w:rFonts w:ascii="Avenir Next LT Pro" w:hAnsi="Avenir Next LT Pro"/>
        </w:rPr>
      </w:pPr>
    </w:p>
    <w:p w14:paraId="2A64CE3D" w14:textId="77777777" w:rsidR="000B77C1" w:rsidRDefault="000B77C1" w:rsidP="00403DAF">
      <w:pPr>
        <w:spacing w:after="0"/>
        <w:jc w:val="both"/>
        <w:rPr>
          <w:rFonts w:ascii="Avenir Next LT Pro" w:hAnsi="Avenir Next LT Pro"/>
          <w:b/>
          <w:bCs/>
        </w:rPr>
      </w:pPr>
      <w:r w:rsidRPr="00403DAF">
        <w:rPr>
          <w:rFonts w:ascii="Avenir Next LT Pro" w:hAnsi="Avenir Next LT Pro"/>
          <w:b/>
          <w:bCs/>
        </w:rPr>
        <w:t>CONCLUSION</w:t>
      </w:r>
    </w:p>
    <w:p w14:paraId="793ED2DC" w14:textId="77777777" w:rsidR="00403DAF" w:rsidRPr="00403DAF" w:rsidRDefault="00403DAF" w:rsidP="00403DAF">
      <w:pPr>
        <w:spacing w:after="0"/>
        <w:jc w:val="both"/>
        <w:rPr>
          <w:rFonts w:ascii="Avenir Next LT Pro" w:hAnsi="Avenir Next LT Pro"/>
          <w:b/>
          <w:bCs/>
        </w:rPr>
      </w:pPr>
    </w:p>
    <w:p w14:paraId="7848BC2B" w14:textId="77777777" w:rsidR="000B77C1" w:rsidRPr="00DF76D4" w:rsidRDefault="000B77C1" w:rsidP="000B77C1">
      <w:pPr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Den e </w:t>
      </w:r>
      <w:proofErr w:type="spellStart"/>
      <w:r w:rsidRPr="00DF76D4">
        <w:rPr>
          <w:rFonts w:ascii="Avenir Next LT Pro" w:hAnsi="Avenir Next LT Pro"/>
        </w:rPr>
        <w:t>investigacion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aki</w:t>
      </w:r>
      <w:proofErr w:type="spellEnd"/>
      <w:r w:rsidRPr="00DF76D4">
        <w:rPr>
          <w:rFonts w:ascii="Avenir Next LT Pro" w:hAnsi="Avenir Next LT Pro"/>
        </w:rPr>
        <w:t xml:space="preserve">, AFTA a </w:t>
      </w:r>
      <w:proofErr w:type="spellStart"/>
      <w:r w:rsidRPr="00DF76D4">
        <w:rPr>
          <w:rFonts w:ascii="Avenir Next LT Pro" w:hAnsi="Avenir Next LT Pro"/>
        </w:rPr>
        <w:t>evalua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consehonan</w:t>
      </w:r>
      <w:proofErr w:type="spellEnd"/>
      <w:r w:rsidRPr="00DF76D4">
        <w:rPr>
          <w:rFonts w:ascii="Avenir Next LT Pro" w:hAnsi="Avenir Next LT Pro"/>
        </w:rPr>
        <w:t xml:space="preserve"> di Stratix </w:t>
      </w:r>
      <w:proofErr w:type="spellStart"/>
      <w:r w:rsidRPr="00DF76D4">
        <w:rPr>
          <w:rFonts w:ascii="Avenir Next LT Pro" w:hAnsi="Avenir Next LT Pro"/>
        </w:rPr>
        <w:t>tocante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asignacion</w:t>
      </w:r>
      <w:proofErr w:type="spellEnd"/>
      <w:r w:rsidRPr="00DF76D4">
        <w:rPr>
          <w:rFonts w:ascii="Avenir Next LT Pro" w:hAnsi="Avenir Next LT Pro"/>
        </w:rPr>
        <w:t xml:space="preserve"> di spectrum y e </w:t>
      </w:r>
      <w:proofErr w:type="spellStart"/>
      <w:r w:rsidRPr="00DF76D4">
        <w:rPr>
          <w:rFonts w:ascii="Avenir Next LT Pro" w:hAnsi="Avenir Next LT Pro"/>
        </w:rPr>
        <w:t>modelo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pa loke ta </w:t>
      </w:r>
      <w:proofErr w:type="spellStart"/>
      <w:r w:rsidRPr="00DF76D4">
        <w:rPr>
          <w:rFonts w:ascii="Avenir Next LT Pro" w:hAnsi="Avenir Next LT Pro"/>
        </w:rPr>
        <w:t>posibel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efecto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competencia</w:t>
      </w:r>
      <w:proofErr w:type="spellEnd"/>
      <w:r w:rsidRPr="00DF76D4">
        <w:rPr>
          <w:rFonts w:ascii="Avenir Next LT Pro" w:hAnsi="Avenir Next LT Pro"/>
        </w:rPr>
        <w:t xml:space="preserve">. AFTA ta </w:t>
      </w:r>
      <w:proofErr w:type="spellStart"/>
      <w:r w:rsidRPr="00DF76D4">
        <w:rPr>
          <w:rFonts w:ascii="Avenir Next LT Pro" w:hAnsi="Avenir Next LT Pro"/>
        </w:rPr>
        <w:t>apoya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algun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proposicion</w:t>
      </w:r>
      <w:proofErr w:type="spellEnd"/>
      <w:r w:rsidRPr="00DF76D4">
        <w:rPr>
          <w:rFonts w:ascii="Avenir Next LT Pro" w:hAnsi="Avenir Next LT Pro"/>
        </w:rPr>
        <w:t xml:space="preserve"> di Stratix, </w:t>
      </w:r>
      <w:proofErr w:type="spellStart"/>
      <w:r w:rsidRPr="00DF76D4">
        <w:rPr>
          <w:rFonts w:ascii="Avenir Next LT Pro" w:hAnsi="Avenir Next LT Pro"/>
        </w:rPr>
        <w:t>manera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evita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modelo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subasta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desisti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costo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halto</w:t>
      </w:r>
      <w:proofErr w:type="spellEnd"/>
      <w:r w:rsidRPr="00DF76D4">
        <w:rPr>
          <w:rFonts w:ascii="Avenir Next LT Pro" w:hAnsi="Avenir Next LT Pro"/>
        </w:rPr>
        <w:t xml:space="preserve"> di spectrum y </w:t>
      </w:r>
      <w:proofErr w:type="spellStart"/>
      <w:r w:rsidRPr="00DF76D4">
        <w:rPr>
          <w:rFonts w:ascii="Avenir Next LT Pro" w:hAnsi="Avenir Next LT Pro"/>
        </w:rPr>
        <w:t>reserva</w:t>
      </w:r>
      <w:proofErr w:type="spellEnd"/>
      <w:r w:rsidRPr="00DF76D4">
        <w:rPr>
          <w:rFonts w:ascii="Avenir Next LT Pro" w:hAnsi="Avenir Next LT Pro"/>
        </w:rPr>
        <w:t xml:space="preserve"> spectrum pa </w:t>
      </w:r>
      <w:proofErr w:type="spellStart"/>
      <w:r w:rsidRPr="00DF76D4">
        <w:rPr>
          <w:rFonts w:ascii="Avenir Next LT Pro" w:hAnsi="Avenir Next LT Pro"/>
        </w:rPr>
        <w:t>rednan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priva</w:t>
      </w:r>
      <w:proofErr w:type="spellEnd"/>
      <w:r w:rsidRPr="00DF76D4">
        <w:rPr>
          <w:rFonts w:ascii="Avenir Next LT Pro" w:hAnsi="Avenir Next LT Pro"/>
        </w:rPr>
        <w:t xml:space="preserve"> y </w:t>
      </w:r>
      <w:proofErr w:type="spellStart"/>
      <w:r w:rsidRPr="00DF76D4">
        <w:rPr>
          <w:rFonts w:ascii="Avenir Next LT Pro" w:hAnsi="Avenir Next LT Pro"/>
        </w:rPr>
        <w:t>grupo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usuario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specifico</w:t>
      </w:r>
      <w:proofErr w:type="spellEnd"/>
      <w:r w:rsidRPr="00DF76D4">
        <w:rPr>
          <w:rFonts w:ascii="Avenir Next LT Pro" w:hAnsi="Avenir Next LT Pro"/>
        </w:rPr>
        <w:t xml:space="preserve">. Sin embargo, AFTA ta </w:t>
      </w:r>
      <w:proofErr w:type="spellStart"/>
      <w:r w:rsidRPr="00DF76D4">
        <w:rPr>
          <w:rFonts w:ascii="Avenir Next LT Pro" w:hAnsi="Avenir Next LT Pro"/>
        </w:rPr>
        <w:t>keda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preocupa</w:t>
      </w:r>
      <w:proofErr w:type="spellEnd"/>
      <w:r w:rsidRPr="00DF76D4">
        <w:rPr>
          <w:rFonts w:ascii="Avenir Next LT Pro" w:hAnsi="Avenir Next LT Pro"/>
        </w:rPr>
        <w:t xml:space="preserve"> pa e </w:t>
      </w:r>
      <w:proofErr w:type="spellStart"/>
      <w:r w:rsidRPr="00DF76D4">
        <w:rPr>
          <w:rFonts w:ascii="Avenir Next LT Pro" w:hAnsi="Avenir Next LT Pro"/>
        </w:rPr>
        <w:t>posibel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efectonan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limitante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competencia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otro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consehonan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manera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suma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anual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uniforme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cada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proveedor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, un </w:t>
      </w:r>
      <w:proofErr w:type="spellStart"/>
      <w:r w:rsidRPr="00DF76D4">
        <w:rPr>
          <w:rFonts w:ascii="Avenir Next LT Pro" w:hAnsi="Avenir Next LT Pro"/>
        </w:rPr>
        <w:t>reparticon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igaul</w:t>
      </w:r>
      <w:proofErr w:type="spellEnd"/>
      <w:r w:rsidRPr="00DF76D4">
        <w:rPr>
          <w:rFonts w:ascii="Avenir Next LT Pro" w:hAnsi="Avenir Next LT Pro"/>
        </w:rPr>
        <w:t xml:space="preserve"> di spectrum y un </w:t>
      </w:r>
      <w:proofErr w:type="spellStart"/>
      <w:r w:rsidRPr="00DF76D4">
        <w:rPr>
          <w:rFonts w:ascii="Avenir Next LT Pro" w:hAnsi="Avenir Next LT Pro"/>
        </w:rPr>
        <w:t>periodo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cinco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aña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pago</w:t>
      </w:r>
      <w:proofErr w:type="spellEnd"/>
      <w:r w:rsidRPr="00DF76D4">
        <w:rPr>
          <w:rFonts w:ascii="Avenir Next LT Pro" w:hAnsi="Avenir Next LT Pro"/>
        </w:rPr>
        <w:t xml:space="preserve"> di spectrum.</w:t>
      </w:r>
    </w:p>
    <w:p w14:paraId="1967BECD" w14:textId="77777777" w:rsidR="000B77C1" w:rsidRPr="00DF76D4" w:rsidRDefault="000B77C1" w:rsidP="000B77C1">
      <w:pPr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A base di e </w:t>
      </w:r>
      <w:proofErr w:type="spellStart"/>
      <w:r w:rsidRPr="00DF76D4">
        <w:rPr>
          <w:rFonts w:ascii="Avenir Next LT Pro" w:hAnsi="Avenir Next LT Pro"/>
        </w:rPr>
        <w:t>analisis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competencia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ehecuta</w:t>
      </w:r>
      <w:proofErr w:type="spellEnd"/>
      <w:r w:rsidRPr="00DF76D4">
        <w:rPr>
          <w:rFonts w:ascii="Avenir Next LT Pro" w:hAnsi="Avenir Next LT Pro"/>
        </w:rPr>
        <w:t xml:space="preserve"> y e feedback di e </w:t>
      </w:r>
      <w:proofErr w:type="spellStart"/>
      <w:r w:rsidRPr="00DF76D4">
        <w:rPr>
          <w:rFonts w:ascii="Avenir Next LT Pro" w:hAnsi="Avenir Next LT Pro"/>
        </w:rPr>
        <w:t>stakeholdernan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envolvi</w:t>
      </w:r>
      <w:proofErr w:type="spellEnd"/>
      <w:r w:rsidRPr="00DF76D4">
        <w:rPr>
          <w:rFonts w:ascii="Avenir Next LT Pro" w:hAnsi="Avenir Next LT Pro"/>
        </w:rPr>
        <w:t xml:space="preserve">, AFTA ta </w:t>
      </w:r>
      <w:proofErr w:type="spellStart"/>
      <w:r w:rsidRPr="00DF76D4">
        <w:rPr>
          <w:rFonts w:ascii="Avenir Next LT Pro" w:hAnsi="Avenir Next LT Pro"/>
        </w:rPr>
        <w:t>recomenda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considera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mecanismo</w:t>
      </w:r>
      <w:proofErr w:type="spellEnd"/>
      <w:r w:rsidRPr="00DF76D4">
        <w:rPr>
          <w:rFonts w:ascii="Avenir Next LT Pro" w:hAnsi="Avenir Next LT Pro"/>
        </w:rPr>
        <w:t xml:space="preserve"> di spectrum alternativo, cu ta </w:t>
      </w:r>
      <w:proofErr w:type="spellStart"/>
      <w:r w:rsidRPr="00DF76D4">
        <w:rPr>
          <w:rFonts w:ascii="Avenir Next LT Pro" w:hAnsi="Avenir Next LT Pro"/>
        </w:rPr>
        <w:t>limita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menos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competencia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mientras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mes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momento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keda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logra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metanan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maneho</w:t>
      </w:r>
      <w:proofErr w:type="spellEnd"/>
      <w:r w:rsidRPr="00DF76D4">
        <w:rPr>
          <w:rFonts w:ascii="Avenir Next LT Pro" w:hAnsi="Avenir Next LT Pro"/>
        </w:rPr>
        <w:t xml:space="preserve">. Un </w:t>
      </w:r>
      <w:proofErr w:type="spellStart"/>
      <w:r w:rsidRPr="00DF76D4">
        <w:rPr>
          <w:rFonts w:ascii="Avenir Next LT Pro" w:hAnsi="Avenir Next LT Pro"/>
        </w:rPr>
        <w:t>modelo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dinamico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asignacion</w:t>
      </w:r>
      <w:proofErr w:type="spellEnd"/>
      <w:r w:rsidRPr="00DF76D4">
        <w:rPr>
          <w:rFonts w:ascii="Avenir Next LT Pro" w:hAnsi="Avenir Next LT Pro"/>
        </w:rPr>
        <w:t xml:space="preserve"> cu ta </w:t>
      </w:r>
      <w:proofErr w:type="spellStart"/>
      <w:r w:rsidRPr="00DF76D4">
        <w:rPr>
          <w:rFonts w:ascii="Avenir Next LT Pro" w:hAnsi="Avenir Next LT Pro"/>
        </w:rPr>
        <w:t>orienta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necesidad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berdadero</w:t>
      </w:r>
      <w:proofErr w:type="spellEnd"/>
      <w:r w:rsidRPr="00DF76D4">
        <w:rPr>
          <w:rFonts w:ascii="Avenir Next LT Pro" w:hAnsi="Avenir Next LT Pro"/>
        </w:rPr>
        <w:t xml:space="preserve"> di spectrum di e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, ta </w:t>
      </w:r>
      <w:proofErr w:type="spellStart"/>
      <w:r w:rsidRPr="00DF76D4">
        <w:rPr>
          <w:rFonts w:ascii="Avenir Next LT Pro" w:hAnsi="Avenir Next LT Pro"/>
        </w:rPr>
        <w:t>ofrece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alternativa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menos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limitante</w:t>
      </w:r>
      <w:proofErr w:type="spellEnd"/>
      <w:r w:rsidRPr="00DF76D4">
        <w:rPr>
          <w:rFonts w:ascii="Avenir Next LT Pro" w:hAnsi="Avenir Next LT Pro"/>
        </w:rPr>
        <w:t xml:space="preserve">.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 ta indica </w:t>
      </w:r>
      <w:proofErr w:type="spellStart"/>
      <w:r w:rsidRPr="00DF76D4">
        <w:rPr>
          <w:rFonts w:ascii="Avenir Next LT Pro" w:hAnsi="Avenir Next LT Pro"/>
        </w:rPr>
        <w:t>cuanto</w:t>
      </w:r>
      <w:proofErr w:type="spellEnd"/>
      <w:r w:rsidRPr="00DF76D4">
        <w:rPr>
          <w:rFonts w:ascii="Avenir Next LT Pro" w:hAnsi="Avenir Next LT Pro"/>
        </w:rPr>
        <w:t xml:space="preserve"> spectrum nan ta </w:t>
      </w:r>
      <w:proofErr w:type="spellStart"/>
      <w:r w:rsidRPr="00DF76D4">
        <w:rPr>
          <w:rFonts w:ascii="Avenir Next LT Pro" w:hAnsi="Avenir Next LT Pro"/>
        </w:rPr>
        <w:t>desea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tuma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cual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banda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frecuencia</w:t>
      </w:r>
      <w:proofErr w:type="spellEnd"/>
      <w:r w:rsidRPr="00DF76D4">
        <w:rPr>
          <w:rFonts w:ascii="Avenir Next LT Pro" w:hAnsi="Avenir Next LT Pro"/>
        </w:rPr>
        <w:t xml:space="preserve"> y ta </w:t>
      </w:r>
      <w:proofErr w:type="spellStart"/>
      <w:r w:rsidRPr="00DF76D4">
        <w:rPr>
          <w:rFonts w:ascii="Avenir Next LT Pro" w:hAnsi="Avenir Next LT Pro"/>
        </w:rPr>
        <w:t>cumpli</w:t>
      </w:r>
      <w:proofErr w:type="spellEnd"/>
      <w:r w:rsidRPr="00DF76D4">
        <w:rPr>
          <w:rFonts w:ascii="Avenir Next LT Pro" w:hAnsi="Avenir Next LT Pro"/>
        </w:rPr>
        <w:t xml:space="preserve"> cu e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stipula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esaki</w:t>
      </w:r>
      <w:proofErr w:type="spellEnd"/>
      <w:r w:rsidRPr="00DF76D4">
        <w:rPr>
          <w:rFonts w:ascii="Avenir Next LT Pro" w:hAnsi="Avenir Next LT Pro"/>
        </w:rPr>
        <w:t xml:space="preserve">. Spectrum </w:t>
      </w:r>
      <w:proofErr w:type="spellStart"/>
      <w:r w:rsidRPr="00DF76D4">
        <w:rPr>
          <w:rFonts w:ascii="Avenir Next LT Pro" w:hAnsi="Avenir Next LT Pro"/>
        </w:rPr>
        <w:t>emiti</w:t>
      </w:r>
      <w:proofErr w:type="spellEnd"/>
      <w:r w:rsidRPr="00DF76D4">
        <w:rPr>
          <w:rFonts w:ascii="Avenir Next LT Pro" w:hAnsi="Avenir Next LT Pro"/>
        </w:rPr>
        <w:t xml:space="preserve"> no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wordo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debolbi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durante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periodo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adhudicacion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gobierno</w:t>
      </w:r>
      <w:proofErr w:type="spellEnd"/>
      <w:r w:rsidRPr="00DF76D4">
        <w:rPr>
          <w:rFonts w:ascii="Avenir Next LT Pro" w:hAnsi="Avenir Next LT Pro"/>
        </w:rPr>
        <w:t xml:space="preserve">, loke lo </w:t>
      </w:r>
      <w:proofErr w:type="spellStart"/>
      <w:r w:rsidRPr="00DF76D4">
        <w:rPr>
          <w:rFonts w:ascii="Avenir Next LT Pro" w:hAnsi="Avenir Next LT Pro"/>
        </w:rPr>
        <w:t>percura</w:t>
      </w:r>
      <w:proofErr w:type="spellEnd"/>
      <w:r w:rsidRPr="00DF76D4">
        <w:rPr>
          <w:rFonts w:ascii="Avenir Next LT Pro" w:hAnsi="Avenir Next LT Pro"/>
        </w:rPr>
        <w:t xml:space="preserve"> pa e </w:t>
      </w:r>
      <w:proofErr w:type="spellStart"/>
      <w:r w:rsidRPr="00DF76D4">
        <w:rPr>
          <w:rFonts w:ascii="Avenir Next LT Pro" w:hAnsi="Avenir Next LT Pro"/>
        </w:rPr>
        <w:t>partidonan</w:t>
      </w:r>
      <w:proofErr w:type="spellEnd"/>
      <w:r w:rsidRPr="00DF76D4">
        <w:rPr>
          <w:rFonts w:ascii="Avenir Next LT Pro" w:hAnsi="Avenir Next LT Pro"/>
        </w:rPr>
        <w:t xml:space="preserve"> tin un </w:t>
      </w:r>
      <w:proofErr w:type="spellStart"/>
      <w:r w:rsidRPr="00DF76D4">
        <w:rPr>
          <w:rFonts w:ascii="Avenir Next LT Pro" w:hAnsi="Avenir Next LT Pro"/>
        </w:rPr>
        <w:t>incentivo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uza</w:t>
      </w:r>
      <w:proofErr w:type="spellEnd"/>
      <w:r w:rsidRPr="00DF76D4">
        <w:rPr>
          <w:rFonts w:ascii="Avenir Next LT Pro" w:hAnsi="Avenir Next LT Pro"/>
        </w:rPr>
        <w:t xml:space="preserve"> e spectrum </w:t>
      </w:r>
      <w:proofErr w:type="spellStart"/>
      <w:r w:rsidRPr="00DF76D4">
        <w:rPr>
          <w:rFonts w:ascii="Avenir Next LT Pro" w:hAnsi="Avenir Next LT Pro"/>
        </w:rPr>
        <w:t>acepta</w:t>
      </w:r>
      <w:proofErr w:type="spellEnd"/>
      <w:r w:rsidRPr="00DF76D4">
        <w:rPr>
          <w:rFonts w:ascii="Avenir Next LT Pro" w:hAnsi="Avenir Next LT Pro"/>
        </w:rPr>
        <w:t xml:space="preserve"> mas </w:t>
      </w:r>
      <w:proofErr w:type="spellStart"/>
      <w:r w:rsidRPr="00DF76D4">
        <w:rPr>
          <w:rFonts w:ascii="Avenir Next LT Pro" w:hAnsi="Avenir Next LT Pro"/>
        </w:rPr>
        <w:t>eficiente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posibel</w:t>
      </w:r>
      <w:proofErr w:type="spellEnd"/>
      <w:r w:rsidRPr="00DF76D4">
        <w:rPr>
          <w:rFonts w:ascii="Avenir Next LT Pro" w:hAnsi="Avenir Next LT Pro"/>
        </w:rPr>
        <w:t xml:space="preserve">. </w:t>
      </w:r>
      <w:proofErr w:type="spellStart"/>
      <w:r w:rsidRPr="00DF76D4">
        <w:rPr>
          <w:rFonts w:ascii="Avenir Next LT Pro" w:hAnsi="Avenir Next LT Pro"/>
        </w:rPr>
        <w:t>Partidonan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si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, den </w:t>
      </w:r>
      <w:proofErr w:type="spellStart"/>
      <w:r w:rsidRPr="00DF76D4">
        <w:rPr>
          <w:rFonts w:ascii="Avenir Next LT Pro" w:hAnsi="Avenir Next LT Pro"/>
        </w:rPr>
        <w:t>caso</w:t>
      </w:r>
      <w:proofErr w:type="spellEnd"/>
      <w:r w:rsidRPr="00DF76D4">
        <w:rPr>
          <w:rFonts w:ascii="Avenir Next LT Pro" w:hAnsi="Avenir Next LT Pro"/>
        </w:rPr>
        <w:t xml:space="preserve"> di un </w:t>
      </w:r>
      <w:proofErr w:type="spellStart"/>
      <w:r w:rsidRPr="00DF76D4">
        <w:rPr>
          <w:rFonts w:ascii="Avenir Next LT Pro" w:hAnsi="Avenir Next LT Pro"/>
        </w:rPr>
        <w:t>necesidad</w:t>
      </w:r>
      <w:proofErr w:type="spellEnd"/>
      <w:r w:rsidRPr="00DF76D4">
        <w:rPr>
          <w:rFonts w:ascii="Avenir Next LT Pro" w:hAnsi="Avenir Next LT Pro"/>
        </w:rPr>
        <w:t xml:space="preserve"> mas </w:t>
      </w:r>
      <w:proofErr w:type="spellStart"/>
      <w:r w:rsidRPr="00DF76D4">
        <w:rPr>
          <w:rFonts w:ascii="Avenir Next LT Pro" w:hAnsi="Avenir Next LT Pro"/>
        </w:rPr>
        <w:t>grandi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tuma</w:t>
      </w:r>
      <w:proofErr w:type="spellEnd"/>
      <w:r w:rsidRPr="00DF76D4">
        <w:rPr>
          <w:rFonts w:ascii="Avenir Next LT Pro" w:hAnsi="Avenir Next LT Pro"/>
        </w:rPr>
        <w:t xml:space="preserve"> spectrum </w:t>
      </w:r>
      <w:proofErr w:type="spellStart"/>
      <w:r w:rsidRPr="00DF76D4">
        <w:rPr>
          <w:rFonts w:ascii="Avenir Next LT Pro" w:hAnsi="Avenir Next LT Pro"/>
        </w:rPr>
        <w:t>adicional</w:t>
      </w:r>
      <w:proofErr w:type="spellEnd"/>
      <w:r w:rsidRPr="00DF76D4">
        <w:rPr>
          <w:rFonts w:ascii="Avenir Next LT Pro" w:hAnsi="Avenir Next LT Pro"/>
        </w:rPr>
        <w:t xml:space="preserve">. E </w:t>
      </w:r>
      <w:proofErr w:type="spellStart"/>
      <w:r w:rsidRPr="00DF76D4">
        <w:rPr>
          <w:rFonts w:ascii="Avenir Next LT Pro" w:hAnsi="Avenir Next LT Pro"/>
        </w:rPr>
        <w:t>modelo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aki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facilita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asignacion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flexibel</w:t>
      </w:r>
      <w:proofErr w:type="spellEnd"/>
      <w:r w:rsidRPr="00DF76D4">
        <w:rPr>
          <w:rFonts w:ascii="Avenir Next LT Pro" w:hAnsi="Avenir Next LT Pro"/>
        </w:rPr>
        <w:t xml:space="preserve"> di spectrum a base di </w:t>
      </w:r>
      <w:proofErr w:type="spellStart"/>
      <w:r w:rsidRPr="00DF76D4">
        <w:rPr>
          <w:rFonts w:ascii="Avenir Next LT Pro" w:hAnsi="Avenir Next LT Pro"/>
        </w:rPr>
        <w:t>necesidad</w:t>
      </w:r>
      <w:proofErr w:type="spellEnd"/>
      <w:r w:rsidRPr="00DF76D4">
        <w:rPr>
          <w:rFonts w:ascii="Avenir Next LT Pro" w:hAnsi="Avenir Next LT Pro"/>
        </w:rPr>
        <w:t xml:space="preserve"> actual y </w:t>
      </w:r>
      <w:proofErr w:type="spellStart"/>
      <w:r w:rsidRPr="00DF76D4">
        <w:rPr>
          <w:rFonts w:ascii="Avenir Next LT Pro" w:hAnsi="Avenir Next LT Pro"/>
        </w:rPr>
        <w:t>anticipa</w:t>
      </w:r>
      <w:proofErr w:type="spellEnd"/>
      <w:r w:rsidRPr="00DF76D4">
        <w:rPr>
          <w:rFonts w:ascii="Avenir Next LT Pro" w:hAnsi="Avenir Next LT Pro"/>
        </w:rPr>
        <w:t>.</w:t>
      </w:r>
    </w:p>
    <w:p w14:paraId="3C0F77A5" w14:textId="77777777" w:rsidR="000B77C1" w:rsidRPr="00DF76D4" w:rsidRDefault="000B77C1" w:rsidP="000B77C1">
      <w:pPr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Banda di </w:t>
      </w:r>
      <w:proofErr w:type="spellStart"/>
      <w:r w:rsidRPr="00DF76D4">
        <w:rPr>
          <w:rFonts w:ascii="Avenir Next LT Pro" w:hAnsi="Avenir Next LT Pro"/>
        </w:rPr>
        <w:t>esey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recomenda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modelo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flexibel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pa spectrum, cu ta </w:t>
      </w:r>
      <w:proofErr w:type="spellStart"/>
      <w:r w:rsidRPr="00DF76D4">
        <w:rPr>
          <w:rFonts w:ascii="Avenir Next LT Pro" w:hAnsi="Avenir Next LT Pro"/>
        </w:rPr>
        <w:t>cuadra</w:t>
      </w:r>
      <w:proofErr w:type="spellEnd"/>
      <w:r w:rsidRPr="00DF76D4">
        <w:rPr>
          <w:rFonts w:ascii="Avenir Next LT Pro" w:hAnsi="Avenir Next LT Pro"/>
        </w:rPr>
        <w:t xml:space="preserve"> cu e </w:t>
      </w:r>
      <w:proofErr w:type="spellStart"/>
      <w:r w:rsidRPr="00DF76D4">
        <w:rPr>
          <w:rFonts w:ascii="Avenir Next LT Pro" w:hAnsi="Avenir Next LT Pro"/>
        </w:rPr>
        <w:t>necesidadnan</w:t>
      </w:r>
      <w:proofErr w:type="spellEnd"/>
      <w:r w:rsidRPr="00DF76D4">
        <w:rPr>
          <w:rFonts w:ascii="Avenir Next LT Pro" w:hAnsi="Avenir Next LT Pro"/>
        </w:rPr>
        <w:t xml:space="preserve"> real di spectrum y cu e </w:t>
      </w:r>
      <w:proofErr w:type="spellStart"/>
      <w:r w:rsidRPr="00DF76D4">
        <w:rPr>
          <w:rFonts w:ascii="Avenir Next LT Pro" w:hAnsi="Avenir Next LT Pro"/>
        </w:rPr>
        <w:t>diferencia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balor</w:t>
      </w:r>
      <w:proofErr w:type="spellEnd"/>
      <w:r w:rsidRPr="00DF76D4">
        <w:rPr>
          <w:rFonts w:ascii="Avenir Next LT Pro" w:hAnsi="Avenir Next LT Pro"/>
        </w:rPr>
        <w:t xml:space="preserve"> di mercado di e </w:t>
      </w:r>
      <w:proofErr w:type="spellStart"/>
      <w:r w:rsidRPr="00DF76D4">
        <w:rPr>
          <w:rFonts w:ascii="Avenir Next LT Pro" w:hAnsi="Avenir Next LT Pro"/>
        </w:rPr>
        <w:t>bandanan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frecuencia</w:t>
      </w:r>
      <w:proofErr w:type="spellEnd"/>
      <w:r w:rsidRPr="00DF76D4">
        <w:rPr>
          <w:rFonts w:ascii="Avenir Next LT Pro" w:hAnsi="Avenir Next LT Pro"/>
        </w:rPr>
        <w:t xml:space="preserve">. </w:t>
      </w:r>
      <w:r w:rsidRPr="00DF76D4">
        <w:rPr>
          <w:rFonts w:ascii="Avenir Next LT Pro" w:hAnsi="Avenir Next LT Pro"/>
        </w:rPr>
        <w:lastRenderedPageBreak/>
        <w:t xml:space="preserve">Esaki ta </w:t>
      </w:r>
      <w:proofErr w:type="spellStart"/>
      <w:r w:rsidRPr="00DF76D4">
        <w:rPr>
          <w:rFonts w:ascii="Avenir Next LT Pro" w:hAnsi="Avenir Next LT Pro"/>
        </w:rPr>
        <w:t>nifica</w:t>
      </w:r>
      <w:proofErr w:type="spellEnd"/>
      <w:r w:rsidRPr="00DF76D4">
        <w:rPr>
          <w:rFonts w:ascii="Avenir Next LT Pro" w:hAnsi="Avenir Next LT Pro"/>
        </w:rPr>
        <w:t xml:space="preserve"> cu </w:t>
      </w:r>
      <w:proofErr w:type="spellStart"/>
      <w:r w:rsidRPr="00DF76D4">
        <w:rPr>
          <w:rFonts w:ascii="Avenir Next LT Pro" w:hAnsi="Avenir Next LT Pro"/>
        </w:rPr>
        <w:t>frecuencia</w:t>
      </w:r>
      <w:proofErr w:type="spellEnd"/>
      <w:r w:rsidRPr="00DF76D4">
        <w:rPr>
          <w:rFonts w:ascii="Avenir Next LT Pro" w:hAnsi="Avenir Next LT Pro"/>
        </w:rPr>
        <w:t xml:space="preserve"> cu un </w:t>
      </w:r>
      <w:proofErr w:type="spellStart"/>
      <w:r w:rsidRPr="00DF76D4">
        <w:rPr>
          <w:rFonts w:ascii="Avenir Next LT Pro" w:hAnsi="Avenir Next LT Pro"/>
        </w:rPr>
        <w:t>balor</w:t>
      </w:r>
      <w:proofErr w:type="spellEnd"/>
      <w:r w:rsidRPr="00DF76D4">
        <w:rPr>
          <w:rFonts w:ascii="Avenir Next LT Pro" w:hAnsi="Avenir Next LT Pro"/>
        </w:rPr>
        <w:t xml:space="preserve"> mas </w:t>
      </w:r>
      <w:proofErr w:type="spellStart"/>
      <w:r w:rsidRPr="00DF76D4">
        <w:rPr>
          <w:rFonts w:ascii="Avenir Next LT Pro" w:hAnsi="Avenir Next LT Pro"/>
        </w:rPr>
        <w:t>halto</w:t>
      </w:r>
      <w:proofErr w:type="spellEnd"/>
      <w:r w:rsidRPr="00DF76D4">
        <w:rPr>
          <w:rFonts w:ascii="Avenir Next LT Pro" w:hAnsi="Avenir Next LT Pro"/>
        </w:rPr>
        <w:t xml:space="preserve">, cu </w:t>
      </w:r>
      <w:proofErr w:type="spellStart"/>
      <w:r w:rsidRPr="00DF76D4">
        <w:rPr>
          <w:rFonts w:ascii="Avenir Next LT Pro" w:hAnsi="Avenir Next LT Pro"/>
        </w:rPr>
        <w:t>posibelmente</w:t>
      </w:r>
      <w:proofErr w:type="spellEnd"/>
      <w:r w:rsidRPr="00DF76D4">
        <w:rPr>
          <w:rFonts w:ascii="Avenir Next LT Pro" w:hAnsi="Avenir Next LT Pro"/>
        </w:rPr>
        <w:t xml:space="preserve"> ta genera mas </w:t>
      </w:r>
      <w:proofErr w:type="spellStart"/>
      <w:r w:rsidRPr="00DF76D4">
        <w:rPr>
          <w:rFonts w:ascii="Avenir Next LT Pro" w:hAnsi="Avenir Next LT Pro"/>
        </w:rPr>
        <w:t>demanda</w:t>
      </w:r>
      <w:proofErr w:type="spellEnd"/>
      <w:r w:rsidRPr="00DF76D4">
        <w:rPr>
          <w:rFonts w:ascii="Avenir Next LT Pro" w:hAnsi="Avenir Next LT Pro"/>
        </w:rPr>
        <w:t xml:space="preserve"> o ta </w:t>
      </w:r>
      <w:proofErr w:type="spellStart"/>
      <w:r w:rsidRPr="00DF76D4">
        <w:rPr>
          <w:rFonts w:ascii="Avenir Next LT Pro" w:hAnsi="Avenir Next LT Pro"/>
        </w:rPr>
        <w:t>funciona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miho</w:t>
      </w:r>
      <w:proofErr w:type="spellEnd"/>
      <w:r w:rsidRPr="00DF76D4">
        <w:rPr>
          <w:rFonts w:ascii="Avenir Next LT Pro" w:hAnsi="Avenir Next LT Pro"/>
        </w:rPr>
        <w:t xml:space="preserve">, ta </w:t>
      </w:r>
      <w:proofErr w:type="spellStart"/>
      <w:r w:rsidRPr="00DF76D4">
        <w:rPr>
          <w:rFonts w:ascii="Avenir Next LT Pro" w:hAnsi="Avenir Next LT Pro"/>
        </w:rPr>
        <w:t>trece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cune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mas </w:t>
      </w:r>
      <w:proofErr w:type="spellStart"/>
      <w:r w:rsidRPr="00DF76D4">
        <w:rPr>
          <w:rFonts w:ascii="Avenir Next LT Pro" w:hAnsi="Avenir Next LT Pro"/>
        </w:rPr>
        <w:t>halto</w:t>
      </w:r>
      <w:proofErr w:type="spellEnd"/>
      <w:r w:rsidRPr="00DF76D4">
        <w:rPr>
          <w:rFonts w:ascii="Avenir Next LT Pro" w:hAnsi="Avenir Next LT Pro"/>
        </w:rPr>
        <w:t xml:space="preserve">. Un </w:t>
      </w:r>
      <w:proofErr w:type="spellStart"/>
      <w:r w:rsidRPr="00DF76D4">
        <w:rPr>
          <w:rFonts w:ascii="Avenir Next LT Pro" w:hAnsi="Avenir Next LT Pro"/>
        </w:rPr>
        <w:t>modelo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asina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percura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proveedor</w:t>
      </w:r>
      <w:proofErr w:type="spellEnd"/>
      <w:r w:rsidRPr="00DF76D4">
        <w:rPr>
          <w:rFonts w:ascii="Avenir Next LT Pro" w:hAnsi="Avenir Next LT Pro"/>
        </w:rPr>
        <w:t xml:space="preserve"> cu un </w:t>
      </w:r>
      <w:proofErr w:type="spellStart"/>
      <w:r w:rsidRPr="00DF76D4">
        <w:rPr>
          <w:rFonts w:ascii="Avenir Next LT Pro" w:hAnsi="Avenir Next LT Pro"/>
        </w:rPr>
        <w:t>necesidad</w:t>
      </w:r>
      <w:proofErr w:type="spellEnd"/>
      <w:r w:rsidRPr="00DF76D4">
        <w:rPr>
          <w:rFonts w:ascii="Avenir Next LT Pro" w:hAnsi="Avenir Next LT Pro"/>
        </w:rPr>
        <w:t xml:space="preserve"> di spectrum mayor ta </w:t>
      </w:r>
      <w:proofErr w:type="spellStart"/>
      <w:r w:rsidRPr="00DF76D4">
        <w:rPr>
          <w:rFonts w:ascii="Avenir Next LT Pro" w:hAnsi="Avenir Next LT Pro"/>
        </w:rPr>
        <w:t>paga</w:t>
      </w:r>
      <w:proofErr w:type="spellEnd"/>
      <w:r w:rsidRPr="00DF76D4">
        <w:rPr>
          <w:rFonts w:ascii="Avenir Next LT Pro" w:hAnsi="Avenir Next LT Pro"/>
        </w:rPr>
        <w:t xml:space="preserve"> mas cu </w:t>
      </w:r>
      <w:proofErr w:type="spellStart"/>
      <w:r w:rsidRPr="00DF76D4">
        <w:rPr>
          <w:rFonts w:ascii="Avenir Next LT Pro" w:hAnsi="Avenir Next LT Pro"/>
        </w:rPr>
        <w:t>proveedor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chikito</w:t>
      </w:r>
      <w:proofErr w:type="spellEnd"/>
      <w:r w:rsidRPr="00DF76D4">
        <w:rPr>
          <w:rFonts w:ascii="Avenir Next LT Pro" w:hAnsi="Avenir Next LT Pro"/>
        </w:rPr>
        <w:t xml:space="preserve">, loke ta </w:t>
      </w:r>
      <w:proofErr w:type="spellStart"/>
      <w:r w:rsidRPr="00DF76D4">
        <w:rPr>
          <w:rFonts w:ascii="Avenir Next LT Pro" w:hAnsi="Avenir Next LT Pro"/>
        </w:rPr>
        <w:t>resulta</w:t>
      </w:r>
      <w:proofErr w:type="spellEnd"/>
      <w:r w:rsidRPr="00DF76D4">
        <w:rPr>
          <w:rFonts w:ascii="Avenir Next LT Pro" w:hAnsi="Avenir Next LT Pro"/>
        </w:rPr>
        <w:t xml:space="preserve"> den un </w:t>
      </w:r>
      <w:proofErr w:type="spellStart"/>
      <w:r w:rsidRPr="00DF76D4">
        <w:rPr>
          <w:rFonts w:ascii="Avenir Next LT Pro" w:hAnsi="Avenir Next LT Pro"/>
        </w:rPr>
        <w:t>reparticion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costo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husto</w:t>
      </w:r>
      <w:proofErr w:type="spellEnd"/>
      <w:r w:rsidRPr="00DF76D4">
        <w:rPr>
          <w:rFonts w:ascii="Avenir Next LT Pro" w:hAnsi="Avenir Next LT Pro"/>
        </w:rPr>
        <w:t xml:space="preserve">, mayor </w:t>
      </w:r>
      <w:proofErr w:type="spellStart"/>
      <w:r w:rsidRPr="00DF76D4">
        <w:rPr>
          <w:rFonts w:ascii="Avenir Next LT Pro" w:hAnsi="Avenir Next LT Pro"/>
        </w:rPr>
        <w:t>acceso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participante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nobo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mercado y </w:t>
      </w:r>
      <w:proofErr w:type="spellStart"/>
      <w:r w:rsidRPr="00DF76D4">
        <w:rPr>
          <w:rFonts w:ascii="Avenir Next LT Pro" w:hAnsi="Avenir Next LT Pro"/>
        </w:rPr>
        <w:t>fomento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competencia</w:t>
      </w:r>
      <w:proofErr w:type="spellEnd"/>
      <w:r w:rsidRPr="00DF76D4">
        <w:rPr>
          <w:rFonts w:ascii="Avenir Next LT Pro" w:hAnsi="Avenir Next LT Pro"/>
        </w:rPr>
        <w:t xml:space="preserve">. </w:t>
      </w:r>
    </w:p>
    <w:p w14:paraId="386DBF1F" w14:textId="77777777" w:rsidR="000B77C1" w:rsidRPr="00DF76D4" w:rsidRDefault="000B77C1" w:rsidP="000B77C1">
      <w:pPr>
        <w:jc w:val="both"/>
        <w:rPr>
          <w:rFonts w:ascii="Avenir Next LT Pro" w:hAnsi="Avenir Next LT Pro"/>
        </w:rPr>
      </w:pPr>
      <w:proofErr w:type="spellStart"/>
      <w:r w:rsidRPr="00DF76D4">
        <w:rPr>
          <w:rFonts w:ascii="Avenir Next LT Pro" w:hAnsi="Avenir Next LT Pro"/>
        </w:rPr>
        <w:t>Ademas</w:t>
      </w:r>
      <w:proofErr w:type="spellEnd"/>
      <w:r w:rsidRPr="00DF76D4">
        <w:rPr>
          <w:rFonts w:ascii="Avenir Next LT Pro" w:hAnsi="Avenir Next LT Pro"/>
        </w:rPr>
        <w:t xml:space="preserve">, AFTA ta </w:t>
      </w:r>
      <w:proofErr w:type="spellStart"/>
      <w:r w:rsidRPr="00DF76D4">
        <w:rPr>
          <w:rFonts w:ascii="Avenir Next LT Pro" w:hAnsi="Avenir Next LT Pro"/>
        </w:rPr>
        <w:t>recomenda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acopla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uzo</w:t>
      </w:r>
      <w:proofErr w:type="spellEnd"/>
      <w:r w:rsidRPr="00DF76D4">
        <w:rPr>
          <w:rFonts w:ascii="Avenir Next LT Pro" w:hAnsi="Avenir Next LT Pro"/>
        </w:rPr>
        <w:t xml:space="preserve"> di spectrum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condicion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specifico</w:t>
      </w:r>
      <w:proofErr w:type="spellEnd"/>
      <w:r w:rsidRPr="00DF76D4">
        <w:rPr>
          <w:rFonts w:ascii="Avenir Next LT Pro" w:hAnsi="Avenir Next LT Pro"/>
        </w:rPr>
        <w:t xml:space="preserve"> cu ta </w:t>
      </w:r>
      <w:proofErr w:type="spellStart"/>
      <w:r w:rsidRPr="00DF76D4">
        <w:rPr>
          <w:rFonts w:ascii="Avenir Next LT Pro" w:hAnsi="Avenir Next LT Pro"/>
        </w:rPr>
        <w:t>fomenta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calidad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servicio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 y </w:t>
      </w:r>
      <w:proofErr w:type="spellStart"/>
      <w:r w:rsidRPr="00DF76D4">
        <w:rPr>
          <w:rFonts w:ascii="Avenir Next LT Pro" w:hAnsi="Avenir Next LT Pro"/>
        </w:rPr>
        <w:t>acceso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mercado. Esaki ta </w:t>
      </w:r>
      <w:proofErr w:type="spellStart"/>
      <w:r w:rsidRPr="00DF76D4">
        <w:rPr>
          <w:rFonts w:ascii="Avenir Next LT Pro" w:hAnsi="Avenir Next LT Pro"/>
        </w:rPr>
        <w:t>encera</w:t>
      </w:r>
      <w:proofErr w:type="spellEnd"/>
      <w:r w:rsidRPr="00DF76D4">
        <w:rPr>
          <w:rFonts w:ascii="Avenir Next LT Pro" w:hAnsi="Avenir Next LT Pro"/>
        </w:rPr>
        <w:t xml:space="preserve"> norma di </w:t>
      </w:r>
      <w:proofErr w:type="spellStart"/>
      <w:r w:rsidRPr="00DF76D4">
        <w:rPr>
          <w:rFonts w:ascii="Avenir Next LT Pro" w:hAnsi="Avenir Next LT Pro"/>
        </w:rPr>
        <w:t>cobertura</w:t>
      </w:r>
      <w:proofErr w:type="spellEnd"/>
      <w:r w:rsidRPr="00DF76D4">
        <w:rPr>
          <w:rFonts w:ascii="Avenir Next LT Pro" w:hAnsi="Avenir Next LT Pro"/>
        </w:rPr>
        <w:t xml:space="preserve"> y </w:t>
      </w:r>
      <w:proofErr w:type="spellStart"/>
      <w:r w:rsidRPr="00DF76D4">
        <w:rPr>
          <w:rFonts w:ascii="Avenir Next LT Pro" w:hAnsi="Avenir Next LT Pro"/>
        </w:rPr>
        <w:t>calidad</w:t>
      </w:r>
      <w:proofErr w:type="spellEnd"/>
      <w:r w:rsidRPr="00DF76D4">
        <w:rPr>
          <w:rFonts w:ascii="Avenir Next LT Pro" w:hAnsi="Avenir Next LT Pro"/>
        </w:rPr>
        <w:t xml:space="preserve"> cu </w:t>
      </w:r>
      <w:proofErr w:type="spellStart"/>
      <w:r w:rsidRPr="00DF76D4">
        <w:rPr>
          <w:rFonts w:ascii="Avenir Next LT Pro" w:hAnsi="Avenir Next LT Pro"/>
        </w:rPr>
        <w:t>medicion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calidad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anual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independiente</w:t>
      </w:r>
      <w:proofErr w:type="spellEnd"/>
      <w:r w:rsidRPr="00DF76D4">
        <w:rPr>
          <w:rFonts w:ascii="Avenir Next LT Pro" w:hAnsi="Avenir Next LT Pro"/>
        </w:rPr>
        <w:t xml:space="preserve">, pa </w:t>
      </w:r>
      <w:proofErr w:type="spellStart"/>
      <w:r w:rsidRPr="00DF76D4">
        <w:rPr>
          <w:rFonts w:ascii="Avenir Next LT Pro" w:hAnsi="Avenir Next LT Pro"/>
        </w:rPr>
        <w:t>garantisa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nivel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halto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servicio</w:t>
      </w:r>
      <w:proofErr w:type="spellEnd"/>
      <w:r w:rsidRPr="00DF76D4">
        <w:rPr>
          <w:rFonts w:ascii="Avenir Next LT Pro" w:hAnsi="Avenir Next LT Pro"/>
        </w:rPr>
        <w:t xml:space="preserve">. Banda di </w:t>
      </w:r>
      <w:proofErr w:type="spellStart"/>
      <w:r w:rsidRPr="00DF76D4">
        <w:rPr>
          <w:rFonts w:ascii="Avenir Next LT Pro" w:hAnsi="Avenir Next LT Pro"/>
        </w:rPr>
        <w:t>esey</w:t>
      </w:r>
      <w:proofErr w:type="spellEnd"/>
      <w:r w:rsidRPr="00DF76D4">
        <w:rPr>
          <w:rFonts w:ascii="Avenir Next LT Pro" w:hAnsi="Avenir Next LT Pro"/>
        </w:rPr>
        <w:t xml:space="preserve">, AFTA ta </w:t>
      </w:r>
      <w:proofErr w:type="spellStart"/>
      <w:r w:rsidRPr="00DF76D4">
        <w:rPr>
          <w:rFonts w:ascii="Avenir Next LT Pro" w:hAnsi="Avenir Next LT Pro"/>
        </w:rPr>
        <w:t>recomenda</w:t>
      </w:r>
      <w:proofErr w:type="spellEnd"/>
      <w:r w:rsidRPr="00DF76D4">
        <w:rPr>
          <w:rFonts w:ascii="Avenir Next LT Pro" w:hAnsi="Avenir Next LT Pro"/>
        </w:rPr>
        <w:t xml:space="preserve"> cu </w:t>
      </w:r>
      <w:proofErr w:type="spellStart"/>
      <w:r w:rsidRPr="00DF76D4">
        <w:rPr>
          <w:rFonts w:ascii="Avenir Next LT Pro" w:hAnsi="Avenir Next LT Pro"/>
        </w:rPr>
        <w:t>proveedor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dominante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manera</w:t>
      </w:r>
      <w:proofErr w:type="spellEnd"/>
      <w:r w:rsidRPr="00DF76D4">
        <w:rPr>
          <w:rFonts w:ascii="Avenir Next LT Pro" w:hAnsi="Avenir Next LT Pro"/>
        </w:rPr>
        <w:t xml:space="preserve"> SETAR, ta </w:t>
      </w:r>
      <w:proofErr w:type="spellStart"/>
      <w:r w:rsidRPr="00DF76D4">
        <w:rPr>
          <w:rFonts w:ascii="Avenir Next LT Pro" w:hAnsi="Avenir Next LT Pro"/>
        </w:rPr>
        <w:t>duna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acceso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su</w:t>
      </w:r>
      <w:proofErr w:type="spellEnd"/>
      <w:r w:rsidRPr="00DF76D4">
        <w:rPr>
          <w:rFonts w:ascii="Avenir Next LT Pro" w:hAnsi="Avenir Next LT Pro"/>
        </w:rPr>
        <w:t xml:space="preserve"> red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MVNO,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orienta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costo</w:t>
      </w:r>
      <w:proofErr w:type="spellEnd"/>
      <w:r w:rsidRPr="00DF76D4">
        <w:rPr>
          <w:rFonts w:ascii="Avenir Next LT Pro" w:hAnsi="Avenir Next LT Pro"/>
        </w:rPr>
        <w:t xml:space="preserve">, pa </w:t>
      </w:r>
      <w:proofErr w:type="spellStart"/>
      <w:r w:rsidRPr="00DF76D4">
        <w:rPr>
          <w:rFonts w:ascii="Avenir Next LT Pro" w:hAnsi="Avenir Next LT Pro"/>
        </w:rPr>
        <w:t>stimula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competencia</w:t>
      </w:r>
      <w:proofErr w:type="spellEnd"/>
      <w:r w:rsidRPr="00DF76D4">
        <w:rPr>
          <w:rFonts w:ascii="Avenir Next LT Pro" w:hAnsi="Avenir Next LT Pro"/>
        </w:rPr>
        <w:t xml:space="preserve">. Tambe ta </w:t>
      </w:r>
      <w:proofErr w:type="spellStart"/>
      <w:r w:rsidRPr="00DF76D4">
        <w:rPr>
          <w:rFonts w:ascii="Avenir Next LT Pro" w:hAnsi="Avenir Next LT Pro"/>
        </w:rPr>
        <w:t>conseha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comparti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infrastructura</w:t>
      </w:r>
      <w:proofErr w:type="spellEnd"/>
      <w:r w:rsidRPr="00DF76D4">
        <w:rPr>
          <w:rFonts w:ascii="Avenir Next LT Pro" w:hAnsi="Avenir Next LT Pro"/>
        </w:rPr>
        <w:t xml:space="preserve"> a base di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orienta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costo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ya</w:t>
      </w:r>
      <w:proofErr w:type="spellEnd"/>
      <w:r w:rsidRPr="00DF76D4">
        <w:rPr>
          <w:rFonts w:ascii="Avenir Next LT Pro" w:hAnsi="Avenir Next LT Pro"/>
        </w:rPr>
        <w:t xml:space="preserve"> cu </w:t>
      </w:r>
      <w:proofErr w:type="spellStart"/>
      <w:r w:rsidRPr="00DF76D4">
        <w:rPr>
          <w:rFonts w:ascii="Avenir Next LT Pro" w:hAnsi="Avenir Next LT Pro"/>
        </w:rPr>
        <w:t>esaki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contribui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baha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costo</w:t>
      </w:r>
      <w:proofErr w:type="spellEnd"/>
      <w:r w:rsidRPr="00DF76D4">
        <w:rPr>
          <w:rFonts w:ascii="Avenir Next LT Pro" w:hAnsi="Avenir Next LT Pro"/>
        </w:rPr>
        <w:t xml:space="preserve"> y </w:t>
      </w:r>
      <w:proofErr w:type="spellStart"/>
      <w:r w:rsidRPr="00DF76D4">
        <w:rPr>
          <w:rFonts w:ascii="Avenir Next LT Pro" w:hAnsi="Avenir Next LT Pro"/>
        </w:rPr>
        <w:t>promove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uzo</w:t>
      </w:r>
      <w:proofErr w:type="spellEnd"/>
      <w:r w:rsidRPr="00DF76D4">
        <w:rPr>
          <w:rFonts w:ascii="Avenir Next LT Pro" w:hAnsi="Avenir Next LT Pro"/>
        </w:rPr>
        <w:t xml:space="preserve"> mas </w:t>
      </w:r>
      <w:proofErr w:type="spellStart"/>
      <w:r w:rsidRPr="00DF76D4">
        <w:rPr>
          <w:rFonts w:ascii="Avenir Next LT Pro" w:hAnsi="Avenir Next LT Pro"/>
        </w:rPr>
        <w:t>eficiente</w:t>
      </w:r>
      <w:proofErr w:type="spellEnd"/>
      <w:r w:rsidRPr="00DF76D4">
        <w:rPr>
          <w:rFonts w:ascii="Avenir Next LT Pro" w:hAnsi="Avenir Next LT Pro"/>
        </w:rPr>
        <w:t xml:space="preserve"> di e </w:t>
      </w:r>
      <w:proofErr w:type="spellStart"/>
      <w:r w:rsidRPr="00DF76D4">
        <w:rPr>
          <w:rFonts w:ascii="Avenir Next LT Pro" w:hAnsi="Avenir Next LT Pro"/>
        </w:rPr>
        <w:t>recursonan</w:t>
      </w:r>
      <w:proofErr w:type="spellEnd"/>
      <w:r w:rsidRPr="00DF76D4">
        <w:rPr>
          <w:rFonts w:ascii="Avenir Next LT Pro" w:hAnsi="Avenir Next LT Pro"/>
        </w:rPr>
        <w:t xml:space="preserve"> den e mercado di </w:t>
      </w:r>
      <w:proofErr w:type="spellStart"/>
      <w:r w:rsidRPr="00DF76D4">
        <w:rPr>
          <w:rFonts w:ascii="Avenir Next LT Pro" w:hAnsi="Avenir Next LT Pro"/>
        </w:rPr>
        <w:t>escala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limita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telecomuicacion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Aruba. </w:t>
      </w:r>
    </w:p>
    <w:p w14:paraId="6549DB5B" w14:textId="77777777" w:rsidR="000B77C1" w:rsidRPr="00DF76D4" w:rsidRDefault="000B77C1" w:rsidP="000B77C1">
      <w:pPr>
        <w:jc w:val="both"/>
        <w:rPr>
          <w:rFonts w:ascii="Avenir Next LT Pro" w:hAnsi="Avenir Next LT Pro"/>
        </w:rPr>
      </w:pPr>
      <w:r w:rsidRPr="00DF76D4">
        <w:rPr>
          <w:rFonts w:ascii="Avenir Next LT Pro" w:hAnsi="Avenir Next LT Pro"/>
        </w:rPr>
        <w:t xml:space="preserve">Banda di </w:t>
      </w:r>
      <w:proofErr w:type="spellStart"/>
      <w:r w:rsidRPr="00DF76D4">
        <w:rPr>
          <w:rFonts w:ascii="Avenir Next LT Pro" w:hAnsi="Avenir Next LT Pro"/>
        </w:rPr>
        <w:t>esey</w:t>
      </w:r>
      <w:proofErr w:type="spellEnd"/>
      <w:r w:rsidRPr="00DF76D4">
        <w:rPr>
          <w:rFonts w:ascii="Avenir Next LT Pro" w:hAnsi="Avenir Next LT Pro"/>
        </w:rPr>
        <w:t xml:space="preserve"> AFTA ta </w:t>
      </w:r>
      <w:proofErr w:type="spellStart"/>
      <w:r w:rsidRPr="00DF76D4">
        <w:rPr>
          <w:rFonts w:ascii="Avenir Next LT Pro" w:hAnsi="Avenir Next LT Pro"/>
        </w:rPr>
        <w:t>conseha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asigna</w:t>
      </w:r>
      <w:proofErr w:type="spellEnd"/>
      <w:r w:rsidRPr="00DF76D4">
        <w:rPr>
          <w:rFonts w:ascii="Avenir Next LT Pro" w:hAnsi="Avenir Next LT Pro"/>
        </w:rPr>
        <w:t xml:space="preserve"> spectrum pa un </w:t>
      </w:r>
      <w:proofErr w:type="spellStart"/>
      <w:r w:rsidRPr="00DF76D4">
        <w:rPr>
          <w:rFonts w:ascii="Avenir Next LT Pro" w:hAnsi="Avenir Next LT Pro"/>
        </w:rPr>
        <w:t>periodo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minimo</w:t>
      </w:r>
      <w:proofErr w:type="spellEnd"/>
      <w:r w:rsidRPr="00DF76D4">
        <w:rPr>
          <w:rFonts w:ascii="Avenir Next LT Pro" w:hAnsi="Avenir Next LT Pro"/>
        </w:rPr>
        <w:t xml:space="preserve"> 10 </w:t>
      </w:r>
      <w:proofErr w:type="spellStart"/>
      <w:r w:rsidRPr="00DF76D4">
        <w:rPr>
          <w:rFonts w:ascii="Avenir Next LT Pro" w:hAnsi="Avenir Next LT Pro"/>
        </w:rPr>
        <w:t>aña</w:t>
      </w:r>
      <w:proofErr w:type="spellEnd"/>
      <w:r w:rsidRPr="00DF76D4">
        <w:rPr>
          <w:rFonts w:ascii="Avenir Next LT Pro" w:hAnsi="Avenir Next LT Pro"/>
        </w:rPr>
        <w:t xml:space="preserve">, </w:t>
      </w:r>
      <w:proofErr w:type="spellStart"/>
      <w:r w:rsidRPr="00DF76D4">
        <w:rPr>
          <w:rFonts w:ascii="Avenir Next LT Pro" w:hAnsi="Avenir Next LT Pro"/>
        </w:rPr>
        <w:t>preferiblemente</w:t>
      </w:r>
      <w:proofErr w:type="spellEnd"/>
      <w:r w:rsidRPr="00DF76D4">
        <w:rPr>
          <w:rFonts w:ascii="Avenir Next LT Pro" w:hAnsi="Avenir Next LT Pro"/>
        </w:rPr>
        <w:t xml:space="preserve"> 15 </w:t>
      </w:r>
      <w:proofErr w:type="spellStart"/>
      <w:r w:rsidRPr="00DF76D4">
        <w:rPr>
          <w:rFonts w:ascii="Avenir Next LT Pro" w:hAnsi="Avenir Next LT Pro"/>
        </w:rPr>
        <w:t>aña</w:t>
      </w:r>
      <w:proofErr w:type="spellEnd"/>
      <w:r w:rsidRPr="00DF76D4">
        <w:rPr>
          <w:rFonts w:ascii="Avenir Next LT Pro" w:hAnsi="Avenir Next LT Pro"/>
        </w:rPr>
        <w:t xml:space="preserve">, pa </w:t>
      </w:r>
      <w:proofErr w:type="spellStart"/>
      <w:r w:rsidRPr="00DF76D4">
        <w:rPr>
          <w:rFonts w:ascii="Avenir Next LT Pro" w:hAnsi="Avenir Next LT Pro"/>
        </w:rPr>
        <w:t>garantisa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inversionnan</w:t>
      </w:r>
      <w:proofErr w:type="spellEnd"/>
      <w:r w:rsidRPr="00DF76D4">
        <w:rPr>
          <w:rFonts w:ascii="Avenir Next LT Pro" w:hAnsi="Avenir Next LT Pro"/>
        </w:rPr>
        <w:t xml:space="preserve"> di e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. Cu un </w:t>
      </w:r>
      <w:proofErr w:type="spellStart"/>
      <w:r w:rsidRPr="00DF76D4">
        <w:rPr>
          <w:rFonts w:ascii="Avenir Next LT Pro" w:hAnsi="Avenir Next LT Pro"/>
        </w:rPr>
        <w:t>sistema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pago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anual</w:t>
      </w:r>
      <w:proofErr w:type="spellEnd"/>
      <w:r w:rsidRPr="00DF76D4">
        <w:rPr>
          <w:rFonts w:ascii="Avenir Next LT Pro" w:hAnsi="Avenir Next LT Pro"/>
        </w:rPr>
        <w:t xml:space="preserve"> lo ta </w:t>
      </w:r>
      <w:proofErr w:type="spellStart"/>
      <w:r w:rsidRPr="00DF76D4">
        <w:rPr>
          <w:rFonts w:ascii="Avenir Next LT Pro" w:hAnsi="Avenir Next LT Pro"/>
        </w:rPr>
        <w:t>rasonabel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aplica</w:t>
      </w:r>
      <w:proofErr w:type="spellEnd"/>
      <w:r w:rsidRPr="00DF76D4">
        <w:rPr>
          <w:rFonts w:ascii="Avenir Next LT Pro" w:hAnsi="Avenir Next LT Pro"/>
        </w:rPr>
        <w:t xml:space="preserve"> un </w:t>
      </w:r>
      <w:proofErr w:type="spellStart"/>
      <w:r w:rsidRPr="00DF76D4">
        <w:rPr>
          <w:rFonts w:ascii="Avenir Next LT Pro" w:hAnsi="Avenir Next LT Pro"/>
        </w:rPr>
        <w:t>coreccion</w:t>
      </w:r>
      <w:proofErr w:type="spellEnd"/>
      <w:r w:rsidRPr="00DF76D4">
        <w:rPr>
          <w:rFonts w:ascii="Avenir Next LT Pro" w:hAnsi="Avenir Next LT Pro"/>
        </w:rPr>
        <w:t xml:space="preserve"> pa </w:t>
      </w:r>
      <w:proofErr w:type="spellStart"/>
      <w:r w:rsidRPr="00DF76D4">
        <w:rPr>
          <w:rFonts w:ascii="Avenir Next LT Pro" w:hAnsi="Avenir Next LT Pro"/>
        </w:rPr>
        <w:t>inflacion</w:t>
      </w:r>
      <w:proofErr w:type="spellEnd"/>
      <w:r w:rsidRPr="00DF76D4">
        <w:rPr>
          <w:rFonts w:ascii="Avenir Next LT Pro" w:hAnsi="Avenir Next LT Pro"/>
        </w:rPr>
        <w:t xml:space="preserve"> (e </w:t>
      </w:r>
      <w:proofErr w:type="spellStart"/>
      <w:r w:rsidRPr="00DF76D4">
        <w:rPr>
          <w:rFonts w:ascii="Avenir Next LT Pro" w:hAnsi="Avenir Next LT Pro"/>
        </w:rPr>
        <w:t>tarifa</w:t>
      </w:r>
      <w:proofErr w:type="spellEnd"/>
      <w:r w:rsidRPr="00DF76D4">
        <w:rPr>
          <w:rFonts w:ascii="Avenir Next LT Pro" w:hAnsi="Avenir Next LT Pro"/>
        </w:rPr>
        <w:t xml:space="preserve"> ta </w:t>
      </w:r>
      <w:proofErr w:type="spellStart"/>
      <w:r w:rsidRPr="00DF76D4">
        <w:rPr>
          <w:rFonts w:ascii="Avenir Next LT Pro" w:hAnsi="Avenir Next LT Pro"/>
        </w:rPr>
        <w:t>aumenta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anualmente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segun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inflacion</w:t>
      </w:r>
      <w:proofErr w:type="spellEnd"/>
      <w:r w:rsidRPr="00DF76D4">
        <w:rPr>
          <w:rFonts w:ascii="Avenir Next LT Pro" w:hAnsi="Avenir Next LT Pro"/>
        </w:rPr>
        <w:t xml:space="preserve">). </w:t>
      </w:r>
    </w:p>
    <w:p w14:paraId="5D711CC1" w14:textId="77777777" w:rsidR="000B77C1" w:rsidRPr="00DF76D4" w:rsidRDefault="000B77C1" w:rsidP="000B77C1">
      <w:pPr>
        <w:rPr>
          <w:rFonts w:ascii="Avenir Next LT Pro" w:hAnsi="Avenir Next LT Pro"/>
        </w:rPr>
      </w:pPr>
      <w:proofErr w:type="spellStart"/>
      <w:r w:rsidRPr="00DF76D4">
        <w:rPr>
          <w:rFonts w:ascii="Avenir Next LT Pro" w:hAnsi="Avenir Next LT Pro"/>
        </w:rPr>
        <w:t>Finalmente</w:t>
      </w:r>
      <w:proofErr w:type="spellEnd"/>
      <w:r w:rsidRPr="00DF76D4">
        <w:rPr>
          <w:rFonts w:ascii="Avenir Next LT Pro" w:hAnsi="Avenir Next LT Pro"/>
        </w:rPr>
        <w:t xml:space="preserve">, AFTA ta </w:t>
      </w:r>
      <w:proofErr w:type="spellStart"/>
      <w:r w:rsidRPr="00DF76D4">
        <w:rPr>
          <w:rFonts w:ascii="Avenir Next LT Pro" w:hAnsi="Avenir Next LT Pro"/>
        </w:rPr>
        <w:t>enfatisa</w:t>
      </w:r>
      <w:proofErr w:type="spellEnd"/>
      <w:r w:rsidRPr="00DF76D4">
        <w:rPr>
          <w:rFonts w:ascii="Avenir Next LT Pro" w:hAnsi="Avenir Next LT Pro"/>
        </w:rPr>
        <w:t xml:space="preserve"> e </w:t>
      </w:r>
      <w:proofErr w:type="spellStart"/>
      <w:r w:rsidRPr="00DF76D4">
        <w:rPr>
          <w:rFonts w:ascii="Avenir Next LT Pro" w:hAnsi="Avenir Next LT Pro"/>
        </w:rPr>
        <w:t>importancia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flexibilidad</w:t>
      </w:r>
      <w:proofErr w:type="spellEnd"/>
      <w:r w:rsidRPr="00DF76D4">
        <w:rPr>
          <w:rFonts w:ascii="Avenir Next LT Pro" w:hAnsi="Avenir Next LT Pro"/>
        </w:rPr>
        <w:t xml:space="preserve"> den </w:t>
      </w:r>
      <w:proofErr w:type="spellStart"/>
      <w:r w:rsidRPr="00DF76D4">
        <w:rPr>
          <w:rFonts w:ascii="Avenir Next LT Pro" w:hAnsi="Avenir Next LT Pro"/>
        </w:rPr>
        <w:t>administracion</w:t>
      </w:r>
      <w:proofErr w:type="spellEnd"/>
      <w:r w:rsidRPr="00DF76D4">
        <w:rPr>
          <w:rFonts w:ascii="Avenir Next LT Pro" w:hAnsi="Avenir Next LT Pro"/>
        </w:rPr>
        <w:t xml:space="preserve"> di spectrum y e </w:t>
      </w:r>
      <w:proofErr w:type="spellStart"/>
      <w:r w:rsidRPr="00DF76D4">
        <w:rPr>
          <w:rFonts w:ascii="Avenir Next LT Pro" w:hAnsi="Avenir Next LT Pro"/>
        </w:rPr>
        <w:t>implementacion</w:t>
      </w:r>
      <w:proofErr w:type="spellEnd"/>
      <w:r w:rsidRPr="00DF76D4">
        <w:rPr>
          <w:rFonts w:ascii="Avenir Next LT Pro" w:hAnsi="Avenir Next LT Pro"/>
        </w:rPr>
        <w:t xml:space="preserve"> di 5G, di </w:t>
      </w:r>
      <w:proofErr w:type="spellStart"/>
      <w:r w:rsidRPr="00DF76D4">
        <w:rPr>
          <w:rFonts w:ascii="Avenir Next LT Pro" w:hAnsi="Avenir Next LT Pro"/>
        </w:rPr>
        <w:t>manera</w:t>
      </w:r>
      <w:proofErr w:type="spellEnd"/>
      <w:r w:rsidRPr="00DF76D4">
        <w:rPr>
          <w:rFonts w:ascii="Avenir Next LT Pro" w:hAnsi="Avenir Next LT Pro"/>
        </w:rPr>
        <w:t xml:space="preserve"> cu </w:t>
      </w:r>
      <w:proofErr w:type="spellStart"/>
      <w:r w:rsidRPr="00DF76D4">
        <w:rPr>
          <w:rFonts w:ascii="Avenir Next LT Pro" w:hAnsi="Avenir Next LT Pro"/>
        </w:rPr>
        <w:t>proveedornan</w:t>
      </w:r>
      <w:proofErr w:type="spellEnd"/>
      <w:r w:rsidRPr="00DF76D4">
        <w:rPr>
          <w:rFonts w:ascii="Avenir Next LT Pro" w:hAnsi="Avenir Next LT Pro"/>
        </w:rPr>
        <w:t xml:space="preserve">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por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adapta</w:t>
      </w:r>
      <w:proofErr w:type="spellEnd"/>
      <w:r w:rsidRPr="00DF76D4">
        <w:rPr>
          <w:rFonts w:ascii="Avenir Next LT Pro" w:hAnsi="Avenir Next LT Pro"/>
        </w:rPr>
        <w:t xml:space="preserve"> nan inversion </w:t>
      </w:r>
      <w:proofErr w:type="spellStart"/>
      <w:r w:rsidRPr="00DF76D4">
        <w:rPr>
          <w:rFonts w:ascii="Avenir Next LT Pro" w:hAnsi="Avenir Next LT Pro"/>
        </w:rPr>
        <w:t>segun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capacidad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financiero</w:t>
      </w:r>
      <w:proofErr w:type="spellEnd"/>
      <w:r w:rsidRPr="00DF76D4">
        <w:rPr>
          <w:rFonts w:ascii="Avenir Next LT Pro" w:hAnsi="Avenir Next LT Pro"/>
        </w:rPr>
        <w:t xml:space="preserve"> y </w:t>
      </w:r>
      <w:proofErr w:type="spellStart"/>
      <w:r w:rsidRPr="00DF76D4">
        <w:rPr>
          <w:rFonts w:ascii="Avenir Next LT Pro" w:hAnsi="Avenir Next LT Pro"/>
        </w:rPr>
        <w:t>demanda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riba</w:t>
      </w:r>
      <w:proofErr w:type="spellEnd"/>
      <w:r w:rsidRPr="00DF76D4">
        <w:rPr>
          <w:rFonts w:ascii="Avenir Next LT Pro" w:hAnsi="Avenir Next LT Pro"/>
        </w:rPr>
        <w:t xml:space="preserve"> mercado. Cu e </w:t>
      </w:r>
      <w:proofErr w:type="spellStart"/>
      <w:r w:rsidRPr="00DF76D4">
        <w:rPr>
          <w:rFonts w:ascii="Avenir Next LT Pro" w:hAnsi="Avenir Next LT Pro"/>
        </w:rPr>
        <w:t>recomendacionnan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aki</w:t>
      </w:r>
      <w:proofErr w:type="spellEnd"/>
      <w:r w:rsidRPr="00DF76D4">
        <w:rPr>
          <w:rFonts w:ascii="Avenir Next LT Pro" w:hAnsi="Avenir Next LT Pro"/>
        </w:rPr>
        <w:t xml:space="preserve">, AFTA ta </w:t>
      </w:r>
      <w:proofErr w:type="spellStart"/>
      <w:r w:rsidRPr="00DF76D4">
        <w:rPr>
          <w:rFonts w:ascii="Avenir Next LT Pro" w:hAnsi="Avenir Next LT Pro"/>
        </w:rPr>
        <w:t>boga</w:t>
      </w:r>
      <w:proofErr w:type="spellEnd"/>
      <w:r w:rsidRPr="00DF76D4">
        <w:rPr>
          <w:rFonts w:ascii="Avenir Next LT Pro" w:hAnsi="Avenir Next LT Pro"/>
        </w:rPr>
        <w:t xml:space="preserve"> pa un </w:t>
      </w:r>
      <w:proofErr w:type="spellStart"/>
      <w:r w:rsidRPr="00DF76D4">
        <w:rPr>
          <w:rFonts w:ascii="Avenir Next LT Pro" w:hAnsi="Avenir Next LT Pro"/>
        </w:rPr>
        <w:t>maneho</w:t>
      </w:r>
      <w:proofErr w:type="spellEnd"/>
      <w:r w:rsidRPr="00DF76D4">
        <w:rPr>
          <w:rFonts w:ascii="Avenir Next LT Pro" w:hAnsi="Avenir Next LT Pro"/>
        </w:rPr>
        <w:t xml:space="preserve"> di spectrum cu ta </w:t>
      </w:r>
      <w:proofErr w:type="spellStart"/>
      <w:r w:rsidRPr="00DF76D4">
        <w:rPr>
          <w:rFonts w:ascii="Avenir Next LT Pro" w:hAnsi="Avenir Next LT Pro"/>
        </w:rPr>
        <w:t>stimula</w:t>
      </w:r>
      <w:proofErr w:type="spellEnd"/>
      <w:r w:rsidRPr="00DF76D4">
        <w:rPr>
          <w:rFonts w:ascii="Avenir Next LT Pro" w:hAnsi="Avenir Next LT Pro"/>
        </w:rPr>
        <w:t xml:space="preserve"> tanto </w:t>
      </w:r>
      <w:proofErr w:type="spellStart"/>
      <w:r w:rsidRPr="00DF76D4">
        <w:rPr>
          <w:rFonts w:ascii="Avenir Next LT Pro" w:hAnsi="Avenir Next LT Pro"/>
        </w:rPr>
        <w:t>innovacion</w:t>
      </w:r>
      <w:proofErr w:type="spellEnd"/>
      <w:r w:rsidRPr="00DF76D4">
        <w:rPr>
          <w:rFonts w:ascii="Avenir Next LT Pro" w:hAnsi="Avenir Next LT Pro"/>
        </w:rPr>
        <w:t xml:space="preserve">  </w:t>
      </w:r>
      <w:proofErr w:type="spellStart"/>
      <w:r w:rsidRPr="00DF76D4">
        <w:rPr>
          <w:rFonts w:ascii="Avenir Next LT Pro" w:hAnsi="Avenir Next LT Pro"/>
        </w:rPr>
        <w:t>como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competencia</w:t>
      </w:r>
      <w:proofErr w:type="spellEnd"/>
      <w:r w:rsidRPr="00DF76D4">
        <w:rPr>
          <w:rFonts w:ascii="Avenir Next LT Pro" w:hAnsi="Avenir Next LT Pro"/>
        </w:rPr>
        <w:t xml:space="preserve"> </w:t>
      </w:r>
      <w:proofErr w:type="spellStart"/>
      <w:r w:rsidRPr="00DF76D4">
        <w:rPr>
          <w:rFonts w:ascii="Avenir Next LT Pro" w:hAnsi="Avenir Next LT Pro"/>
        </w:rPr>
        <w:t>husto</w:t>
      </w:r>
      <w:proofErr w:type="spellEnd"/>
      <w:r w:rsidRPr="00DF76D4">
        <w:rPr>
          <w:rFonts w:ascii="Avenir Next LT Pro" w:hAnsi="Avenir Next LT Pro"/>
        </w:rPr>
        <w:t xml:space="preserve">, cu </w:t>
      </w:r>
      <w:proofErr w:type="spellStart"/>
      <w:r w:rsidRPr="00DF76D4">
        <w:rPr>
          <w:rFonts w:ascii="Avenir Next LT Pro" w:hAnsi="Avenir Next LT Pro"/>
        </w:rPr>
        <w:t>finalmente</w:t>
      </w:r>
      <w:proofErr w:type="spellEnd"/>
      <w:r w:rsidRPr="00DF76D4">
        <w:rPr>
          <w:rFonts w:ascii="Avenir Next LT Pro" w:hAnsi="Avenir Next LT Pro"/>
        </w:rPr>
        <w:t xml:space="preserve"> lo beneficia e mercado di </w:t>
      </w:r>
      <w:proofErr w:type="spellStart"/>
      <w:r w:rsidRPr="00DF76D4">
        <w:rPr>
          <w:rFonts w:ascii="Avenir Next LT Pro" w:hAnsi="Avenir Next LT Pro"/>
        </w:rPr>
        <w:t>telecomunicacion</w:t>
      </w:r>
      <w:proofErr w:type="spellEnd"/>
      <w:r w:rsidRPr="00DF76D4">
        <w:rPr>
          <w:rFonts w:ascii="Avenir Next LT Pro" w:hAnsi="Avenir Next LT Pro"/>
        </w:rPr>
        <w:t xml:space="preserve">  </w:t>
      </w:r>
      <w:proofErr w:type="spellStart"/>
      <w:r w:rsidRPr="00DF76D4">
        <w:rPr>
          <w:rFonts w:ascii="Avenir Next LT Pro" w:hAnsi="Avenir Next LT Pro"/>
        </w:rPr>
        <w:t>na</w:t>
      </w:r>
      <w:proofErr w:type="spellEnd"/>
      <w:r w:rsidRPr="00DF76D4">
        <w:rPr>
          <w:rFonts w:ascii="Avenir Next LT Pro" w:hAnsi="Avenir Next LT Pro"/>
        </w:rPr>
        <w:t xml:space="preserve"> Aruba y e </w:t>
      </w:r>
      <w:proofErr w:type="spellStart"/>
      <w:r w:rsidRPr="00DF76D4">
        <w:rPr>
          <w:rFonts w:ascii="Avenir Next LT Pro" w:hAnsi="Avenir Next LT Pro"/>
        </w:rPr>
        <w:t>usuar</w:t>
      </w:r>
      <w:proofErr w:type="spellEnd"/>
    </w:p>
    <w:p w14:paraId="57690B21" w14:textId="77777777" w:rsidR="000B77C1" w:rsidRPr="00DF76D4" w:rsidRDefault="000B77C1" w:rsidP="000B77C1">
      <w:pPr>
        <w:tabs>
          <w:tab w:val="left" w:pos="1620"/>
        </w:tabs>
        <w:rPr>
          <w:rFonts w:ascii="Avenir Next LT Pro" w:hAnsi="Avenir Next LT Pro"/>
        </w:rPr>
      </w:pPr>
    </w:p>
    <w:p w14:paraId="27C60357" w14:textId="64EB7CEA" w:rsidR="00C51DA0" w:rsidRPr="000B77C1" w:rsidRDefault="00D10C70" w:rsidP="000B77C1">
      <w:pPr>
        <w:rPr>
          <w:rFonts w:ascii="Avenir Next LT Pro" w:hAnsi="Avenir Next LT Pro"/>
          <w:color w:val="443635"/>
          <w:sz w:val="28"/>
          <w:szCs w:val="28"/>
          <w:lang w:val="nl-NL"/>
        </w:rPr>
      </w:pPr>
      <w:r w:rsidRPr="00720801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66638" wp14:editId="57F4E838">
                <wp:simplePos x="0" y="0"/>
                <wp:positionH relativeFrom="margin">
                  <wp:align>left</wp:align>
                </wp:positionH>
                <wp:positionV relativeFrom="paragraph">
                  <wp:posOffset>150578</wp:posOffset>
                </wp:positionV>
                <wp:extent cx="1828800" cy="1828800"/>
                <wp:effectExtent l="0" t="0" r="0" b="5080"/>
                <wp:wrapNone/>
                <wp:docPr id="18740819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B15A3" w14:textId="77E7EDE7" w:rsidR="00293D95" w:rsidRPr="00D10C70" w:rsidRDefault="00293D95" w:rsidP="005A1CC6">
                            <w:pPr>
                              <w:spacing w:after="0"/>
                              <w:rPr>
                                <w:rFonts w:ascii="Avenir Next LT Pro" w:hAnsi="Avenir Next LT Pro"/>
                                <w:i/>
                                <w:iCs/>
                                <w:color w:val="96262C"/>
                                <w:sz w:val="36"/>
                                <w:szCs w:val="36"/>
                                <w:lang w:val="nl-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4666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85pt;width:2in;height:2in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E5vs1XbAAAABwEA&#10;AA8AAAAAAAAAAAAAAAAAYwQAAGRycy9kb3ducmV2LnhtbFBLBQYAAAAABAAEAPMAAABrBQAAAAA=&#10;" filled="f" stroked="f">
                <v:textbox style="mso-fit-shape-to-text:t">
                  <w:txbxContent>
                    <w:p w14:paraId="1C3B15A3" w14:textId="77E7EDE7" w:rsidR="00293D95" w:rsidRPr="00D10C70" w:rsidRDefault="00293D95" w:rsidP="005A1CC6">
                      <w:pPr>
                        <w:spacing w:after="0"/>
                        <w:rPr>
                          <w:rFonts w:ascii="Avenir Next LT Pro" w:hAnsi="Avenir Next LT Pro"/>
                          <w:i/>
                          <w:iCs/>
                          <w:color w:val="96262C"/>
                          <w:sz w:val="36"/>
                          <w:szCs w:val="36"/>
                          <w:lang w:val="nl-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1DA0" w:rsidRPr="000B77C1" w:rsidSect="000B3D5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1080" w:bottom="1890" w:left="1016" w:header="0" w:footer="144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C7D76" w14:textId="77777777" w:rsidR="001317B8" w:rsidRDefault="001317B8" w:rsidP="007643EA">
      <w:pPr>
        <w:spacing w:after="0" w:line="240" w:lineRule="auto"/>
      </w:pPr>
      <w:r>
        <w:separator/>
      </w:r>
    </w:p>
  </w:endnote>
  <w:endnote w:type="continuationSeparator" w:id="0">
    <w:p w14:paraId="2233478A" w14:textId="77777777" w:rsidR="001317B8" w:rsidRDefault="001317B8" w:rsidP="007643EA">
      <w:pPr>
        <w:spacing w:after="0" w:line="240" w:lineRule="auto"/>
      </w:pPr>
      <w:r>
        <w:continuationSeparator/>
      </w:r>
    </w:p>
  </w:endnote>
  <w:endnote w:type="continuationNotice" w:id="1">
    <w:p w14:paraId="1932D007" w14:textId="77777777" w:rsidR="001317B8" w:rsidRDefault="001317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8278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2AB6CC" w14:textId="1E63CA42" w:rsidR="003414C2" w:rsidRDefault="003414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8B13C9" w14:textId="77777777" w:rsidR="000267F7" w:rsidRDefault="00026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6D372" w14:textId="4D802ACA" w:rsidR="00F8468A" w:rsidRDefault="00F8468A" w:rsidP="00F8468A">
    <w:pPr>
      <w:pStyle w:val="Footer"/>
      <w:jc w:val="center"/>
    </w:pPr>
  </w:p>
  <w:p w14:paraId="00550242" w14:textId="36801205" w:rsidR="000267F7" w:rsidRDefault="00AC51A4" w:rsidP="00AC51A4">
    <w:pPr>
      <w:pStyle w:val="Footer"/>
      <w:jc w:val="center"/>
    </w:pPr>
    <w:r>
      <w:rPr>
        <w:noProof/>
      </w:rPr>
      <w:drawing>
        <wp:inline distT="0" distB="0" distL="0" distR="0" wp14:anchorId="6A400F93" wp14:editId="36A2585D">
          <wp:extent cx="828675" cy="1177836"/>
          <wp:effectExtent l="0" t="0" r="0" b="3810"/>
          <wp:docPr id="1738432310" name="Picture 4" descr="A logo for an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for an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778" cy="119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0D5BD" w14:textId="77777777" w:rsidR="001317B8" w:rsidRDefault="001317B8" w:rsidP="007643EA">
      <w:pPr>
        <w:spacing w:after="0" w:line="240" w:lineRule="auto"/>
      </w:pPr>
      <w:r>
        <w:separator/>
      </w:r>
    </w:p>
  </w:footnote>
  <w:footnote w:type="continuationSeparator" w:id="0">
    <w:p w14:paraId="594EDDD8" w14:textId="77777777" w:rsidR="001317B8" w:rsidRDefault="001317B8" w:rsidP="007643EA">
      <w:pPr>
        <w:spacing w:after="0" w:line="240" w:lineRule="auto"/>
      </w:pPr>
      <w:r>
        <w:continuationSeparator/>
      </w:r>
    </w:p>
  </w:footnote>
  <w:footnote w:type="continuationNotice" w:id="1">
    <w:p w14:paraId="6C18834D" w14:textId="77777777" w:rsidR="001317B8" w:rsidRDefault="001317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9C0F" w14:textId="0B5ED4DC" w:rsidR="00805A0E" w:rsidRDefault="00805A0E">
    <w:pPr>
      <w:pStyle w:val="Header"/>
    </w:pPr>
  </w:p>
  <w:p w14:paraId="289441FD" w14:textId="1F38521B" w:rsidR="00805A0E" w:rsidRDefault="000B77C1">
    <w:pPr>
      <w:pStyle w:val="Header"/>
    </w:pPr>
    <w:r w:rsidRPr="006229DA">
      <w:rPr>
        <w:noProof/>
      </w:rPr>
      <w:drawing>
        <wp:inline distT="0" distB="0" distL="0" distR="0" wp14:anchorId="4EB29F2A" wp14:editId="42B8FA44">
          <wp:extent cx="6229350" cy="1478280"/>
          <wp:effectExtent l="0" t="0" r="0" b="7620"/>
          <wp:docPr id="537095896" name="Picture 2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095896" name="Picture 2" descr="A white background with black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3A49F" w14:textId="2A41EA02" w:rsidR="000267F7" w:rsidRDefault="00033300" w:rsidP="000426CE">
    <w:pPr>
      <w:pStyle w:val="Header"/>
      <w:ind w:hanging="1080"/>
    </w:pPr>
    <w:r>
      <w:rPr>
        <w:noProof/>
      </w:rPr>
      <w:drawing>
        <wp:inline distT="0" distB="0" distL="0" distR="0" wp14:anchorId="3DBB1B9A" wp14:editId="6F6C6F85">
          <wp:extent cx="7609399" cy="3497580"/>
          <wp:effectExtent l="0" t="0" r="0" b="7620"/>
          <wp:docPr id="86729157" name="Picture 6" descr="Close-up of hands shaking in front of a group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lose-up of hands shaking in front of a group of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091" cy="3497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5BEF"/>
    <w:multiLevelType w:val="hybridMultilevel"/>
    <w:tmpl w:val="43B880DE"/>
    <w:lvl w:ilvl="0" w:tplc="040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" w15:restartNumberingAfterBreak="0">
    <w:nsid w:val="0DAB1D35"/>
    <w:multiLevelType w:val="hybridMultilevel"/>
    <w:tmpl w:val="55AC425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9EBC0EE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96262C"/>
      </w:rPr>
    </w:lvl>
    <w:lvl w:ilvl="1">
      <w:start w:val="1"/>
      <w:numFmt w:val="decimal"/>
      <w:pStyle w:val="Heading2"/>
      <w:lvlText w:val="%1.%2"/>
      <w:lvlJc w:val="left"/>
      <w:pPr>
        <w:ind w:left="5076" w:hanging="576"/>
      </w:pPr>
      <w:rPr>
        <w:color w:val="443635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venir Next LT Pro" w:hAnsi="Avenir Next LT Pro" w:hint="default"/>
        <w:color w:val="886C6A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E8B03D3"/>
    <w:multiLevelType w:val="multilevel"/>
    <w:tmpl w:val="BE94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E221C"/>
    <w:multiLevelType w:val="multilevel"/>
    <w:tmpl w:val="69B4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61441"/>
    <w:multiLevelType w:val="multilevel"/>
    <w:tmpl w:val="5A4A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F7317"/>
    <w:multiLevelType w:val="hybridMultilevel"/>
    <w:tmpl w:val="0142ADB6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C3E0DC5"/>
    <w:multiLevelType w:val="hybridMultilevel"/>
    <w:tmpl w:val="019C3BCA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251108C"/>
    <w:multiLevelType w:val="hybridMultilevel"/>
    <w:tmpl w:val="0D1A21FA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7B71B38"/>
    <w:multiLevelType w:val="hybridMultilevel"/>
    <w:tmpl w:val="691AA8E8"/>
    <w:lvl w:ilvl="0" w:tplc="ED28B0BE">
      <w:start w:val="1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F3531"/>
    <w:multiLevelType w:val="hybridMultilevel"/>
    <w:tmpl w:val="92E6F580"/>
    <w:lvl w:ilvl="0" w:tplc="0413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4E1B2893"/>
    <w:multiLevelType w:val="multilevel"/>
    <w:tmpl w:val="7AAC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411F66"/>
    <w:multiLevelType w:val="hybridMultilevel"/>
    <w:tmpl w:val="310A9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3348C"/>
    <w:multiLevelType w:val="hybridMultilevel"/>
    <w:tmpl w:val="4A3E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35633"/>
    <w:multiLevelType w:val="multilevel"/>
    <w:tmpl w:val="409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F7C57"/>
    <w:multiLevelType w:val="multilevel"/>
    <w:tmpl w:val="BF96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C7B30"/>
    <w:multiLevelType w:val="hybridMultilevel"/>
    <w:tmpl w:val="53123D04"/>
    <w:lvl w:ilvl="0" w:tplc="0413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6C2A4CC4"/>
    <w:multiLevelType w:val="hybridMultilevel"/>
    <w:tmpl w:val="33CE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05466"/>
    <w:multiLevelType w:val="hybridMultilevel"/>
    <w:tmpl w:val="20A0E15C"/>
    <w:lvl w:ilvl="0" w:tplc="ED28B0BE">
      <w:start w:val="1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DF2"/>
    <w:multiLevelType w:val="hybridMultilevel"/>
    <w:tmpl w:val="8AE0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C2EEF"/>
    <w:multiLevelType w:val="multilevel"/>
    <w:tmpl w:val="93B6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2C356D"/>
    <w:multiLevelType w:val="hybridMultilevel"/>
    <w:tmpl w:val="7CA65BF6"/>
    <w:lvl w:ilvl="0" w:tplc="ED28B0BE">
      <w:start w:val="1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40006">
    <w:abstractNumId w:val="2"/>
  </w:num>
  <w:num w:numId="2" w16cid:durableId="1601794675">
    <w:abstractNumId w:val="18"/>
  </w:num>
  <w:num w:numId="3" w16cid:durableId="2026440727">
    <w:abstractNumId w:val="17"/>
  </w:num>
  <w:num w:numId="4" w16cid:durableId="2046246690">
    <w:abstractNumId w:val="9"/>
  </w:num>
  <w:num w:numId="5" w16cid:durableId="1969625929">
    <w:abstractNumId w:val="21"/>
  </w:num>
  <w:num w:numId="6" w16cid:durableId="969549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014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75984">
    <w:abstractNumId w:val="3"/>
  </w:num>
  <w:num w:numId="9" w16cid:durableId="200896062">
    <w:abstractNumId w:val="15"/>
  </w:num>
  <w:num w:numId="10" w16cid:durableId="1661155154">
    <w:abstractNumId w:val="5"/>
  </w:num>
  <w:num w:numId="11" w16cid:durableId="1007098002">
    <w:abstractNumId w:val="20"/>
  </w:num>
  <w:num w:numId="12" w16cid:durableId="849756256">
    <w:abstractNumId w:val="14"/>
  </w:num>
  <w:num w:numId="13" w16cid:durableId="1001153253">
    <w:abstractNumId w:val="11"/>
  </w:num>
  <w:num w:numId="14" w16cid:durableId="851407865">
    <w:abstractNumId w:val="4"/>
  </w:num>
  <w:num w:numId="15" w16cid:durableId="1940528320">
    <w:abstractNumId w:val="2"/>
  </w:num>
  <w:num w:numId="16" w16cid:durableId="2086027812">
    <w:abstractNumId w:val="2"/>
  </w:num>
  <w:num w:numId="17" w16cid:durableId="105010391">
    <w:abstractNumId w:val="2"/>
  </w:num>
  <w:num w:numId="18" w16cid:durableId="1624731580">
    <w:abstractNumId w:val="16"/>
  </w:num>
  <w:num w:numId="19" w16cid:durableId="402290823">
    <w:abstractNumId w:val="10"/>
  </w:num>
  <w:num w:numId="20" w16cid:durableId="1279991974">
    <w:abstractNumId w:val="7"/>
  </w:num>
  <w:num w:numId="21" w16cid:durableId="1130438449">
    <w:abstractNumId w:val="12"/>
  </w:num>
  <w:num w:numId="22" w16cid:durableId="1186141749">
    <w:abstractNumId w:val="6"/>
  </w:num>
  <w:num w:numId="23" w16cid:durableId="1868373184">
    <w:abstractNumId w:val="8"/>
  </w:num>
  <w:num w:numId="24" w16cid:durableId="584340252">
    <w:abstractNumId w:val="13"/>
  </w:num>
  <w:num w:numId="25" w16cid:durableId="1729573908">
    <w:abstractNumId w:val="0"/>
  </w:num>
  <w:num w:numId="26" w16cid:durableId="446394235">
    <w:abstractNumId w:val="1"/>
  </w:num>
  <w:num w:numId="27" w16cid:durableId="157327074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A6"/>
    <w:rsid w:val="000007FB"/>
    <w:rsid w:val="00000976"/>
    <w:rsid w:val="00000B50"/>
    <w:rsid w:val="00000E4F"/>
    <w:rsid w:val="00001149"/>
    <w:rsid w:val="000011BA"/>
    <w:rsid w:val="0000174E"/>
    <w:rsid w:val="00001FEC"/>
    <w:rsid w:val="000021A2"/>
    <w:rsid w:val="000022FE"/>
    <w:rsid w:val="00002568"/>
    <w:rsid w:val="000026CA"/>
    <w:rsid w:val="000028FD"/>
    <w:rsid w:val="00002B43"/>
    <w:rsid w:val="00002B6E"/>
    <w:rsid w:val="00002FAC"/>
    <w:rsid w:val="000032C7"/>
    <w:rsid w:val="000034BB"/>
    <w:rsid w:val="000034F5"/>
    <w:rsid w:val="00003551"/>
    <w:rsid w:val="000035F7"/>
    <w:rsid w:val="000038CD"/>
    <w:rsid w:val="00003A79"/>
    <w:rsid w:val="00003B4C"/>
    <w:rsid w:val="00004218"/>
    <w:rsid w:val="0000427B"/>
    <w:rsid w:val="0000427C"/>
    <w:rsid w:val="0000449D"/>
    <w:rsid w:val="00004CF9"/>
    <w:rsid w:val="000053ED"/>
    <w:rsid w:val="00005722"/>
    <w:rsid w:val="00005965"/>
    <w:rsid w:val="00005998"/>
    <w:rsid w:val="00005DB1"/>
    <w:rsid w:val="00005E70"/>
    <w:rsid w:val="00006170"/>
    <w:rsid w:val="000066FB"/>
    <w:rsid w:val="00006B8F"/>
    <w:rsid w:val="00006D31"/>
    <w:rsid w:val="00007221"/>
    <w:rsid w:val="00007935"/>
    <w:rsid w:val="000079F6"/>
    <w:rsid w:val="0001044B"/>
    <w:rsid w:val="000106A5"/>
    <w:rsid w:val="0001099F"/>
    <w:rsid w:val="00010ADE"/>
    <w:rsid w:val="00010D1B"/>
    <w:rsid w:val="000115C4"/>
    <w:rsid w:val="00012171"/>
    <w:rsid w:val="00012490"/>
    <w:rsid w:val="0001276D"/>
    <w:rsid w:val="000128E4"/>
    <w:rsid w:val="00012971"/>
    <w:rsid w:val="00012BE4"/>
    <w:rsid w:val="00013005"/>
    <w:rsid w:val="0001302D"/>
    <w:rsid w:val="00013422"/>
    <w:rsid w:val="0001349A"/>
    <w:rsid w:val="00013ADC"/>
    <w:rsid w:val="00013C30"/>
    <w:rsid w:val="00014503"/>
    <w:rsid w:val="00014852"/>
    <w:rsid w:val="000148D5"/>
    <w:rsid w:val="00014C15"/>
    <w:rsid w:val="00015155"/>
    <w:rsid w:val="00015300"/>
    <w:rsid w:val="000155BF"/>
    <w:rsid w:val="00015CF8"/>
    <w:rsid w:val="00015D3B"/>
    <w:rsid w:val="00015E9B"/>
    <w:rsid w:val="0001632C"/>
    <w:rsid w:val="000167E1"/>
    <w:rsid w:val="00016809"/>
    <w:rsid w:val="0001698F"/>
    <w:rsid w:val="00016BE8"/>
    <w:rsid w:val="00016C99"/>
    <w:rsid w:val="0001706D"/>
    <w:rsid w:val="0001775C"/>
    <w:rsid w:val="000177FA"/>
    <w:rsid w:val="00017CD6"/>
    <w:rsid w:val="00020223"/>
    <w:rsid w:val="00020239"/>
    <w:rsid w:val="000203E5"/>
    <w:rsid w:val="00020843"/>
    <w:rsid w:val="00020F59"/>
    <w:rsid w:val="00021038"/>
    <w:rsid w:val="00021044"/>
    <w:rsid w:val="0002111E"/>
    <w:rsid w:val="000212A4"/>
    <w:rsid w:val="0002148F"/>
    <w:rsid w:val="0002151B"/>
    <w:rsid w:val="00021BC1"/>
    <w:rsid w:val="00022079"/>
    <w:rsid w:val="00022109"/>
    <w:rsid w:val="0002214F"/>
    <w:rsid w:val="000221CB"/>
    <w:rsid w:val="00022494"/>
    <w:rsid w:val="00022BF0"/>
    <w:rsid w:val="00022D5A"/>
    <w:rsid w:val="00022EE4"/>
    <w:rsid w:val="00023296"/>
    <w:rsid w:val="00023320"/>
    <w:rsid w:val="000233AE"/>
    <w:rsid w:val="0002345F"/>
    <w:rsid w:val="00023547"/>
    <w:rsid w:val="00023610"/>
    <w:rsid w:val="000237A1"/>
    <w:rsid w:val="00024306"/>
    <w:rsid w:val="000244E9"/>
    <w:rsid w:val="00024635"/>
    <w:rsid w:val="000248F1"/>
    <w:rsid w:val="00024A15"/>
    <w:rsid w:val="00025854"/>
    <w:rsid w:val="0002612C"/>
    <w:rsid w:val="0002619F"/>
    <w:rsid w:val="000267F7"/>
    <w:rsid w:val="00026CA6"/>
    <w:rsid w:val="00026CC8"/>
    <w:rsid w:val="00026E71"/>
    <w:rsid w:val="00026FF5"/>
    <w:rsid w:val="0002736D"/>
    <w:rsid w:val="000278CD"/>
    <w:rsid w:val="0003003E"/>
    <w:rsid w:val="00030179"/>
    <w:rsid w:val="0003097D"/>
    <w:rsid w:val="00030D2A"/>
    <w:rsid w:val="00030DC9"/>
    <w:rsid w:val="0003101A"/>
    <w:rsid w:val="00031307"/>
    <w:rsid w:val="0003131D"/>
    <w:rsid w:val="00031406"/>
    <w:rsid w:val="00031411"/>
    <w:rsid w:val="00031874"/>
    <w:rsid w:val="0003189D"/>
    <w:rsid w:val="000319A9"/>
    <w:rsid w:val="00031BB7"/>
    <w:rsid w:val="00031C3D"/>
    <w:rsid w:val="000321DD"/>
    <w:rsid w:val="000325AE"/>
    <w:rsid w:val="000329FF"/>
    <w:rsid w:val="00032D40"/>
    <w:rsid w:val="00032F33"/>
    <w:rsid w:val="000330FF"/>
    <w:rsid w:val="000331BA"/>
    <w:rsid w:val="00033300"/>
    <w:rsid w:val="00033E06"/>
    <w:rsid w:val="00034121"/>
    <w:rsid w:val="00034206"/>
    <w:rsid w:val="00034457"/>
    <w:rsid w:val="00034984"/>
    <w:rsid w:val="00034F3B"/>
    <w:rsid w:val="00034F4D"/>
    <w:rsid w:val="00035185"/>
    <w:rsid w:val="000352BE"/>
    <w:rsid w:val="00035901"/>
    <w:rsid w:val="00036532"/>
    <w:rsid w:val="000366F3"/>
    <w:rsid w:val="00036738"/>
    <w:rsid w:val="00036CDE"/>
    <w:rsid w:val="00037802"/>
    <w:rsid w:val="00037A05"/>
    <w:rsid w:val="00037C1A"/>
    <w:rsid w:val="00037CE9"/>
    <w:rsid w:val="00037F8F"/>
    <w:rsid w:val="00040002"/>
    <w:rsid w:val="00040384"/>
    <w:rsid w:val="000403B8"/>
    <w:rsid w:val="00040517"/>
    <w:rsid w:val="0004091E"/>
    <w:rsid w:val="00040BC1"/>
    <w:rsid w:val="000419A8"/>
    <w:rsid w:val="000419E4"/>
    <w:rsid w:val="00041C60"/>
    <w:rsid w:val="00041CEA"/>
    <w:rsid w:val="00041DAC"/>
    <w:rsid w:val="0004226C"/>
    <w:rsid w:val="0004245B"/>
    <w:rsid w:val="00042495"/>
    <w:rsid w:val="000425A9"/>
    <w:rsid w:val="000426CE"/>
    <w:rsid w:val="000428FE"/>
    <w:rsid w:val="000429F7"/>
    <w:rsid w:val="00042CBC"/>
    <w:rsid w:val="00043011"/>
    <w:rsid w:val="000431E7"/>
    <w:rsid w:val="000432B9"/>
    <w:rsid w:val="00043912"/>
    <w:rsid w:val="00043C8A"/>
    <w:rsid w:val="00044216"/>
    <w:rsid w:val="00044235"/>
    <w:rsid w:val="000442C9"/>
    <w:rsid w:val="000442DD"/>
    <w:rsid w:val="000446FC"/>
    <w:rsid w:val="0004497F"/>
    <w:rsid w:val="00044B46"/>
    <w:rsid w:val="00044B78"/>
    <w:rsid w:val="00044BB6"/>
    <w:rsid w:val="00044F5A"/>
    <w:rsid w:val="00045302"/>
    <w:rsid w:val="000457EA"/>
    <w:rsid w:val="00045AC7"/>
    <w:rsid w:val="00045B52"/>
    <w:rsid w:val="00045C31"/>
    <w:rsid w:val="00045F9A"/>
    <w:rsid w:val="00046151"/>
    <w:rsid w:val="00046645"/>
    <w:rsid w:val="000468A6"/>
    <w:rsid w:val="00046A5B"/>
    <w:rsid w:val="00046CCB"/>
    <w:rsid w:val="000470C9"/>
    <w:rsid w:val="000472F2"/>
    <w:rsid w:val="000474AE"/>
    <w:rsid w:val="000474B8"/>
    <w:rsid w:val="000476C5"/>
    <w:rsid w:val="000479C3"/>
    <w:rsid w:val="000479E9"/>
    <w:rsid w:val="00047AF5"/>
    <w:rsid w:val="00047FC6"/>
    <w:rsid w:val="00050232"/>
    <w:rsid w:val="00050350"/>
    <w:rsid w:val="00050840"/>
    <w:rsid w:val="000509AB"/>
    <w:rsid w:val="00050A11"/>
    <w:rsid w:val="00050B71"/>
    <w:rsid w:val="00050BE4"/>
    <w:rsid w:val="00050C61"/>
    <w:rsid w:val="00050E91"/>
    <w:rsid w:val="00050F0A"/>
    <w:rsid w:val="000511CB"/>
    <w:rsid w:val="0005181D"/>
    <w:rsid w:val="00051D42"/>
    <w:rsid w:val="0005236F"/>
    <w:rsid w:val="0005288A"/>
    <w:rsid w:val="00052A21"/>
    <w:rsid w:val="00052CA5"/>
    <w:rsid w:val="000531BA"/>
    <w:rsid w:val="000535FE"/>
    <w:rsid w:val="00053A35"/>
    <w:rsid w:val="00053A3C"/>
    <w:rsid w:val="00053A4E"/>
    <w:rsid w:val="00053B54"/>
    <w:rsid w:val="00053D30"/>
    <w:rsid w:val="000542D1"/>
    <w:rsid w:val="0005452F"/>
    <w:rsid w:val="000547EB"/>
    <w:rsid w:val="00054994"/>
    <w:rsid w:val="00054B75"/>
    <w:rsid w:val="00054E0D"/>
    <w:rsid w:val="000555F2"/>
    <w:rsid w:val="0005574C"/>
    <w:rsid w:val="0005623A"/>
    <w:rsid w:val="00056310"/>
    <w:rsid w:val="00056799"/>
    <w:rsid w:val="00056F27"/>
    <w:rsid w:val="00057355"/>
    <w:rsid w:val="00057417"/>
    <w:rsid w:val="00057657"/>
    <w:rsid w:val="00057711"/>
    <w:rsid w:val="00057E71"/>
    <w:rsid w:val="00057EB5"/>
    <w:rsid w:val="000601E3"/>
    <w:rsid w:val="000602CA"/>
    <w:rsid w:val="00060667"/>
    <w:rsid w:val="00060AD6"/>
    <w:rsid w:val="00060B76"/>
    <w:rsid w:val="00061CFF"/>
    <w:rsid w:val="00062150"/>
    <w:rsid w:val="000623B9"/>
    <w:rsid w:val="00062B42"/>
    <w:rsid w:val="00062C16"/>
    <w:rsid w:val="00062F4B"/>
    <w:rsid w:val="00063DD0"/>
    <w:rsid w:val="000640E7"/>
    <w:rsid w:val="00064251"/>
    <w:rsid w:val="00064DA9"/>
    <w:rsid w:val="00065153"/>
    <w:rsid w:val="000651AE"/>
    <w:rsid w:val="000651F2"/>
    <w:rsid w:val="0006554E"/>
    <w:rsid w:val="000657AA"/>
    <w:rsid w:val="0006592A"/>
    <w:rsid w:val="00065C4F"/>
    <w:rsid w:val="00065D72"/>
    <w:rsid w:val="000665A5"/>
    <w:rsid w:val="00066AE1"/>
    <w:rsid w:val="00066EE6"/>
    <w:rsid w:val="00066F87"/>
    <w:rsid w:val="000671D1"/>
    <w:rsid w:val="00067588"/>
    <w:rsid w:val="000675A1"/>
    <w:rsid w:val="0007029F"/>
    <w:rsid w:val="00070329"/>
    <w:rsid w:val="00070451"/>
    <w:rsid w:val="00070579"/>
    <w:rsid w:val="00070735"/>
    <w:rsid w:val="0007089F"/>
    <w:rsid w:val="0007096A"/>
    <w:rsid w:val="00070DD9"/>
    <w:rsid w:val="00070E54"/>
    <w:rsid w:val="000711A4"/>
    <w:rsid w:val="000712D5"/>
    <w:rsid w:val="000716AE"/>
    <w:rsid w:val="00071A1B"/>
    <w:rsid w:val="00071C47"/>
    <w:rsid w:val="0007202D"/>
    <w:rsid w:val="00072056"/>
    <w:rsid w:val="000721C7"/>
    <w:rsid w:val="000725AC"/>
    <w:rsid w:val="00072DBC"/>
    <w:rsid w:val="000736D8"/>
    <w:rsid w:val="0007397B"/>
    <w:rsid w:val="00073B24"/>
    <w:rsid w:val="00074643"/>
    <w:rsid w:val="000747E3"/>
    <w:rsid w:val="00074B12"/>
    <w:rsid w:val="00074BA6"/>
    <w:rsid w:val="00074F12"/>
    <w:rsid w:val="0007518F"/>
    <w:rsid w:val="00075190"/>
    <w:rsid w:val="00075B4E"/>
    <w:rsid w:val="0007661F"/>
    <w:rsid w:val="00076CA4"/>
    <w:rsid w:val="00076E99"/>
    <w:rsid w:val="00076EEB"/>
    <w:rsid w:val="00077101"/>
    <w:rsid w:val="000774E7"/>
    <w:rsid w:val="000775A9"/>
    <w:rsid w:val="00077DF9"/>
    <w:rsid w:val="0008064B"/>
    <w:rsid w:val="00080828"/>
    <w:rsid w:val="00080D0E"/>
    <w:rsid w:val="0008123E"/>
    <w:rsid w:val="0008191F"/>
    <w:rsid w:val="00081991"/>
    <w:rsid w:val="00081CE5"/>
    <w:rsid w:val="00081F49"/>
    <w:rsid w:val="000820DC"/>
    <w:rsid w:val="0008290A"/>
    <w:rsid w:val="00082B60"/>
    <w:rsid w:val="00082DA9"/>
    <w:rsid w:val="00083195"/>
    <w:rsid w:val="00083812"/>
    <w:rsid w:val="0008397F"/>
    <w:rsid w:val="00083B83"/>
    <w:rsid w:val="00083DE7"/>
    <w:rsid w:val="000849DD"/>
    <w:rsid w:val="00084E75"/>
    <w:rsid w:val="00084E87"/>
    <w:rsid w:val="00085051"/>
    <w:rsid w:val="00085186"/>
    <w:rsid w:val="0008556A"/>
    <w:rsid w:val="00085979"/>
    <w:rsid w:val="00085C90"/>
    <w:rsid w:val="00085D61"/>
    <w:rsid w:val="00085F3D"/>
    <w:rsid w:val="00086523"/>
    <w:rsid w:val="0008673D"/>
    <w:rsid w:val="00086835"/>
    <w:rsid w:val="00086AC3"/>
    <w:rsid w:val="00086B97"/>
    <w:rsid w:val="00086BE5"/>
    <w:rsid w:val="00086CBB"/>
    <w:rsid w:val="00086E62"/>
    <w:rsid w:val="00086F2B"/>
    <w:rsid w:val="000873B3"/>
    <w:rsid w:val="000876DC"/>
    <w:rsid w:val="00090210"/>
    <w:rsid w:val="000903E0"/>
    <w:rsid w:val="0009041D"/>
    <w:rsid w:val="000909FF"/>
    <w:rsid w:val="00090F9D"/>
    <w:rsid w:val="000914CF"/>
    <w:rsid w:val="0009233C"/>
    <w:rsid w:val="000924D2"/>
    <w:rsid w:val="00092554"/>
    <w:rsid w:val="00092617"/>
    <w:rsid w:val="00092731"/>
    <w:rsid w:val="00092884"/>
    <w:rsid w:val="000929C5"/>
    <w:rsid w:val="00092BB9"/>
    <w:rsid w:val="00092C7A"/>
    <w:rsid w:val="00092EAD"/>
    <w:rsid w:val="00092F65"/>
    <w:rsid w:val="000935F8"/>
    <w:rsid w:val="00093878"/>
    <w:rsid w:val="0009387B"/>
    <w:rsid w:val="00093A89"/>
    <w:rsid w:val="00094287"/>
    <w:rsid w:val="0009430B"/>
    <w:rsid w:val="0009431E"/>
    <w:rsid w:val="00094B31"/>
    <w:rsid w:val="00094C61"/>
    <w:rsid w:val="000954D6"/>
    <w:rsid w:val="00095639"/>
    <w:rsid w:val="000956F7"/>
    <w:rsid w:val="00095A62"/>
    <w:rsid w:val="0009650B"/>
    <w:rsid w:val="0009657E"/>
    <w:rsid w:val="000968E2"/>
    <w:rsid w:val="00096A83"/>
    <w:rsid w:val="0009702C"/>
    <w:rsid w:val="0009732F"/>
    <w:rsid w:val="000976E4"/>
    <w:rsid w:val="00097A83"/>
    <w:rsid w:val="00097C0B"/>
    <w:rsid w:val="000A02FE"/>
    <w:rsid w:val="000A03BB"/>
    <w:rsid w:val="000A0771"/>
    <w:rsid w:val="000A0858"/>
    <w:rsid w:val="000A0913"/>
    <w:rsid w:val="000A0994"/>
    <w:rsid w:val="000A0E90"/>
    <w:rsid w:val="000A1AEF"/>
    <w:rsid w:val="000A1B8A"/>
    <w:rsid w:val="000A1F0D"/>
    <w:rsid w:val="000A2D22"/>
    <w:rsid w:val="000A313B"/>
    <w:rsid w:val="000A3656"/>
    <w:rsid w:val="000A3D4E"/>
    <w:rsid w:val="000A3F49"/>
    <w:rsid w:val="000A4157"/>
    <w:rsid w:val="000A4534"/>
    <w:rsid w:val="000A4675"/>
    <w:rsid w:val="000A48AE"/>
    <w:rsid w:val="000A5551"/>
    <w:rsid w:val="000A55E8"/>
    <w:rsid w:val="000A59D1"/>
    <w:rsid w:val="000A5CC7"/>
    <w:rsid w:val="000A5DB7"/>
    <w:rsid w:val="000A5DE9"/>
    <w:rsid w:val="000A64AD"/>
    <w:rsid w:val="000A6666"/>
    <w:rsid w:val="000A66C4"/>
    <w:rsid w:val="000A6DD9"/>
    <w:rsid w:val="000A7130"/>
    <w:rsid w:val="000A731A"/>
    <w:rsid w:val="000A74FC"/>
    <w:rsid w:val="000A7628"/>
    <w:rsid w:val="000A7A9A"/>
    <w:rsid w:val="000A7BDD"/>
    <w:rsid w:val="000A7D7E"/>
    <w:rsid w:val="000A7D88"/>
    <w:rsid w:val="000A7E0B"/>
    <w:rsid w:val="000B046E"/>
    <w:rsid w:val="000B0657"/>
    <w:rsid w:val="000B09F1"/>
    <w:rsid w:val="000B1017"/>
    <w:rsid w:val="000B1047"/>
    <w:rsid w:val="000B131B"/>
    <w:rsid w:val="000B1661"/>
    <w:rsid w:val="000B2015"/>
    <w:rsid w:val="000B2277"/>
    <w:rsid w:val="000B2639"/>
    <w:rsid w:val="000B2690"/>
    <w:rsid w:val="000B2987"/>
    <w:rsid w:val="000B2EDE"/>
    <w:rsid w:val="000B389C"/>
    <w:rsid w:val="000B3D5D"/>
    <w:rsid w:val="000B3E15"/>
    <w:rsid w:val="000B427F"/>
    <w:rsid w:val="000B44E2"/>
    <w:rsid w:val="000B49A4"/>
    <w:rsid w:val="000B4A20"/>
    <w:rsid w:val="000B4A72"/>
    <w:rsid w:val="000B4AA1"/>
    <w:rsid w:val="000B4C39"/>
    <w:rsid w:val="000B4EA8"/>
    <w:rsid w:val="000B4F32"/>
    <w:rsid w:val="000B5364"/>
    <w:rsid w:val="000B55D8"/>
    <w:rsid w:val="000B5856"/>
    <w:rsid w:val="000B58C6"/>
    <w:rsid w:val="000B5EFB"/>
    <w:rsid w:val="000B61BC"/>
    <w:rsid w:val="000B6730"/>
    <w:rsid w:val="000B6C22"/>
    <w:rsid w:val="000B6D9F"/>
    <w:rsid w:val="000B6F7E"/>
    <w:rsid w:val="000B6FE5"/>
    <w:rsid w:val="000B7026"/>
    <w:rsid w:val="000B75A1"/>
    <w:rsid w:val="000B77C1"/>
    <w:rsid w:val="000B7AE4"/>
    <w:rsid w:val="000B7B32"/>
    <w:rsid w:val="000B7D55"/>
    <w:rsid w:val="000B7E4F"/>
    <w:rsid w:val="000C02AE"/>
    <w:rsid w:val="000C0783"/>
    <w:rsid w:val="000C0809"/>
    <w:rsid w:val="000C0B5E"/>
    <w:rsid w:val="000C0C7A"/>
    <w:rsid w:val="000C1015"/>
    <w:rsid w:val="000C10BC"/>
    <w:rsid w:val="000C1176"/>
    <w:rsid w:val="000C1303"/>
    <w:rsid w:val="000C16D3"/>
    <w:rsid w:val="000C1728"/>
    <w:rsid w:val="000C19E5"/>
    <w:rsid w:val="000C1A3E"/>
    <w:rsid w:val="000C1BBE"/>
    <w:rsid w:val="000C1F47"/>
    <w:rsid w:val="000C21E1"/>
    <w:rsid w:val="000C22B7"/>
    <w:rsid w:val="000C2667"/>
    <w:rsid w:val="000C29FB"/>
    <w:rsid w:val="000C2BFB"/>
    <w:rsid w:val="000C3035"/>
    <w:rsid w:val="000C3043"/>
    <w:rsid w:val="000C3224"/>
    <w:rsid w:val="000C344F"/>
    <w:rsid w:val="000C38FE"/>
    <w:rsid w:val="000C3CD2"/>
    <w:rsid w:val="000C40A8"/>
    <w:rsid w:val="000C456E"/>
    <w:rsid w:val="000C47EC"/>
    <w:rsid w:val="000C4934"/>
    <w:rsid w:val="000C496D"/>
    <w:rsid w:val="000C499F"/>
    <w:rsid w:val="000C4BAF"/>
    <w:rsid w:val="000C4C0B"/>
    <w:rsid w:val="000C4E6E"/>
    <w:rsid w:val="000C53C7"/>
    <w:rsid w:val="000C5DC9"/>
    <w:rsid w:val="000C60E5"/>
    <w:rsid w:val="000C63FC"/>
    <w:rsid w:val="000C646B"/>
    <w:rsid w:val="000C655E"/>
    <w:rsid w:val="000C6912"/>
    <w:rsid w:val="000C6AF5"/>
    <w:rsid w:val="000C7AE5"/>
    <w:rsid w:val="000C7E6C"/>
    <w:rsid w:val="000D0477"/>
    <w:rsid w:val="000D0AF9"/>
    <w:rsid w:val="000D0BA4"/>
    <w:rsid w:val="000D0CC0"/>
    <w:rsid w:val="000D13D0"/>
    <w:rsid w:val="000D1431"/>
    <w:rsid w:val="000D163A"/>
    <w:rsid w:val="000D16F3"/>
    <w:rsid w:val="000D1873"/>
    <w:rsid w:val="000D18C0"/>
    <w:rsid w:val="000D1B19"/>
    <w:rsid w:val="000D1CD4"/>
    <w:rsid w:val="000D1FE2"/>
    <w:rsid w:val="000D20A6"/>
    <w:rsid w:val="000D228C"/>
    <w:rsid w:val="000D2470"/>
    <w:rsid w:val="000D2582"/>
    <w:rsid w:val="000D2BB3"/>
    <w:rsid w:val="000D2CBA"/>
    <w:rsid w:val="000D2EBE"/>
    <w:rsid w:val="000D31C5"/>
    <w:rsid w:val="000D3288"/>
    <w:rsid w:val="000D342D"/>
    <w:rsid w:val="000D36C5"/>
    <w:rsid w:val="000D3939"/>
    <w:rsid w:val="000D3B01"/>
    <w:rsid w:val="000D3BF3"/>
    <w:rsid w:val="000D3D84"/>
    <w:rsid w:val="000D4047"/>
    <w:rsid w:val="000D4162"/>
    <w:rsid w:val="000D4294"/>
    <w:rsid w:val="000D4435"/>
    <w:rsid w:val="000D45B8"/>
    <w:rsid w:val="000D4C14"/>
    <w:rsid w:val="000D4E92"/>
    <w:rsid w:val="000D5986"/>
    <w:rsid w:val="000D5CF8"/>
    <w:rsid w:val="000D5D57"/>
    <w:rsid w:val="000D621E"/>
    <w:rsid w:val="000D632D"/>
    <w:rsid w:val="000D63E2"/>
    <w:rsid w:val="000D6795"/>
    <w:rsid w:val="000D6B1F"/>
    <w:rsid w:val="000D72A1"/>
    <w:rsid w:val="000D7A00"/>
    <w:rsid w:val="000D7C65"/>
    <w:rsid w:val="000D7F34"/>
    <w:rsid w:val="000E04EE"/>
    <w:rsid w:val="000E0AA4"/>
    <w:rsid w:val="000E0AD7"/>
    <w:rsid w:val="000E0BFD"/>
    <w:rsid w:val="000E1188"/>
    <w:rsid w:val="000E13FD"/>
    <w:rsid w:val="000E15A7"/>
    <w:rsid w:val="000E15D7"/>
    <w:rsid w:val="000E1686"/>
    <w:rsid w:val="000E1929"/>
    <w:rsid w:val="000E1A0A"/>
    <w:rsid w:val="000E1A4F"/>
    <w:rsid w:val="000E1B60"/>
    <w:rsid w:val="000E1B62"/>
    <w:rsid w:val="000E1E69"/>
    <w:rsid w:val="000E1EC0"/>
    <w:rsid w:val="000E2504"/>
    <w:rsid w:val="000E261D"/>
    <w:rsid w:val="000E263F"/>
    <w:rsid w:val="000E32B8"/>
    <w:rsid w:val="000E34C9"/>
    <w:rsid w:val="000E37C6"/>
    <w:rsid w:val="000E3826"/>
    <w:rsid w:val="000E3B6D"/>
    <w:rsid w:val="000E3C45"/>
    <w:rsid w:val="000E4B04"/>
    <w:rsid w:val="000E4B9A"/>
    <w:rsid w:val="000E4E7F"/>
    <w:rsid w:val="000E4FAD"/>
    <w:rsid w:val="000E50F0"/>
    <w:rsid w:val="000E5366"/>
    <w:rsid w:val="000E5460"/>
    <w:rsid w:val="000E548E"/>
    <w:rsid w:val="000E59B2"/>
    <w:rsid w:val="000E59CE"/>
    <w:rsid w:val="000E5A08"/>
    <w:rsid w:val="000E5FBE"/>
    <w:rsid w:val="000E6049"/>
    <w:rsid w:val="000E641F"/>
    <w:rsid w:val="000E65A4"/>
    <w:rsid w:val="000E6697"/>
    <w:rsid w:val="000E7153"/>
    <w:rsid w:val="000E71C0"/>
    <w:rsid w:val="000E72FB"/>
    <w:rsid w:val="000F0FE5"/>
    <w:rsid w:val="000F127B"/>
    <w:rsid w:val="000F1763"/>
    <w:rsid w:val="000F184F"/>
    <w:rsid w:val="000F1C88"/>
    <w:rsid w:val="000F2244"/>
    <w:rsid w:val="000F22C0"/>
    <w:rsid w:val="000F27DF"/>
    <w:rsid w:val="000F28BF"/>
    <w:rsid w:val="000F295F"/>
    <w:rsid w:val="000F2B21"/>
    <w:rsid w:val="000F2C92"/>
    <w:rsid w:val="000F2E88"/>
    <w:rsid w:val="000F3198"/>
    <w:rsid w:val="000F33A4"/>
    <w:rsid w:val="000F35C7"/>
    <w:rsid w:val="000F37B1"/>
    <w:rsid w:val="000F3851"/>
    <w:rsid w:val="000F38D0"/>
    <w:rsid w:val="000F3B2F"/>
    <w:rsid w:val="000F3D43"/>
    <w:rsid w:val="000F3E26"/>
    <w:rsid w:val="000F40A1"/>
    <w:rsid w:val="000F4558"/>
    <w:rsid w:val="000F4C8D"/>
    <w:rsid w:val="000F4CED"/>
    <w:rsid w:val="000F4D58"/>
    <w:rsid w:val="000F4E64"/>
    <w:rsid w:val="000F517F"/>
    <w:rsid w:val="000F5395"/>
    <w:rsid w:val="000F5652"/>
    <w:rsid w:val="000F57FD"/>
    <w:rsid w:val="000F582F"/>
    <w:rsid w:val="000F5BB3"/>
    <w:rsid w:val="000F5C3C"/>
    <w:rsid w:val="000F5EA7"/>
    <w:rsid w:val="000F6058"/>
    <w:rsid w:val="000F65F0"/>
    <w:rsid w:val="000F670D"/>
    <w:rsid w:val="000F6CB8"/>
    <w:rsid w:val="000F6FB6"/>
    <w:rsid w:val="000F706E"/>
    <w:rsid w:val="000F75DB"/>
    <w:rsid w:val="000F75F4"/>
    <w:rsid w:val="000F7977"/>
    <w:rsid w:val="000F7AD6"/>
    <w:rsid w:val="001008AB"/>
    <w:rsid w:val="0010112C"/>
    <w:rsid w:val="0010132E"/>
    <w:rsid w:val="00101CF7"/>
    <w:rsid w:val="0010239B"/>
    <w:rsid w:val="00102642"/>
    <w:rsid w:val="00102849"/>
    <w:rsid w:val="00103057"/>
    <w:rsid w:val="00103305"/>
    <w:rsid w:val="001035D7"/>
    <w:rsid w:val="00103610"/>
    <w:rsid w:val="0010391F"/>
    <w:rsid w:val="00103A3D"/>
    <w:rsid w:val="00103C34"/>
    <w:rsid w:val="00103D79"/>
    <w:rsid w:val="00103E43"/>
    <w:rsid w:val="0010405A"/>
    <w:rsid w:val="00104187"/>
    <w:rsid w:val="0010472E"/>
    <w:rsid w:val="0010488F"/>
    <w:rsid w:val="00104DF8"/>
    <w:rsid w:val="0010510E"/>
    <w:rsid w:val="00105BF9"/>
    <w:rsid w:val="00105C5D"/>
    <w:rsid w:val="00105EF7"/>
    <w:rsid w:val="0010650B"/>
    <w:rsid w:val="001068D9"/>
    <w:rsid w:val="00106945"/>
    <w:rsid w:val="00106F09"/>
    <w:rsid w:val="00106F0C"/>
    <w:rsid w:val="00107019"/>
    <w:rsid w:val="0010741F"/>
    <w:rsid w:val="0010770A"/>
    <w:rsid w:val="001079B0"/>
    <w:rsid w:val="00107A7E"/>
    <w:rsid w:val="00107B8B"/>
    <w:rsid w:val="00107D64"/>
    <w:rsid w:val="00107E37"/>
    <w:rsid w:val="00107FD6"/>
    <w:rsid w:val="00110277"/>
    <w:rsid w:val="001109E0"/>
    <w:rsid w:val="001113FC"/>
    <w:rsid w:val="001118E4"/>
    <w:rsid w:val="00111975"/>
    <w:rsid w:val="00111D9C"/>
    <w:rsid w:val="00112039"/>
    <w:rsid w:val="00112365"/>
    <w:rsid w:val="00112507"/>
    <w:rsid w:val="00112963"/>
    <w:rsid w:val="00112C9C"/>
    <w:rsid w:val="00112E3F"/>
    <w:rsid w:val="00113086"/>
    <w:rsid w:val="00114A6E"/>
    <w:rsid w:val="00114D9B"/>
    <w:rsid w:val="00114F03"/>
    <w:rsid w:val="00115609"/>
    <w:rsid w:val="00115852"/>
    <w:rsid w:val="00115CF6"/>
    <w:rsid w:val="00115E59"/>
    <w:rsid w:val="001162DB"/>
    <w:rsid w:val="0011635E"/>
    <w:rsid w:val="00116727"/>
    <w:rsid w:val="00116C56"/>
    <w:rsid w:val="00116D5C"/>
    <w:rsid w:val="00117008"/>
    <w:rsid w:val="00117540"/>
    <w:rsid w:val="00117614"/>
    <w:rsid w:val="00117FFC"/>
    <w:rsid w:val="00120A92"/>
    <w:rsid w:val="00120C9F"/>
    <w:rsid w:val="00120D49"/>
    <w:rsid w:val="00120D68"/>
    <w:rsid w:val="00120E12"/>
    <w:rsid w:val="00120F28"/>
    <w:rsid w:val="001216FD"/>
    <w:rsid w:val="00121CED"/>
    <w:rsid w:val="00121E42"/>
    <w:rsid w:val="001221A4"/>
    <w:rsid w:val="001224C0"/>
    <w:rsid w:val="001227DF"/>
    <w:rsid w:val="0012295E"/>
    <w:rsid w:val="001229F1"/>
    <w:rsid w:val="00122E0E"/>
    <w:rsid w:val="00123036"/>
    <w:rsid w:val="00123065"/>
    <w:rsid w:val="00123538"/>
    <w:rsid w:val="001239CD"/>
    <w:rsid w:val="00123DD3"/>
    <w:rsid w:val="0012490B"/>
    <w:rsid w:val="00124DC4"/>
    <w:rsid w:val="00124F36"/>
    <w:rsid w:val="00124F3C"/>
    <w:rsid w:val="001250A5"/>
    <w:rsid w:val="00125897"/>
    <w:rsid w:val="00125F8A"/>
    <w:rsid w:val="00125FBB"/>
    <w:rsid w:val="001262EC"/>
    <w:rsid w:val="00126309"/>
    <w:rsid w:val="001264C2"/>
    <w:rsid w:val="001266C0"/>
    <w:rsid w:val="00126893"/>
    <w:rsid w:val="00126936"/>
    <w:rsid w:val="001278B6"/>
    <w:rsid w:val="00127A49"/>
    <w:rsid w:val="00127BAF"/>
    <w:rsid w:val="00127E84"/>
    <w:rsid w:val="00130491"/>
    <w:rsid w:val="00130673"/>
    <w:rsid w:val="00130D65"/>
    <w:rsid w:val="00130F88"/>
    <w:rsid w:val="001312C0"/>
    <w:rsid w:val="001314D9"/>
    <w:rsid w:val="0013151D"/>
    <w:rsid w:val="00131693"/>
    <w:rsid w:val="001317B8"/>
    <w:rsid w:val="00131CE4"/>
    <w:rsid w:val="00132D5C"/>
    <w:rsid w:val="00133012"/>
    <w:rsid w:val="00133238"/>
    <w:rsid w:val="00133527"/>
    <w:rsid w:val="00133924"/>
    <w:rsid w:val="00133D10"/>
    <w:rsid w:val="00133E24"/>
    <w:rsid w:val="00133F5F"/>
    <w:rsid w:val="00133F96"/>
    <w:rsid w:val="00134336"/>
    <w:rsid w:val="0013494E"/>
    <w:rsid w:val="001349B5"/>
    <w:rsid w:val="00134A48"/>
    <w:rsid w:val="00134BDD"/>
    <w:rsid w:val="00134C39"/>
    <w:rsid w:val="00134E6C"/>
    <w:rsid w:val="00134EE2"/>
    <w:rsid w:val="00134F14"/>
    <w:rsid w:val="0013500B"/>
    <w:rsid w:val="001352B2"/>
    <w:rsid w:val="00135444"/>
    <w:rsid w:val="001356FA"/>
    <w:rsid w:val="001359B4"/>
    <w:rsid w:val="00135AA8"/>
    <w:rsid w:val="00135C4B"/>
    <w:rsid w:val="00135D85"/>
    <w:rsid w:val="00135E7A"/>
    <w:rsid w:val="00136018"/>
    <w:rsid w:val="00136339"/>
    <w:rsid w:val="00136659"/>
    <w:rsid w:val="001367CC"/>
    <w:rsid w:val="00136AD3"/>
    <w:rsid w:val="00136C1A"/>
    <w:rsid w:val="00136C8D"/>
    <w:rsid w:val="00137517"/>
    <w:rsid w:val="00137664"/>
    <w:rsid w:val="00137ABE"/>
    <w:rsid w:val="00137CFD"/>
    <w:rsid w:val="00137E4F"/>
    <w:rsid w:val="001401C5"/>
    <w:rsid w:val="001401F9"/>
    <w:rsid w:val="00140811"/>
    <w:rsid w:val="00140846"/>
    <w:rsid w:val="001408D7"/>
    <w:rsid w:val="00140A42"/>
    <w:rsid w:val="0014123D"/>
    <w:rsid w:val="00141723"/>
    <w:rsid w:val="00141860"/>
    <w:rsid w:val="00141A5F"/>
    <w:rsid w:val="00141AD7"/>
    <w:rsid w:val="00141EC2"/>
    <w:rsid w:val="00141EC6"/>
    <w:rsid w:val="001423B2"/>
    <w:rsid w:val="001423D6"/>
    <w:rsid w:val="0014292A"/>
    <w:rsid w:val="0014319E"/>
    <w:rsid w:val="001432F0"/>
    <w:rsid w:val="00143362"/>
    <w:rsid w:val="00143679"/>
    <w:rsid w:val="00143A8A"/>
    <w:rsid w:val="00143DE7"/>
    <w:rsid w:val="00143F4D"/>
    <w:rsid w:val="00143FB3"/>
    <w:rsid w:val="001442D4"/>
    <w:rsid w:val="0014465A"/>
    <w:rsid w:val="00144E61"/>
    <w:rsid w:val="001450B3"/>
    <w:rsid w:val="00145687"/>
    <w:rsid w:val="00145944"/>
    <w:rsid w:val="00145AB1"/>
    <w:rsid w:val="00145D98"/>
    <w:rsid w:val="00145DC2"/>
    <w:rsid w:val="00145E64"/>
    <w:rsid w:val="00145FDF"/>
    <w:rsid w:val="00146761"/>
    <w:rsid w:val="001467A9"/>
    <w:rsid w:val="001468B3"/>
    <w:rsid w:val="00146C1D"/>
    <w:rsid w:val="00146CD8"/>
    <w:rsid w:val="00146E3C"/>
    <w:rsid w:val="00147692"/>
    <w:rsid w:val="00147878"/>
    <w:rsid w:val="00147EE6"/>
    <w:rsid w:val="00147FE6"/>
    <w:rsid w:val="001503AB"/>
    <w:rsid w:val="00150488"/>
    <w:rsid w:val="00150F38"/>
    <w:rsid w:val="001514D7"/>
    <w:rsid w:val="0015173F"/>
    <w:rsid w:val="001518CF"/>
    <w:rsid w:val="00152260"/>
    <w:rsid w:val="001524DD"/>
    <w:rsid w:val="00152791"/>
    <w:rsid w:val="00152860"/>
    <w:rsid w:val="001531DB"/>
    <w:rsid w:val="001532F2"/>
    <w:rsid w:val="00153887"/>
    <w:rsid w:val="001538C5"/>
    <w:rsid w:val="00153BBD"/>
    <w:rsid w:val="00153BE7"/>
    <w:rsid w:val="00153E66"/>
    <w:rsid w:val="001543A7"/>
    <w:rsid w:val="00154437"/>
    <w:rsid w:val="00154946"/>
    <w:rsid w:val="00154D80"/>
    <w:rsid w:val="0015533C"/>
    <w:rsid w:val="00155629"/>
    <w:rsid w:val="00155AAC"/>
    <w:rsid w:val="00155AFE"/>
    <w:rsid w:val="00155E63"/>
    <w:rsid w:val="00155E74"/>
    <w:rsid w:val="001562A5"/>
    <w:rsid w:val="0015652A"/>
    <w:rsid w:val="001565CA"/>
    <w:rsid w:val="0015673B"/>
    <w:rsid w:val="00156C03"/>
    <w:rsid w:val="00157061"/>
    <w:rsid w:val="0015730F"/>
    <w:rsid w:val="001574E8"/>
    <w:rsid w:val="0015758B"/>
    <w:rsid w:val="00157844"/>
    <w:rsid w:val="001579EF"/>
    <w:rsid w:val="00157C69"/>
    <w:rsid w:val="001600FD"/>
    <w:rsid w:val="0016025C"/>
    <w:rsid w:val="00160645"/>
    <w:rsid w:val="00160B3C"/>
    <w:rsid w:val="00160B66"/>
    <w:rsid w:val="001614D6"/>
    <w:rsid w:val="00161609"/>
    <w:rsid w:val="0016190E"/>
    <w:rsid w:val="00161A85"/>
    <w:rsid w:val="00161DB5"/>
    <w:rsid w:val="001627E7"/>
    <w:rsid w:val="00162999"/>
    <w:rsid w:val="00162AA2"/>
    <w:rsid w:val="0016345F"/>
    <w:rsid w:val="00163AE5"/>
    <w:rsid w:val="00164244"/>
    <w:rsid w:val="00165007"/>
    <w:rsid w:val="00165126"/>
    <w:rsid w:val="00165880"/>
    <w:rsid w:val="00165B85"/>
    <w:rsid w:val="00165CE6"/>
    <w:rsid w:val="00165D8C"/>
    <w:rsid w:val="0016622A"/>
    <w:rsid w:val="0016636D"/>
    <w:rsid w:val="00166A9C"/>
    <w:rsid w:val="00166C80"/>
    <w:rsid w:val="00167412"/>
    <w:rsid w:val="001676E8"/>
    <w:rsid w:val="00167B7E"/>
    <w:rsid w:val="00167BC1"/>
    <w:rsid w:val="001701D4"/>
    <w:rsid w:val="00170414"/>
    <w:rsid w:val="00170C91"/>
    <w:rsid w:val="001711B0"/>
    <w:rsid w:val="0017191B"/>
    <w:rsid w:val="00171CC8"/>
    <w:rsid w:val="00171D2A"/>
    <w:rsid w:val="00171FB1"/>
    <w:rsid w:val="00172271"/>
    <w:rsid w:val="00172278"/>
    <w:rsid w:val="001726FC"/>
    <w:rsid w:val="00172A6D"/>
    <w:rsid w:val="00172AF9"/>
    <w:rsid w:val="00172B5C"/>
    <w:rsid w:val="00172B9E"/>
    <w:rsid w:val="001731A9"/>
    <w:rsid w:val="00173323"/>
    <w:rsid w:val="001733B6"/>
    <w:rsid w:val="001733C6"/>
    <w:rsid w:val="0017341A"/>
    <w:rsid w:val="00173610"/>
    <w:rsid w:val="001736C3"/>
    <w:rsid w:val="00173810"/>
    <w:rsid w:val="00173EE9"/>
    <w:rsid w:val="001743B0"/>
    <w:rsid w:val="00174658"/>
    <w:rsid w:val="00174A7B"/>
    <w:rsid w:val="00174EF7"/>
    <w:rsid w:val="00175121"/>
    <w:rsid w:val="00175283"/>
    <w:rsid w:val="001753F0"/>
    <w:rsid w:val="00175615"/>
    <w:rsid w:val="001758C8"/>
    <w:rsid w:val="00176006"/>
    <w:rsid w:val="00176039"/>
    <w:rsid w:val="00176261"/>
    <w:rsid w:val="0017671C"/>
    <w:rsid w:val="0017674B"/>
    <w:rsid w:val="0017687C"/>
    <w:rsid w:val="00177BC5"/>
    <w:rsid w:val="001800E3"/>
    <w:rsid w:val="0018011B"/>
    <w:rsid w:val="00180140"/>
    <w:rsid w:val="001802AD"/>
    <w:rsid w:val="0018054E"/>
    <w:rsid w:val="001806C7"/>
    <w:rsid w:val="00180A6E"/>
    <w:rsid w:val="001813A0"/>
    <w:rsid w:val="00181402"/>
    <w:rsid w:val="001815FA"/>
    <w:rsid w:val="00181819"/>
    <w:rsid w:val="001819DD"/>
    <w:rsid w:val="00182517"/>
    <w:rsid w:val="001825E0"/>
    <w:rsid w:val="00182904"/>
    <w:rsid w:val="001829DE"/>
    <w:rsid w:val="001829F0"/>
    <w:rsid w:val="00182B65"/>
    <w:rsid w:val="00182C58"/>
    <w:rsid w:val="00182C9D"/>
    <w:rsid w:val="00183306"/>
    <w:rsid w:val="00183815"/>
    <w:rsid w:val="00183A2C"/>
    <w:rsid w:val="00183B9E"/>
    <w:rsid w:val="00183D1A"/>
    <w:rsid w:val="00183DD9"/>
    <w:rsid w:val="00183E67"/>
    <w:rsid w:val="0018474B"/>
    <w:rsid w:val="00184936"/>
    <w:rsid w:val="00184C71"/>
    <w:rsid w:val="0018501A"/>
    <w:rsid w:val="0018534C"/>
    <w:rsid w:val="001855BD"/>
    <w:rsid w:val="001858AC"/>
    <w:rsid w:val="00186204"/>
    <w:rsid w:val="001864E5"/>
    <w:rsid w:val="00186AFF"/>
    <w:rsid w:val="00186B1E"/>
    <w:rsid w:val="00186FE8"/>
    <w:rsid w:val="00187360"/>
    <w:rsid w:val="001873D0"/>
    <w:rsid w:val="00187601"/>
    <w:rsid w:val="00187633"/>
    <w:rsid w:val="00187823"/>
    <w:rsid w:val="00187DDA"/>
    <w:rsid w:val="001902E9"/>
    <w:rsid w:val="00190356"/>
    <w:rsid w:val="00190469"/>
    <w:rsid w:val="00190510"/>
    <w:rsid w:val="00190746"/>
    <w:rsid w:val="00190A57"/>
    <w:rsid w:val="00190A86"/>
    <w:rsid w:val="001912CD"/>
    <w:rsid w:val="001916D2"/>
    <w:rsid w:val="00191834"/>
    <w:rsid w:val="0019185E"/>
    <w:rsid w:val="00191DC9"/>
    <w:rsid w:val="00192A20"/>
    <w:rsid w:val="0019305F"/>
    <w:rsid w:val="0019332D"/>
    <w:rsid w:val="00193714"/>
    <w:rsid w:val="00193782"/>
    <w:rsid w:val="001939C5"/>
    <w:rsid w:val="00193C9C"/>
    <w:rsid w:val="00193E54"/>
    <w:rsid w:val="00193E75"/>
    <w:rsid w:val="00193FD2"/>
    <w:rsid w:val="0019455E"/>
    <w:rsid w:val="00194B66"/>
    <w:rsid w:val="00194DCB"/>
    <w:rsid w:val="001950DD"/>
    <w:rsid w:val="001954CA"/>
    <w:rsid w:val="00195980"/>
    <w:rsid w:val="00195ABF"/>
    <w:rsid w:val="00195B11"/>
    <w:rsid w:val="00195DFD"/>
    <w:rsid w:val="00196000"/>
    <w:rsid w:val="00196A99"/>
    <w:rsid w:val="00196F87"/>
    <w:rsid w:val="00197057"/>
    <w:rsid w:val="0019738A"/>
    <w:rsid w:val="001979C0"/>
    <w:rsid w:val="00197A2E"/>
    <w:rsid w:val="00197BE7"/>
    <w:rsid w:val="00197C60"/>
    <w:rsid w:val="00197D97"/>
    <w:rsid w:val="001A019F"/>
    <w:rsid w:val="001A0464"/>
    <w:rsid w:val="001A06E1"/>
    <w:rsid w:val="001A08B7"/>
    <w:rsid w:val="001A091C"/>
    <w:rsid w:val="001A0B33"/>
    <w:rsid w:val="001A0CF1"/>
    <w:rsid w:val="001A0DB0"/>
    <w:rsid w:val="001A0FD8"/>
    <w:rsid w:val="001A11DD"/>
    <w:rsid w:val="001A13A1"/>
    <w:rsid w:val="001A176A"/>
    <w:rsid w:val="001A180F"/>
    <w:rsid w:val="001A1824"/>
    <w:rsid w:val="001A1AFC"/>
    <w:rsid w:val="001A1B4D"/>
    <w:rsid w:val="001A1FE2"/>
    <w:rsid w:val="001A2424"/>
    <w:rsid w:val="001A2494"/>
    <w:rsid w:val="001A262B"/>
    <w:rsid w:val="001A26F7"/>
    <w:rsid w:val="001A2F55"/>
    <w:rsid w:val="001A2FB6"/>
    <w:rsid w:val="001A30BE"/>
    <w:rsid w:val="001A334C"/>
    <w:rsid w:val="001A358F"/>
    <w:rsid w:val="001A373C"/>
    <w:rsid w:val="001A3E2E"/>
    <w:rsid w:val="001A417C"/>
    <w:rsid w:val="001A4373"/>
    <w:rsid w:val="001A4438"/>
    <w:rsid w:val="001A4691"/>
    <w:rsid w:val="001A4A76"/>
    <w:rsid w:val="001A4C5F"/>
    <w:rsid w:val="001A55A5"/>
    <w:rsid w:val="001A5697"/>
    <w:rsid w:val="001A61F1"/>
    <w:rsid w:val="001A689A"/>
    <w:rsid w:val="001A6D55"/>
    <w:rsid w:val="001A6F3B"/>
    <w:rsid w:val="001A7193"/>
    <w:rsid w:val="001A72AA"/>
    <w:rsid w:val="001A74C9"/>
    <w:rsid w:val="001A76B1"/>
    <w:rsid w:val="001A7A64"/>
    <w:rsid w:val="001A7A68"/>
    <w:rsid w:val="001B0029"/>
    <w:rsid w:val="001B002B"/>
    <w:rsid w:val="001B041F"/>
    <w:rsid w:val="001B048C"/>
    <w:rsid w:val="001B068D"/>
    <w:rsid w:val="001B0943"/>
    <w:rsid w:val="001B0AC9"/>
    <w:rsid w:val="001B0C50"/>
    <w:rsid w:val="001B12AD"/>
    <w:rsid w:val="001B13D4"/>
    <w:rsid w:val="001B20CB"/>
    <w:rsid w:val="001B23EB"/>
    <w:rsid w:val="001B27F0"/>
    <w:rsid w:val="001B2DA8"/>
    <w:rsid w:val="001B334E"/>
    <w:rsid w:val="001B3EF6"/>
    <w:rsid w:val="001B3F42"/>
    <w:rsid w:val="001B41DE"/>
    <w:rsid w:val="001B47A6"/>
    <w:rsid w:val="001B4985"/>
    <w:rsid w:val="001B4A07"/>
    <w:rsid w:val="001B4ACA"/>
    <w:rsid w:val="001B4DAF"/>
    <w:rsid w:val="001B506E"/>
    <w:rsid w:val="001B55CC"/>
    <w:rsid w:val="001B64FB"/>
    <w:rsid w:val="001B673E"/>
    <w:rsid w:val="001B6826"/>
    <w:rsid w:val="001B68B8"/>
    <w:rsid w:val="001B6A45"/>
    <w:rsid w:val="001B6D69"/>
    <w:rsid w:val="001B72BE"/>
    <w:rsid w:val="001B76C9"/>
    <w:rsid w:val="001B7DE7"/>
    <w:rsid w:val="001C00AA"/>
    <w:rsid w:val="001C06BB"/>
    <w:rsid w:val="001C0965"/>
    <w:rsid w:val="001C0F42"/>
    <w:rsid w:val="001C0FA2"/>
    <w:rsid w:val="001C1427"/>
    <w:rsid w:val="001C1A36"/>
    <w:rsid w:val="001C1EFB"/>
    <w:rsid w:val="001C22DD"/>
    <w:rsid w:val="001C25CF"/>
    <w:rsid w:val="001C27A8"/>
    <w:rsid w:val="001C29AC"/>
    <w:rsid w:val="001C2EE4"/>
    <w:rsid w:val="001C2FDE"/>
    <w:rsid w:val="001C3743"/>
    <w:rsid w:val="001C3B18"/>
    <w:rsid w:val="001C3F96"/>
    <w:rsid w:val="001C4350"/>
    <w:rsid w:val="001C4565"/>
    <w:rsid w:val="001C4C87"/>
    <w:rsid w:val="001C4CCE"/>
    <w:rsid w:val="001C4D4C"/>
    <w:rsid w:val="001C5075"/>
    <w:rsid w:val="001C527E"/>
    <w:rsid w:val="001C5712"/>
    <w:rsid w:val="001C5B70"/>
    <w:rsid w:val="001C6398"/>
    <w:rsid w:val="001C64C2"/>
    <w:rsid w:val="001C668D"/>
    <w:rsid w:val="001C6742"/>
    <w:rsid w:val="001C6EB6"/>
    <w:rsid w:val="001C74FF"/>
    <w:rsid w:val="001C7855"/>
    <w:rsid w:val="001C7B93"/>
    <w:rsid w:val="001D05E8"/>
    <w:rsid w:val="001D07BF"/>
    <w:rsid w:val="001D08CD"/>
    <w:rsid w:val="001D08D3"/>
    <w:rsid w:val="001D0D82"/>
    <w:rsid w:val="001D113C"/>
    <w:rsid w:val="001D123F"/>
    <w:rsid w:val="001D12BC"/>
    <w:rsid w:val="001D12DF"/>
    <w:rsid w:val="001D193E"/>
    <w:rsid w:val="001D1A17"/>
    <w:rsid w:val="001D1D4E"/>
    <w:rsid w:val="001D2234"/>
    <w:rsid w:val="001D2596"/>
    <w:rsid w:val="001D2AD8"/>
    <w:rsid w:val="001D2C06"/>
    <w:rsid w:val="001D2EB0"/>
    <w:rsid w:val="001D306B"/>
    <w:rsid w:val="001D38C7"/>
    <w:rsid w:val="001D399D"/>
    <w:rsid w:val="001D3BD9"/>
    <w:rsid w:val="001D3FDD"/>
    <w:rsid w:val="001D414E"/>
    <w:rsid w:val="001D4296"/>
    <w:rsid w:val="001D470E"/>
    <w:rsid w:val="001D480E"/>
    <w:rsid w:val="001D4812"/>
    <w:rsid w:val="001D48C2"/>
    <w:rsid w:val="001D4C46"/>
    <w:rsid w:val="001D4DDE"/>
    <w:rsid w:val="001D4EFA"/>
    <w:rsid w:val="001D54E5"/>
    <w:rsid w:val="001D56B7"/>
    <w:rsid w:val="001D5781"/>
    <w:rsid w:val="001D5CE8"/>
    <w:rsid w:val="001D5D6B"/>
    <w:rsid w:val="001D6065"/>
    <w:rsid w:val="001D60BA"/>
    <w:rsid w:val="001D6877"/>
    <w:rsid w:val="001D6ED3"/>
    <w:rsid w:val="001D6F57"/>
    <w:rsid w:val="001D6FBC"/>
    <w:rsid w:val="001D754C"/>
    <w:rsid w:val="001D7816"/>
    <w:rsid w:val="001D7CF5"/>
    <w:rsid w:val="001D7EE8"/>
    <w:rsid w:val="001D7FA2"/>
    <w:rsid w:val="001E04E6"/>
    <w:rsid w:val="001E0747"/>
    <w:rsid w:val="001E09D7"/>
    <w:rsid w:val="001E0A03"/>
    <w:rsid w:val="001E0A51"/>
    <w:rsid w:val="001E0DF3"/>
    <w:rsid w:val="001E0E49"/>
    <w:rsid w:val="001E14E6"/>
    <w:rsid w:val="001E1569"/>
    <w:rsid w:val="001E1A11"/>
    <w:rsid w:val="001E1AC1"/>
    <w:rsid w:val="001E206B"/>
    <w:rsid w:val="001E221D"/>
    <w:rsid w:val="001E26ED"/>
    <w:rsid w:val="001E2736"/>
    <w:rsid w:val="001E2B9B"/>
    <w:rsid w:val="001E360A"/>
    <w:rsid w:val="001E369E"/>
    <w:rsid w:val="001E385D"/>
    <w:rsid w:val="001E39CD"/>
    <w:rsid w:val="001E39ED"/>
    <w:rsid w:val="001E3C93"/>
    <w:rsid w:val="001E3DFA"/>
    <w:rsid w:val="001E4216"/>
    <w:rsid w:val="001E471B"/>
    <w:rsid w:val="001E49C4"/>
    <w:rsid w:val="001E55B7"/>
    <w:rsid w:val="001E5830"/>
    <w:rsid w:val="001E594D"/>
    <w:rsid w:val="001E5D04"/>
    <w:rsid w:val="001E63AC"/>
    <w:rsid w:val="001E6C01"/>
    <w:rsid w:val="001E7069"/>
    <w:rsid w:val="001E719F"/>
    <w:rsid w:val="001E726E"/>
    <w:rsid w:val="001E7294"/>
    <w:rsid w:val="001E7434"/>
    <w:rsid w:val="001E74AD"/>
    <w:rsid w:val="001E7D3C"/>
    <w:rsid w:val="001F0365"/>
    <w:rsid w:val="001F089E"/>
    <w:rsid w:val="001F0D86"/>
    <w:rsid w:val="001F168D"/>
    <w:rsid w:val="001F171D"/>
    <w:rsid w:val="001F1899"/>
    <w:rsid w:val="001F1996"/>
    <w:rsid w:val="001F1BAE"/>
    <w:rsid w:val="001F1D88"/>
    <w:rsid w:val="001F25BC"/>
    <w:rsid w:val="001F278B"/>
    <w:rsid w:val="001F280D"/>
    <w:rsid w:val="001F2932"/>
    <w:rsid w:val="001F2C6D"/>
    <w:rsid w:val="001F2D5D"/>
    <w:rsid w:val="001F2E17"/>
    <w:rsid w:val="001F2F17"/>
    <w:rsid w:val="001F3662"/>
    <w:rsid w:val="001F3A19"/>
    <w:rsid w:val="001F3B23"/>
    <w:rsid w:val="001F3BD4"/>
    <w:rsid w:val="001F411B"/>
    <w:rsid w:val="001F42E0"/>
    <w:rsid w:val="001F43DE"/>
    <w:rsid w:val="001F44FA"/>
    <w:rsid w:val="001F47E1"/>
    <w:rsid w:val="001F4901"/>
    <w:rsid w:val="001F4F45"/>
    <w:rsid w:val="001F54E6"/>
    <w:rsid w:val="001F57C4"/>
    <w:rsid w:val="001F58E6"/>
    <w:rsid w:val="001F5A04"/>
    <w:rsid w:val="001F5BC1"/>
    <w:rsid w:val="001F5C9E"/>
    <w:rsid w:val="001F5DF9"/>
    <w:rsid w:val="001F5FEB"/>
    <w:rsid w:val="001F625C"/>
    <w:rsid w:val="001F6397"/>
    <w:rsid w:val="001F64B9"/>
    <w:rsid w:val="001F65DA"/>
    <w:rsid w:val="001F6AC2"/>
    <w:rsid w:val="001F6BD5"/>
    <w:rsid w:val="001F6C00"/>
    <w:rsid w:val="001F6CAF"/>
    <w:rsid w:val="001F74CA"/>
    <w:rsid w:val="001F7823"/>
    <w:rsid w:val="001F7CA4"/>
    <w:rsid w:val="001F7CD2"/>
    <w:rsid w:val="00200412"/>
    <w:rsid w:val="00200652"/>
    <w:rsid w:val="0020091E"/>
    <w:rsid w:val="00200933"/>
    <w:rsid w:val="00200B96"/>
    <w:rsid w:val="00200BA0"/>
    <w:rsid w:val="00200D70"/>
    <w:rsid w:val="00201038"/>
    <w:rsid w:val="0020114D"/>
    <w:rsid w:val="002015FC"/>
    <w:rsid w:val="00201630"/>
    <w:rsid w:val="00201A84"/>
    <w:rsid w:val="00201D1F"/>
    <w:rsid w:val="00201F6B"/>
    <w:rsid w:val="002021A5"/>
    <w:rsid w:val="00202954"/>
    <w:rsid w:val="00202C4D"/>
    <w:rsid w:val="00204192"/>
    <w:rsid w:val="002042E2"/>
    <w:rsid w:val="00204AA1"/>
    <w:rsid w:val="00204B73"/>
    <w:rsid w:val="00204D86"/>
    <w:rsid w:val="00204DCC"/>
    <w:rsid w:val="00204DD6"/>
    <w:rsid w:val="00204DF9"/>
    <w:rsid w:val="00205700"/>
    <w:rsid w:val="0020582B"/>
    <w:rsid w:val="00205B5D"/>
    <w:rsid w:val="00205B77"/>
    <w:rsid w:val="00205DAA"/>
    <w:rsid w:val="00205FB7"/>
    <w:rsid w:val="00206C11"/>
    <w:rsid w:val="00207A08"/>
    <w:rsid w:val="00207AF3"/>
    <w:rsid w:val="00207D01"/>
    <w:rsid w:val="00207F24"/>
    <w:rsid w:val="002101B6"/>
    <w:rsid w:val="00210225"/>
    <w:rsid w:val="002102F3"/>
    <w:rsid w:val="00210309"/>
    <w:rsid w:val="00210339"/>
    <w:rsid w:val="0021076A"/>
    <w:rsid w:val="0021088A"/>
    <w:rsid w:val="00210B7B"/>
    <w:rsid w:val="00210B89"/>
    <w:rsid w:val="00210D30"/>
    <w:rsid w:val="0021155B"/>
    <w:rsid w:val="00211694"/>
    <w:rsid w:val="00211A1D"/>
    <w:rsid w:val="00211A83"/>
    <w:rsid w:val="00211ADF"/>
    <w:rsid w:val="00211C37"/>
    <w:rsid w:val="00211C55"/>
    <w:rsid w:val="00211F0F"/>
    <w:rsid w:val="0021221D"/>
    <w:rsid w:val="0021245F"/>
    <w:rsid w:val="002125EF"/>
    <w:rsid w:val="00212802"/>
    <w:rsid w:val="0021287A"/>
    <w:rsid w:val="00212AD2"/>
    <w:rsid w:val="00212EA7"/>
    <w:rsid w:val="00213224"/>
    <w:rsid w:val="002132FC"/>
    <w:rsid w:val="0021335F"/>
    <w:rsid w:val="0021339C"/>
    <w:rsid w:val="00213515"/>
    <w:rsid w:val="002136D2"/>
    <w:rsid w:val="00213873"/>
    <w:rsid w:val="00213B69"/>
    <w:rsid w:val="00213D3E"/>
    <w:rsid w:val="002141CE"/>
    <w:rsid w:val="00214312"/>
    <w:rsid w:val="002148B5"/>
    <w:rsid w:val="00214AAE"/>
    <w:rsid w:val="00214B6F"/>
    <w:rsid w:val="00214EFD"/>
    <w:rsid w:val="00215183"/>
    <w:rsid w:val="00215271"/>
    <w:rsid w:val="00215370"/>
    <w:rsid w:val="0021558F"/>
    <w:rsid w:val="002162DC"/>
    <w:rsid w:val="0021685F"/>
    <w:rsid w:val="00217ACC"/>
    <w:rsid w:val="00217CE9"/>
    <w:rsid w:val="00217D47"/>
    <w:rsid w:val="00217E08"/>
    <w:rsid w:val="002202DA"/>
    <w:rsid w:val="00220578"/>
    <w:rsid w:val="00220E7B"/>
    <w:rsid w:val="00220FB6"/>
    <w:rsid w:val="00221096"/>
    <w:rsid w:val="002211B5"/>
    <w:rsid w:val="00221389"/>
    <w:rsid w:val="00221CCD"/>
    <w:rsid w:val="00221DAB"/>
    <w:rsid w:val="002220CF"/>
    <w:rsid w:val="00222700"/>
    <w:rsid w:val="00222FCD"/>
    <w:rsid w:val="00223162"/>
    <w:rsid w:val="00223A19"/>
    <w:rsid w:val="00223F06"/>
    <w:rsid w:val="0022404A"/>
    <w:rsid w:val="002247A4"/>
    <w:rsid w:val="00224C71"/>
    <w:rsid w:val="0022534B"/>
    <w:rsid w:val="00225354"/>
    <w:rsid w:val="002253C4"/>
    <w:rsid w:val="002253D8"/>
    <w:rsid w:val="0022542C"/>
    <w:rsid w:val="0022580B"/>
    <w:rsid w:val="00225925"/>
    <w:rsid w:val="00225D01"/>
    <w:rsid w:val="00225D55"/>
    <w:rsid w:val="002261E9"/>
    <w:rsid w:val="00226922"/>
    <w:rsid w:val="002273CB"/>
    <w:rsid w:val="00227784"/>
    <w:rsid w:val="00227AB9"/>
    <w:rsid w:val="00227BF6"/>
    <w:rsid w:val="00227C2E"/>
    <w:rsid w:val="00227D5D"/>
    <w:rsid w:val="00227E1B"/>
    <w:rsid w:val="0023012C"/>
    <w:rsid w:val="0023065B"/>
    <w:rsid w:val="00230A0C"/>
    <w:rsid w:val="00230FA8"/>
    <w:rsid w:val="00231415"/>
    <w:rsid w:val="00231590"/>
    <w:rsid w:val="00231797"/>
    <w:rsid w:val="00231F63"/>
    <w:rsid w:val="002320E8"/>
    <w:rsid w:val="0023277F"/>
    <w:rsid w:val="002327D8"/>
    <w:rsid w:val="00232804"/>
    <w:rsid w:val="002328C9"/>
    <w:rsid w:val="00232B2A"/>
    <w:rsid w:val="002330B5"/>
    <w:rsid w:val="002334A6"/>
    <w:rsid w:val="002341C4"/>
    <w:rsid w:val="002350F8"/>
    <w:rsid w:val="002351B9"/>
    <w:rsid w:val="00235982"/>
    <w:rsid w:val="002359E0"/>
    <w:rsid w:val="00235B09"/>
    <w:rsid w:val="00235D85"/>
    <w:rsid w:val="00235E7F"/>
    <w:rsid w:val="0023614F"/>
    <w:rsid w:val="00236609"/>
    <w:rsid w:val="00236D19"/>
    <w:rsid w:val="002370FB"/>
    <w:rsid w:val="00237215"/>
    <w:rsid w:val="00237275"/>
    <w:rsid w:val="00237DFC"/>
    <w:rsid w:val="00237F85"/>
    <w:rsid w:val="00240793"/>
    <w:rsid w:val="00240BA9"/>
    <w:rsid w:val="00241255"/>
    <w:rsid w:val="00241294"/>
    <w:rsid w:val="002414A1"/>
    <w:rsid w:val="002415F0"/>
    <w:rsid w:val="00242BB6"/>
    <w:rsid w:val="0024395E"/>
    <w:rsid w:val="00243D70"/>
    <w:rsid w:val="0024455D"/>
    <w:rsid w:val="002449A0"/>
    <w:rsid w:val="00244BEF"/>
    <w:rsid w:val="00244D05"/>
    <w:rsid w:val="00244D57"/>
    <w:rsid w:val="0024573C"/>
    <w:rsid w:val="0024584D"/>
    <w:rsid w:val="00245C24"/>
    <w:rsid w:val="00245E36"/>
    <w:rsid w:val="0024613F"/>
    <w:rsid w:val="00246305"/>
    <w:rsid w:val="00246407"/>
    <w:rsid w:val="00246E27"/>
    <w:rsid w:val="00246EB9"/>
    <w:rsid w:val="0024734E"/>
    <w:rsid w:val="002479FE"/>
    <w:rsid w:val="00247B40"/>
    <w:rsid w:val="00247D97"/>
    <w:rsid w:val="00247ED3"/>
    <w:rsid w:val="00250052"/>
    <w:rsid w:val="002500B5"/>
    <w:rsid w:val="00250130"/>
    <w:rsid w:val="00250298"/>
    <w:rsid w:val="00250378"/>
    <w:rsid w:val="00250792"/>
    <w:rsid w:val="002507F3"/>
    <w:rsid w:val="00250B92"/>
    <w:rsid w:val="00250C50"/>
    <w:rsid w:val="00250F01"/>
    <w:rsid w:val="00250FBE"/>
    <w:rsid w:val="0025105B"/>
    <w:rsid w:val="0025112D"/>
    <w:rsid w:val="00251795"/>
    <w:rsid w:val="002520E5"/>
    <w:rsid w:val="0025219F"/>
    <w:rsid w:val="002523CA"/>
    <w:rsid w:val="00252575"/>
    <w:rsid w:val="002528F2"/>
    <w:rsid w:val="00252E27"/>
    <w:rsid w:val="00253034"/>
    <w:rsid w:val="002532CC"/>
    <w:rsid w:val="00253444"/>
    <w:rsid w:val="00253555"/>
    <w:rsid w:val="0025376B"/>
    <w:rsid w:val="002538FE"/>
    <w:rsid w:val="00253A45"/>
    <w:rsid w:val="00253C11"/>
    <w:rsid w:val="00253D72"/>
    <w:rsid w:val="00254663"/>
    <w:rsid w:val="002547A4"/>
    <w:rsid w:val="00254829"/>
    <w:rsid w:val="002548BC"/>
    <w:rsid w:val="002549C5"/>
    <w:rsid w:val="00254BD3"/>
    <w:rsid w:val="00254D5A"/>
    <w:rsid w:val="00255488"/>
    <w:rsid w:val="00255D68"/>
    <w:rsid w:val="00256B0D"/>
    <w:rsid w:val="00256BC3"/>
    <w:rsid w:val="00256BCD"/>
    <w:rsid w:val="00256C85"/>
    <w:rsid w:val="00256F29"/>
    <w:rsid w:val="00256F8B"/>
    <w:rsid w:val="00256FC0"/>
    <w:rsid w:val="002570D3"/>
    <w:rsid w:val="00257F3F"/>
    <w:rsid w:val="00257F6B"/>
    <w:rsid w:val="002604D1"/>
    <w:rsid w:val="0026092E"/>
    <w:rsid w:val="00261D0A"/>
    <w:rsid w:val="00262008"/>
    <w:rsid w:val="002620C4"/>
    <w:rsid w:val="002621CB"/>
    <w:rsid w:val="00262361"/>
    <w:rsid w:val="002624A4"/>
    <w:rsid w:val="002628FA"/>
    <w:rsid w:val="00262FA8"/>
    <w:rsid w:val="00263051"/>
    <w:rsid w:val="00263161"/>
    <w:rsid w:val="002637E1"/>
    <w:rsid w:val="00263CB1"/>
    <w:rsid w:val="00263D6D"/>
    <w:rsid w:val="00263D71"/>
    <w:rsid w:val="00263FB2"/>
    <w:rsid w:val="00264328"/>
    <w:rsid w:val="0026442C"/>
    <w:rsid w:val="0026444A"/>
    <w:rsid w:val="00264873"/>
    <w:rsid w:val="002649F5"/>
    <w:rsid w:val="00264A41"/>
    <w:rsid w:val="002652A4"/>
    <w:rsid w:val="00265D6C"/>
    <w:rsid w:val="002665CD"/>
    <w:rsid w:val="002669A0"/>
    <w:rsid w:val="00266B2C"/>
    <w:rsid w:val="00266EA2"/>
    <w:rsid w:val="00267888"/>
    <w:rsid w:val="00267AEE"/>
    <w:rsid w:val="00267B15"/>
    <w:rsid w:val="00267CFD"/>
    <w:rsid w:val="00267FC2"/>
    <w:rsid w:val="0027001C"/>
    <w:rsid w:val="00270114"/>
    <w:rsid w:val="002701DD"/>
    <w:rsid w:val="002708ED"/>
    <w:rsid w:val="00271115"/>
    <w:rsid w:val="00271241"/>
    <w:rsid w:val="002713F2"/>
    <w:rsid w:val="002716DA"/>
    <w:rsid w:val="002719C2"/>
    <w:rsid w:val="00271C49"/>
    <w:rsid w:val="00272405"/>
    <w:rsid w:val="002724FF"/>
    <w:rsid w:val="0027273A"/>
    <w:rsid w:val="0027297C"/>
    <w:rsid w:val="002729F6"/>
    <w:rsid w:val="00273130"/>
    <w:rsid w:val="00273823"/>
    <w:rsid w:val="00273AC0"/>
    <w:rsid w:val="00274228"/>
    <w:rsid w:val="002744B4"/>
    <w:rsid w:val="002748A4"/>
    <w:rsid w:val="00275128"/>
    <w:rsid w:val="00275286"/>
    <w:rsid w:val="002754B5"/>
    <w:rsid w:val="00275568"/>
    <w:rsid w:val="002759A9"/>
    <w:rsid w:val="00276000"/>
    <w:rsid w:val="00276147"/>
    <w:rsid w:val="00276438"/>
    <w:rsid w:val="002766A6"/>
    <w:rsid w:val="00276EDC"/>
    <w:rsid w:val="00277397"/>
    <w:rsid w:val="00277611"/>
    <w:rsid w:val="0027771A"/>
    <w:rsid w:val="0027793F"/>
    <w:rsid w:val="00277EE8"/>
    <w:rsid w:val="00280140"/>
    <w:rsid w:val="00280230"/>
    <w:rsid w:val="002802C1"/>
    <w:rsid w:val="00280A34"/>
    <w:rsid w:val="00280AA6"/>
    <w:rsid w:val="00280F30"/>
    <w:rsid w:val="002811B4"/>
    <w:rsid w:val="00281380"/>
    <w:rsid w:val="002816EB"/>
    <w:rsid w:val="002817E3"/>
    <w:rsid w:val="00281EF2"/>
    <w:rsid w:val="00282172"/>
    <w:rsid w:val="002824A2"/>
    <w:rsid w:val="002826C0"/>
    <w:rsid w:val="002826E7"/>
    <w:rsid w:val="002828D8"/>
    <w:rsid w:val="00282B9D"/>
    <w:rsid w:val="00283459"/>
    <w:rsid w:val="0028350A"/>
    <w:rsid w:val="002835D0"/>
    <w:rsid w:val="00283665"/>
    <w:rsid w:val="00283A0F"/>
    <w:rsid w:val="00283D0C"/>
    <w:rsid w:val="00283DD1"/>
    <w:rsid w:val="002843FF"/>
    <w:rsid w:val="00284AA4"/>
    <w:rsid w:val="00284CD5"/>
    <w:rsid w:val="00285667"/>
    <w:rsid w:val="0028589D"/>
    <w:rsid w:val="002863C5"/>
    <w:rsid w:val="00286870"/>
    <w:rsid w:val="00286ECF"/>
    <w:rsid w:val="0028713D"/>
    <w:rsid w:val="00290322"/>
    <w:rsid w:val="00290909"/>
    <w:rsid w:val="00290AA4"/>
    <w:rsid w:val="00290C9A"/>
    <w:rsid w:val="00290DC7"/>
    <w:rsid w:val="00290F64"/>
    <w:rsid w:val="00291701"/>
    <w:rsid w:val="002917A3"/>
    <w:rsid w:val="00291AB6"/>
    <w:rsid w:val="00291B0A"/>
    <w:rsid w:val="00291B4E"/>
    <w:rsid w:val="0029202E"/>
    <w:rsid w:val="002923C6"/>
    <w:rsid w:val="00292B5C"/>
    <w:rsid w:val="00292C02"/>
    <w:rsid w:val="00292CB3"/>
    <w:rsid w:val="00292CE8"/>
    <w:rsid w:val="00292CEC"/>
    <w:rsid w:val="00292E23"/>
    <w:rsid w:val="00293A4A"/>
    <w:rsid w:val="00293B5A"/>
    <w:rsid w:val="00293C06"/>
    <w:rsid w:val="00293D95"/>
    <w:rsid w:val="00293FB1"/>
    <w:rsid w:val="002942F7"/>
    <w:rsid w:val="002947D2"/>
    <w:rsid w:val="00294927"/>
    <w:rsid w:val="00294BC8"/>
    <w:rsid w:val="00294FCA"/>
    <w:rsid w:val="0029509B"/>
    <w:rsid w:val="002952AD"/>
    <w:rsid w:val="00295323"/>
    <w:rsid w:val="002955B5"/>
    <w:rsid w:val="0029572F"/>
    <w:rsid w:val="002957A5"/>
    <w:rsid w:val="00295965"/>
    <w:rsid w:val="00295993"/>
    <w:rsid w:val="00295A7F"/>
    <w:rsid w:val="00295AA8"/>
    <w:rsid w:val="00295C97"/>
    <w:rsid w:val="0029604F"/>
    <w:rsid w:val="002963F3"/>
    <w:rsid w:val="002967FB"/>
    <w:rsid w:val="002974CC"/>
    <w:rsid w:val="00297511"/>
    <w:rsid w:val="0029759F"/>
    <w:rsid w:val="0029780D"/>
    <w:rsid w:val="00297DC7"/>
    <w:rsid w:val="002A00C0"/>
    <w:rsid w:val="002A0289"/>
    <w:rsid w:val="002A117E"/>
    <w:rsid w:val="002A11F6"/>
    <w:rsid w:val="002A12F2"/>
    <w:rsid w:val="002A1331"/>
    <w:rsid w:val="002A136C"/>
    <w:rsid w:val="002A14B4"/>
    <w:rsid w:val="002A1A76"/>
    <w:rsid w:val="002A1B0B"/>
    <w:rsid w:val="002A1C77"/>
    <w:rsid w:val="002A1CB7"/>
    <w:rsid w:val="002A1D83"/>
    <w:rsid w:val="002A22A9"/>
    <w:rsid w:val="002A22D2"/>
    <w:rsid w:val="002A22DF"/>
    <w:rsid w:val="002A25EA"/>
    <w:rsid w:val="002A2600"/>
    <w:rsid w:val="002A26E1"/>
    <w:rsid w:val="002A2705"/>
    <w:rsid w:val="002A2A0D"/>
    <w:rsid w:val="002A317B"/>
    <w:rsid w:val="002A3191"/>
    <w:rsid w:val="002A3EC6"/>
    <w:rsid w:val="002A47B8"/>
    <w:rsid w:val="002A5633"/>
    <w:rsid w:val="002A60EE"/>
    <w:rsid w:val="002A6108"/>
    <w:rsid w:val="002A63E4"/>
    <w:rsid w:val="002A6422"/>
    <w:rsid w:val="002A6590"/>
    <w:rsid w:val="002A66C9"/>
    <w:rsid w:val="002A6847"/>
    <w:rsid w:val="002A68A0"/>
    <w:rsid w:val="002A6C16"/>
    <w:rsid w:val="002A6DEC"/>
    <w:rsid w:val="002A6E9E"/>
    <w:rsid w:val="002A7086"/>
    <w:rsid w:val="002A70DC"/>
    <w:rsid w:val="002A71E4"/>
    <w:rsid w:val="002A7993"/>
    <w:rsid w:val="002A79B2"/>
    <w:rsid w:val="002A7E06"/>
    <w:rsid w:val="002A7E95"/>
    <w:rsid w:val="002B0168"/>
    <w:rsid w:val="002B07C3"/>
    <w:rsid w:val="002B08D0"/>
    <w:rsid w:val="002B0F22"/>
    <w:rsid w:val="002B0F28"/>
    <w:rsid w:val="002B1417"/>
    <w:rsid w:val="002B1459"/>
    <w:rsid w:val="002B14C0"/>
    <w:rsid w:val="002B1989"/>
    <w:rsid w:val="002B1C3B"/>
    <w:rsid w:val="002B1CA8"/>
    <w:rsid w:val="002B1D58"/>
    <w:rsid w:val="002B27EE"/>
    <w:rsid w:val="002B285C"/>
    <w:rsid w:val="002B3156"/>
    <w:rsid w:val="002B32F9"/>
    <w:rsid w:val="002B3587"/>
    <w:rsid w:val="002B38A2"/>
    <w:rsid w:val="002B41C8"/>
    <w:rsid w:val="002B424C"/>
    <w:rsid w:val="002B4569"/>
    <w:rsid w:val="002B571D"/>
    <w:rsid w:val="002B5767"/>
    <w:rsid w:val="002B599C"/>
    <w:rsid w:val="002B5CDD"/>
    <w:rsid w:val="002B66D1"/>
    <w:rsid w:val="002B6D4D"/>
    <w:rsid w:val="002B6E6E"/>
    <w:rsid w:val="002B6F26"/>
    <w:rsid w:val="002B6F75"/>
    <w:rsid w:val="002B722B"/>
    <w:rsid w:val="002B742F"/>
    <w:rsid w:val="002B76F6"/>
    <w:rsid w:val="002B7D2A"/>
    <w:rsid w:val="002B7E33"/>
    <w:rsid w:val="002C0161"/>
    <w:rsid w:val="002C03FF"/>
    <w:rsid w:val="002C0968"/>
    <w:rsid w:val="002C0C57"/>
    <w:rsid w:val="002C13C6"/>
    <w:rsid w:val="002C1578"/>
    <w:rsid w:val="002C16D8"/>
    <w:rsid w:val="002C1718"/>
    <w:rsid w:val="002C18CA"/>
    <w:rsid w:val="002C1B88"/>
    <w:rsid w:val="002C1D4E"/>
    <w:rsid w:val="002C2471"/>
    <w:rsid w:val="002C2542"/>
    <w:rsid w:val="002C285E"/>
    <w:rsid w:val="002C2BC4"/>
    <w:rsid w:val="002C3005"/>
    <w:rsid w:val="002C3059"/>
    <w:rsid w:val="002C312F"/>
    <w:rsid w:val="002C3567"/>
    <w:rsid w:val="002C398D"/>
    <w:rsid w:val="002C4304"/>
    <w:rsid w:val="002C44D1"/>
    <w:rsid w:val="002C49FD"/>
    <w:rsid w:val="002C4B5B"/>
    <w:rsid w:val="002C4ECB"/>
    <w:rsid w:val="002C57DD"/>
    <w:rsid w:val="002C5DC9"/>
    <w:rsid w:val="002C5E50"/>
    <w:rsid w:val="002C6016"/>
    <w:rsid w:val="002C70B3"/>
    <w:rsid w:val="002C70D8"/>
    <w:rsid w:val="002C721C"/>
    <w:rsid w:val="002C797F"/>
    <w:rsid w:val="002C7A3E"/>
    <w:rsid w:val="002C7E76"/>
    <w:rsid w:val="002C7E80"/>
    <w:rsid w:val="002C7F7E"/>
    <w:rsid w:val="002D028A"/>
    <w:rsid w:val="002D0579"/>
    <w:rsid w:val="002D07D9"/>
    <w:rsid w:val="002D0813"/>
    <w:rsid w:val="002D0B15"/>
    <w:rsid w:val="002D126B"/>
    <w:rsid w:val="002D1292"/>
    <w:rsid w:val="002D16EC"/>
    <w:rsid w:val="002D18B1"/>
    <w:rsid w:val="002D194F"/>
    <w:rsid w:val="002D1F33"/>
    <w:rsid w:val="002D222F"/>
    <w:rsid w:val="002D2460"/>
    <w:rsid w:val="002D247E"/>
    <w:rsid w:val="002D25C9"/>
    <w:rsid w:val="002D26CF"/>
    <w:rsid w:val="002D26E1"/>
    <w:rsid w:val="002D2D5F"/>
    <w:rsid w:val="002D2DC1"/>
    <w:rsid w:val="002D2E59"/>
    <w:rsid w:val="002D2F0F"/>
    <w:rsid w:val="002D3003"/>
    <w:rsid w:val="002D30E4"/>
    <w:rsid w:val="002D339C"/>
    <w:rsid w:val="002D349B"/>
    <w:rsid w:val="002D3563"/>
    <w:rsid w:val="002D36E9"/>
    <w:rsid w:val="002D39E4"/>
    <w:rsid w:val="002D41F0"/>
    <w:rsid w:val="002D4DD2"/>
    <w:rsid w:val="002D5097"/>
    <w:rsid w:val="002D568D"/>
    <w:rsid w:val="002D577B"/>
    <w:rsid w:val="002D58CE"/>
    <w:rsid w:val="002D5F54"/>
    <w:rsid w:val="002D6211"/>
    <w:rsid w:val="002D6B7D"/>
    <w:rsid w:val="002D6E63"/>
    <w:rsid w:val="002D7222"/>
    <w:rsid w:val="002D75BA"/>
    <w:rsid w:val="002D762C"/>
    <w:rsid w:val="002D7BB0"/>
    <w:rsid w:val="002D7BDF"/>
    <w:rsid w:val="002D7D25"/>
    <w:rsid w:val="002D7E8F"/>
    <w:rsid w:val="002E0116"/>
    <w:rsid w:val="002E06DD"/>
    <w:rsid w:val="002E07E8"/>
    <w:rsid w:val="002E08D6"/>
    <w:rsid w:val="002E0991"/>
    <w:rsid w:val="002E0A54"/>
    <w:rsid w:val="002E0BB8"/>
    <w:rsid w:val="002E0CB0"/>
    <w:rsid w:val="002E108D"/>
    <w:rsid w:val="002E11DC"/>
    <w:rsid w:val="002E1930"/>
    <w:rsid w:val="002E1C34"/>
    <w:rsid w:val="002E1E76"/>
    <w:rsid w:val="002E1FC9"/>
    <w:rsid w:val="002E2163"/>
    <w:rsid w:val="002E22A6"/>
    <w:rsid w:val="002E2336"/>
    <w:rsid w:val="002E2532"/>
    <w:rsid w:val="002E28BA"/>
    <w:rsid w:val="002E2D60"/>
    <w:rsid w:val="002E2F01"/>
    <w:rsid w:val="002E2F85"/>
    <w:rsid w:val="002E32E3"/>
    <w:rsid w:val="002E3518"/>
    <w:rsid w:val="002E3882"/>
    <w:rsid w:val="002E4545"/>
    <w:rsid w:val="002E49FF"/>
    <w:rsid w:val="002E4F5F"/>
    <w:rsid w:val="002E534B"/>
    <w:rsid w:val="002E5445"/>
    <w:rsid w:val="002E576C"/>
    <w:rsid w:val="002E5A59"/>
    <w:rsid w:val="002E5D95"/>
    <w:rsid w:val="002E6305"/>
    <w:rsid w:val="002E642C"/>
    <w:rsid w:val="002E65D7"/>
    <w:rsid w:val="002E668D"/>
    <w:rsid w:val="002E66E4"/>
    <w:rsid w:val="002E7161"/>
    <w:rsid w:val="002E728B"/>
    <w:rsid w:val="002E7470"/>
    <w:rsid w:val="002E75D9"/>
    <w:rsid w:val="002E79A6"/>
    <w:rsid w:val="002E7FED"/>
    <w:rsid w:val="002F003D"/>
    <w:rsid w:val="002F004B"/>
    <w:rsid w:val="002F019B"/>
    <w:rsid w:val="002F072B"/>
    <w:rsid w:val="002F14E0"/>
    <w:rsid w:val="002F16D8"/>
    <w:rsid w:val="002F1939"/>
    <w:rsid w:val="002F1B50"/>
    <w:rsid w:val="002F1D57"/>
    <w:rsid w:val="002F1F35"/>
    <w:rsid w:val="002F217E"/>
    <w:rsid w:val="002F22EF"/>
    <w:rsid w:val="002F22F2"/>
    <w:rsid w:val="002F2459"/>
    <w:rsid w:val="002F248B"/>
    <w:rsid w:val="002F25B0"/>
    <w:rsid w:val="002F2745"/>
    <w:rsid w:val="002F2D47"/>
    <w:rsid w:val="002F2D6B"/>
    <w:rsid w:val="002F2EAE"/>
    <w:rsid w:val="002F2ED7"/>
    <w:rsid w:val="002F2EFF"/>
    <w:rsid w:val="002F3039"/>
    <w:rsid w:val="002F3296"/>
    <w:rsid w:val="002F3520"/>
    <w:rsid w:val="002F3D18"/>
    <w:rsid w:val="002F3E97"/>
    <w:rsid w:val="002F47F3"/>
    <w:rsid w:val="002F49F6"/>
    <w:rsid w:val="002F53F0"/>
    <w:rsid w:val="002F5981"/>
    <w:rsid w:val="002F5B3D"/>
    <w:rsid w:val="002F6094"/>
    <w:rsid w:val="002F614A"/>
    <w:rsid w:val="002F62D8"/>
    <w:rsid w:val="002F6456"/>
    <w:rsid w:val="002F6E1F"/>
    <w:rsid w:val="002F6F5A"/>
    <w:rsid w:val="002F73A4"/>
    <w:rsid w:val="002F764E"/>
    <w:rsid w:val="002F76E6"/>
    <w:rsid w:val="002F7BA1"/>
    <w:rsid w:val="002F7CAB"/>
    <w:rsid w:val="002F7E25"/>
    <w:rsid w:val="002F7EB2"/>
    <w:rsid w:val="003003FB"/>
    <w:rsid w:val="0030040D"/>
    <w:rsid w:val="003006C4"/>
    <w:rsid w:val="00300A6E"/>
    <w:rsid w:val="0030103A"/>
    <w:rsid w:val="00301408"/>
    <w:rsid w:val="00301498"/>
    <w:rsid w:val="0030154D"/>
    <w:rsid w:val="00301D3E"/>
    <w:rsid w:val="00302277"/>
    <w:rsid w:val="003023CA"/>
    <w:rsid w:val="00302725"/>
    <w:rsid w:val="00302DD7"/>
    <w:rsid w:val="00302E84"/>
    <w:rsid w:val="00302F70"/>
    <w:rsid w:val="00303497"/>
    <w:rsid w:val="003035EE"/>
    <w:rsid w:val="00303662"/>
    <w:rsid w:val="00303758"/>
    <w:rsid w:val="003039B8"/>
    <w:rsid w:val="00303E45"/>
    <w:rsid w:val="00303ECD"/>
    <w:rsid w:val="0030408F"/>
    <w:rsid w:val="0030411D"/>
    <w:rsid w:val="0030428E"/>
    <w:rsid w:val="00304601"/>
    <w:rsid w:val="0030474B"/>
    <w:rsid w:val="0030477A"/>
    <w:rsid w:val="0030489A"/>
    <w:rsid w:val="003048D6"/>
    <w:rsid w:val="003053AE"/>
    <w:rsid w:val="00305451"/>
    <w:rsid w:val="00305B85"/>
    <w:rsid w:val="00305DA7"/>
    <w:rsid w:val="00306091"/>
    <w:rsid w:val="003060BC"/>
    <w:rsid w:val="00306526"/>
    <w:rsid w:val="00306900"/>
    <w:rsid w:val="00306CBA"/>
    <w:rsid w:val="00306E33"/>
    <w:rsid w:val="0030705A"/>
    <w:rsid w:val="00307247"/>
    <w:rsid w:val="0030786B"/>
    <w:rsid w:val="00307893"/>
    <w:rsid w:val="003079A5"/>
    <w:rsid w:val="00307E79"/>
    <w:rsid w:val="003100A7"/>
    <w:rsid w:val="0031015E"/>
    <w:rsid w:val="0031046F"/>
    <w:rsid w:val="0031087F"/>
    <w:rsid w:val="003109C0"/>
    <w:rsid w:val="00310CEA"/>
    <w:rsid w:val="00310DD6"/>
    <w:rsid w:val="00310E6F"/>
    <w:rsid w:val="00311471"/>
    <w:rsid w:val="003114D7"/>
    <w:rsid w:val="003116E5"/>
    <w:rsid w:val="003119BF"/>
    <w:rsid w:val="00311E99"/>
    <w:rsid w:val="003120B1"/>
    <w:rsid w:val="0031250F"/>
    <w:rsid w:val="0031254E"/>
    <w:rsid w:val="00312CA1"/>
    <w:rsid w:val="00312D51"/>
    <w:rsid w:val="00312D72"/>
    <w:rsid w:val="003132D5"/>
    <w:rsid w:val="00313798"/>
    <w:rsid w:val="003138E4"/>
    <w:rsid w:val="003138FE"/>
    <w:rsid w:val="00313D50"/>
    <w:rsid w:val="003141EE"/>
    <w:rsid w:val="00314720"/>
    <w:rsid w:val="003148DD"/>
    <w:rsid w:val="00314909"/>
    <w:rsid w:val="00314A21"/>
    <w:rsid w:val="00314AA9"/>
    <w:rsid w:val="00315528"/>
    <w:rsid w:val="00315C80"/>
    <w:rsid w:val="00315E46"/>
    <w:rsid w:val="0031654B"/>
    <w:rsid w:val="0031691B"/>
    <w:rsid w:val="00316FE8"/>
    <w:rsid w:val="00317A23"/>
    <w:rsid w:val="00317E13"/>
    <w:rsid w:val="00317E70"/>
    <w:rsid w:val="00320709"/>
    <w:rsid w:val="00320784"/>
    <w:rsid w:val="003207AA"/>
    <w:rsid w:val="003207B9"/>
    <w:rsid w:val="0032096E"/>
    <w:rsid w:val="00320B5E"/>
    <w:rsid w:val="00320C2F"/>
    <w:rsid w:val="00320E41"/>
    <w:rsid w:val="00320F8C"/>
    <w:rsid w:val="003216FF"/>
    <w:rsid w:val="003218AC"/>
    <w:rsid w:val="00321B7E"/>
    <w:rsid w:val="003225F6"/>
    <w:rsid w:val="00322631"/>
    <w:rsid w:val="003228AE"/>
    <w:rsid w:val="00322A08"/>
    <w:rsid w:val="00322FA5"/>
    <w:rsid w:val="0032304D"/>
    <w:rsid w:val="00323238"/>
    <w:rsid w:val="00323AF5"/>
    <w:rsid w:val="00323BD2"/>
    <w:rsid w:val="003240EE"/>
    <w:rsid w:val="003243C8"/>
    <w:rsid w:val="003243E5"/>
    <w:rsid w:val="003247C6"/>
    <w:rsid w:val="00324925"/>
    <w:rsid w:val="0032499C"/>
    <w:rsid w:val="00324A8C"/>
    <w:rsid w:val="00324DC9"/>
    <w:rsid w:val="00324F56"/>
    <w:rsid w:val="00325131"/>
    <w:rsid w:val="0032540B"/>
    <w:rsid w:val="003255B5"/>
    <w:rsid w:val="0032569D"/>
    <w:rsid w:val="003256DF"/>
    <w:rsid w:val="003257B9"/>
    <w:rsid w:val="00325801"/>
    <w:rsid w:val="00325A68"/>
    <w:rsid w:val="00325CAF"/>
    <w:rsid w:val="00325D8C"/>
    <w:rsid w:val="0032602B"/>
    <w:rsid w:val="003263CD"/>
    <w:rsid w:val="00326441"/>
    <w:rsid w:val="0032668B"/>
    <w:rsid w:val="00326876"/>
    <w:rsid w:val="00327255"/>
    <w:rsid w:val="003273C0"/>
    <w:rsid w:val="003275D7"/>
    <w:rsid w:val="00330479"/>
    <w:rsid w:val="00330503"/>
    <w:rsid w:val="00330530"/>
    <w:rsid w:val="003308B7"/>
    <w:rsid w:val="00330A08"/>
    <w:rsid w:val="00330A4F"/>
    <w:rsid w:val="00330B49"/>
    <w:rsid w:val="00330CA6"/>
    <w:rsid w:val="00330D0A"/>
    <w:rsid w:val="00330F27"/>
    <w:rsid w:val="003312DD"/>
    <w:rsid w:val="00331DC7"/>
    <w:rsid w:val="00331E95"/>
    <w:rsid w:val="00331F47"/>
    <w:rsid w:val="003321A0"/>
    <w:rsid w:val="00332540"/>
    <w:rsid w:val="0033255F"/>
    <w:rsid w:val="003325C1"/>
    <w:rsid w:val="00332860"/>
    <w:rsid w:val="00332FCA"/>
    <w:rsid w:val="00333204"/>
    <w:rsid w:val="0033399F"/>
    <w:rsid w:val="00333A55"/>
    <w:rsid w:val="00333AB1"/>
    <w:rsid w:val="003343B8"/>
    <w:rsid w:val="003347BC"/>
    <w:rsid w:val="003349FA"/>
    <w:rsid w:val="00334C7E"/>
    <w:rsid w:val="003352DB"/>
    <w:rsid w:val="00335470"/>
    <w:rsid w:val="00335679"/>
    <w:rsid w:val="003356D7"/>
    <w:rsid w:val="003357B4"/>
    <w:rsid w:val="003358C3"/>
    <w:rsid w:val="00335B85"/>
    <w:rsid w:val="00335FC0"/>
    <w:rsid w:val="00336100"/>
    <w:rsid w:val="003361FB"/>
    <w:rsid w:val="0033626E"/>
    <w:rsid w:val="00336371"/>
    <w:rsid w:val="00336445"/>
    <w:rsid w:val="00336B63"/>
    <w:rsid w:val="00336BEB"/>
    <w:rsid w:val="00336C20"/>
    <w:rsid w:val="00336D96"/>
    <w:rsid w:val="0033716B"/>
    <w:rsid w:val="003372D7"/>
    <w:rsid w:val="00337CDF"/>
    <w:rsid w:val="00337D32"/>
    <w:rsid w:val="00337DC7"/>
    <w:rsid w:val="0034005E"/>
    <w:rsid w:val="0034066E"/>
    <w:rsid w:val="00340CD3"/>
    <w:rsid w:val="00341056"/>
    <w:rsid w:val="003414C2"/>
    <w:rsid w:val="0034176B"/>
    <w:rsid w:val="003417AC"/>
    <w:rsid w:val="00342562"/>
    <w:rsid w:val="003426E0"/>
    <w:rsid w:val="0034278C"/>
    <w:rsid w:val="003429D2"/>
    <w:rsid w:val="003432C5"/>
    <w:rsid w:val="00343726"/>
    <w:rsid w:val="0034394A"/>
    <w:rsid w:val="0034397C"/>
    <w:rsid w:val="00343985"/>
    <w:rsid w:val="003439EB"/>
    <w:rsid w:val="00343AD5"/>
    <w:rsid w:val="003440C0"/>
    <w:rsid w:val="003441DB"/>
    <w:rsid w:val="00344227"/>
    <w:rsid w:val="003442DE"/>
    <w:rsid w:val="00344310"/>
    <w:rsid w:val="00344760"/>
    <w:rsid w:val="00344A7C"/>
    <w:rsid w:val="00345410"/>
    <w:rsid w:val="00345906"/>
    <w:rsid w:val="00345A77"/>
    <w:rsid w:val="0034609B"/>
    <w:rsid w:val="003460BD"/>
    <w:rsid w:val="0034656D"/>
    <w:rsid w:val="00346AFC"/>
    <w:rsid w:val="00346B48"/>
    <w:rsid w:val="003470D7"/>
    <w:rsid w:val="0034714D"/>
    <w:rsid w:val="00347545"/>
    <w:rsid w:val="00347DF4"/>
    <w:rsid w:val="003502EF"/>
    <w:rsid w:val="0035056E"/>
    <w:rsid w:val="00350966"/>
    <w:rsid w:val="00350ACB"/>
    <w:rsid w:val="00350B46"/>
    <w:rsid w:val="00350D59"/>
    <w:rsid w:val="00351588"/>
    <w:rsid w:val="0035192E"/>
    <w:rsid w:val="00351A0D"/>
    <w:rsid w:val="00351BD4"/>
    <w:rsid w:val="00351E10"/>
    <w:rsid w:val="00351FBB"/>
    <w:rsid w:val="00352830"/>
    <w:rsid w:val="00352BED"/>
    <w:rsid w:val="00352F2A"/>
    <w:rsid w:val="00352F96"/>
    <w:rsid w:val="00353138"/>
    <w:rsid w:val="00353603"/>
    <w:rsid w:val="00353889"/>
    <w:rsid w:val="003538AF"/>
    <w:rsid w:val="00353B45"/>
    <w:rsid w:val="00354188"/>
    <w:rsid w:val="003542BD"/>
    <w:rsid w:val="00354302"/>
    <w:rsid w:val="003544F9"/>
    <w:rsid w:val="00354953"/>
    <w:rsid w:val="00354AE5"/>
    <w:rsid w:val="00354DC2"/>
    <w:rsid w:val="00355368"/>
    <w:rsid w:val="00355A67"/>
    <w:rsid w:val="00356101"/>
    <w:rsid w:val="003568D9"/>
    <w:rsid w:val="00356C6C"/>
    <w:rsid w:val="00356C7F"/>
    <w:rsid w:val="0035706D"/>
    <w:rsid w:val="003570CF"/>
    <w:rsid w:val="003572D5"/>
    <w:rsid w:val="00357AE0"/>
    <w:rsid w:val="00357B0A"/>
    <w:rsid w:val="00357B7D"/>
    <w:rsid w:val="00357E59"/>
    <w:rsid w:val="00357E72"/>
    <w:rsid w:val="00357FB7"/>
    <w:rsid w:val="00360925"/>
    <w:rsid w:val="00360A97"/>
    <w:rsid w:val="00360D31"/>
    <w:rsid w:val="00361158"/>
    <w:rsid w:val="00361159"/>
    <w:rsid w:val="00361270"/>
    <w:rsid w:val="00361510"/>
    <w:rsid w:val="00362093"/>
    <w:rsid w:val="003628EC"/>
    <w:rsid w:val="00362CE7"/>
    <w:rsid w:val="00362ECC"/>
    <w:rsid w:val="00363C06"/>
    <w:rsid w:val="0036424F"/>
    <w:rsid w:val="0036441C"/>
    <w:rsid w:val="00364480"/>
    <w:rsid w:val="00364D0B"/>
    <w:rsid w:val="00364DCE"/>
    <w:rsid w:val="00364DE4"/>
    <w:rsid w:val="00364E1A"/>
    <w:rsid w:val="003658FF"/>
    <w:rsid w:val="0036618E"/>
    <w:rsid w:val="0036662D"/>
    <w:rsid w:val="00366CF1"/>
    <w:rsid w:val="00366E4B"/>
    <w:rsid w:val="003672A2"/>
    <w:rsid w:val="00367964"/>
    <w:rsid w:val="00367E06"/>
    <w:rsid w:val="00370532"/>
    <w:rsid w:val="00370590"/>
    <w:rsid w:val="003705E5"/>
    <w:rsid w:val="0037067F"/>
    <w:rsid w:val="0037080E"/>
    <w:rsid w:val="00370822"/>
    <w:rsid w:val="00370B2A"/>
    <w:rsid w:val="00370B7A"/>
    <w:rsid w:val="00370B87"/>
    <w:rsid w:val="00370DE0"/>
    <w:rsid w:val="0037181F"/>
    <w:rsid w:val="003718DF"/>
    <w:rsid w:val="00371A6E"/>
    <w:rsid w:val="00371DE9"/>
    <w:rsid w:val="00371E99"/>
    <w:rsid w:val="00371EDD"/>
    <w:rsid w:val="00371EEC"/>
    <w:rsid w:val="003721C2"/>
    <w:rsid w:val="003721E5"/>
    <w:rsid w:val="003721FF"/>
    <w:rsid w:val="00372ADD"/>
    <w:rsid w:val="00373041"/>
    <w:rsid w:val="00373229"/>
    <w:rsid w:val="00373416"/>
    <w:rsid w:val="003739D9"/>
    <w:rsid w:val="00373F38"/>
    <w:rsid w:val="003741E8"/>
    <w:rsid w:val="00374468"/>
    <w:rsid w:val="003745E8"/>
    <w:rsid w:val="00374668"/>
    <w:rsid w:val="00374865"/>
    <w:rsid w:val="00374C19"/>
    <w:rsid w:val="00375185"/>
    <w:rsid w:val="00375503"/>
    <w:rsid w:val="003757A7"/>
    <w:rsid w:val="00375A74"/>
    <w:rsid w:val="00375B8A"/>
    <w:rsid w:val="00375EB8"/>
    <w:rsid w:val="00375FF2"/>
    <w:rsid w:val="003764A9"/>
    <w:rsid w:val="003765AD"/>
    <w:rsid w:val="00376678"/>
    <w:rsid w:val="00376683"/>
    <w:rsid w:val="0037673F"/>
    <w:rsid w:val="00376C54"/>
    <w:rsid w:val="00376FD0"/>
    <w:rsid w:val="0037703B"/>
    <w:rsid w:val="003771CC"/>
    <w:rsid w:val="00377212"/>
    <w:rsid w:val="003772F2"/>
    <w:rsid w:val="0037740A"/>
    <w:rsid w:val="0037744B"/>
    <w:rsid w:val="003774D5"/>
    <w:rsid w:val="003779DF"/>
    <w:rsid w:val="00377AC9"/>
    <w:rsid w:val="00377DC8"/>
    <w:rsid w:val="00377ECE"/>
    <w:rsid w:val="003802EF"/>
    <w:rsid w:val="00380306"/>
    <w:rsid w:val="003808F9"/>
    <w:rsid w:val="00380C5B"/>
    <w:rsid w:val="00380DCB"/>
    <w:rsid w:val="003810BD"/>
    <w:rsid w:val="00381495"/>
    <w:rsid w:val="003819EA"/>
    <w:rsid w:val="00381ADE"/>
    <w:rsid w:val="00381D4B"/>
    <w:rsid w:val="00381E45"/>
    <w:rsid w:val="003825A4"/>
    <w:rsid w:val="00382699"/>
    <w:rsid w:val="00382B69"/>
    <w:rsid w:val="00382BDC"/>
    <w:rsid w:val="00382C4C"/>
    <w:rsid w:val="00382EAD"/>
    <w:rsid w:val="00383068"/>
    <w:rsid w:val="003833A6"/>
    <w:rsid w:val="00383832"/>
    <w:rsid w:val="00383C94"/>
    <w:rsid w:val="0038436B"/>
    <w:rsid w:val="00384735"/>
    <w:rsid w:val="00384B55"/>
    <w:rsid w:val="00384B6C"/>
    <w:rsid w:val="00384BD0"/>
    <w:rsid w:val="00384E85"/>
    <w:rsid w:val="00384EF4"/>
    <w:rsid w:val="00384F83"/>
    <w:rsid w:val="00385A25"/>
    <w:rsid w:val="00386784"/>
    <w:rsid w:val="00386CFB"/>
    <w:rsid w:val="00386E3B"/>
    <w:rsid w:val="00386FB3"/>
    <w:rsid w:val="00387463"/>
    <w:rsid w:val="0038747E"/>
    <w:rsid w:val="00387622"/>
    <w:rsid w:val="00387E1E"/>
    <w:rsid w:val="003907C0"/>
    <w:rsid w:val="00390851"/>
    <w:rsid w:val="00390BA3"/>
    <w:rsid w:val="003916D4"/>
    <w:rsid w:val="00391750"/>
    <w:rsid w:val="00391CCF"/>
    <w:rsid w:val="00391E37"/>
    <w:rsid w:val="00391F19"/>
    <w:rsid w:val="00392136"/>
    <w:rsid w:val="0039241B"/>
    <w:rsid w:val="00392426"/>
    <w:rsid w:val="00392473"/>
    <w:rsid w:val="00392D24"/>
    <w:rsid w:val="0039308A"/>
    <w:rsid w:val="00393486"/>
    <w:rsid w:val="003937D6"/>
    <w:rsid w:val="00394544"/>
    <w:rsid w:val="0039557A"/>
    <w:rsid w:val="00395ABB"/>
    <w:rsid w:val="00395B1B"/>
    <w:rsid w:val="00395D2A"/>
    <w:rsid w:val="00395EC6"/>
    <w:rsid w:val="0039619D"/>
    <w:rsid w:val="00396B22"/>
    <w:rsid w:val="00396B48"/>
    <w:rsid w:val="00396D55"/>
    <w:rsid w:val="00396E34"/>
    <w:rsid w:val="00397063"/>
    <w:rsid w:val="003979E0"/>
    <w:rsid w:val="00397E4F"/>
    <w:rsid w:val="003A001F"/>
    <w:rsid w:val="003A0488"/>
    <w:rsid w:val="003A089E"/>
    <w:rsid w:val="003A08C1"/>
    <w:rsid w:val="003A0A35"/>
    <w:rsid w:val="003A0CFB"/>
    <w:rsid w:val="003A0D9D"/>
    <w:rsid w:val="003A0F42"/>
    <w:rsid w:val="003A114C"/>
    <w:rsid w:val="003A13EB"/>
    <w:rsid w:val="003A1587"/>
    <w:rsid w:val="003A18B1"/>
    <w:rsid w:val="003A1EEF"/>
    <w:rsid w:val="003A1F79"/>
    <w:rsid w:val="003A230D"/>
    <w:rsid w:val="003A24B4"/>
    <w:rsid w:val="003A25D8"/>
    <w:rsid w:val="003A2B5A"/>
    <w:rsid w:val="003A2D09"/>
    <w:rsid w:val="003A2F71"/>
    <w:rsid w:val="003A326A"/>
    <w:rsid w:val="003A364D"/>
    <w:rsid w:val="003A37CF"/>
    <w:rsid w:val="003A39F1"/>
    <w:rsid w:val="003A437A"/>
    <w:rsid w:val="003A4765"/>
    <w:rsid w:val="003A4836"/>
    <w:rsid w:val="003A4A28"/>
    <w:rsid w:val="003A4C55"/>
    <w:rsid w:val="003A54ED"/>
    <w:rsid w:val="003A5550"/>
    <w:rsid w:val="003A58C9"/>
    <w:rsid w:val="003A591D"/>
    <w:rsid w:val="003A5ABF"/>
    <w:rsid w:val="003A66F7"/>
    <w:rsid w:val="003A68B8"/>
    <w:rsid w:val="003A6A63"/>
    <w:rsid w:val="003A6AEF"/>
    <w:rsid w:val="003A6BF0"/>
    <w:rsid w:val="003A6D84"/>
    <w:rsid w:val="003A7124"/>
    <w:rsid w:val="003A749C"/>
    <w:rsid w:val="003A77F3"/>
    <w:rsid w:val="003A7853"/>
    <w:rsid w:val="003A7AF4"/>
    <w:rsid w:val="003A7CDC"/>
    <w:rsid w:val="003B006D"/>
    <w:rsid w:val="003B07B1"/>
    <w:rsid w:val="003B0825"/>
    <w:rsid w:val="003B0B73"/>
    <w:rsid w:val="003B1159"/>
    <w:rsid w:val="003B11AB"/>
    <w:rsid w:val="003B1C11"/>
    <w:rsid w:val="003B1E83"/>
    <w:rsid w:val="003B2D07"/>
    <w:rsid w:val="003B2D80"/>
    <w:rsid w:val="003B2DDC"/>
    <w:rsid w:val="003B2DFA"/>
    <w:rsid w:val="003B2F65"/>
    <w:rsid w:val="003B31B2"/>
    <w:rsid w:val="003B32BB"/>
    <w:rsid w:val="003B34CA"/>
    <w:rsid w:val="003B351F"/>
    <w:rsid w:val="003B3E2D"/>
    <w:rsid w:val="003B3E6A"/>
    <w:rsid w:val="003B45ED"/>
    <w:rsid w:val="003B46C7"/>
    <w:rsid w:val="003B46D0"/>
    <w:rsid w:val="003B4943"/>
    <w:rsid w:val="003B4A39"/>
    <w:rsid w:val="003B4ACE"/>
    <w:rsid w:val="003B5092"/>
    <w:rsid w:val="003B50EE"/>
    <w:rsid w:val="003B53F0"/>
    <w:rsid w:val="003B5487"/>
    <w:rsid w:val="003B5C7C"/>
    <w:rsid w:val="003B63ED"/>
    <w:rsid w:val="003B6804"/>
    <w:rsid w:val="003B6A09"/>
    <w:rsid w:val="003B6C2C"/>
    <w:rsid w:val="003B6D20"/>
    <w:rsid w:val="003B70F7"/>
    <w:rsid w:val="003B74A0"/>
    <w:rsid w:val="003B7A85"/>
    <w:rsid w:val="003C0238"/>
    <w:rsid w:val="003C05E6"/>
    <w:rsid w:val="003C0627"/>
    <w:rsid w:val="003C0649"/>
    <w:rsid w:val="003C06BC"/>
    <w:rsid w:val="003C07A9"/>
    <w:rsid w:val="003C081C"/>
    <w:rsid w:val="003C0868"/>
    <w:rsid w:val="003C0F76"/>
    <w:rsid w:val="003C10C3"/>
    <w:rsid w:val="003C17DF"/>
    <w:rsid w:val="003C182D"/>
    <w:rsid w:val="003C1C26"/>
    <w:rsid w:val="003C1C28"/>
    <w:rsid w:val="003C2073"/>
    <w:rsid w:val="003C22C8"/>
    <w:rsid w:val="003C2690"/>
    <w:rsid w:val="003C297F"/>
    <w:rsid w:val="003C2CBA"/>
    <w:rsid w:val="003C2F30"/>
    <w:rsid w:val="003C3956"/>
    <w:rsid w:val="003C3ADC"/>
    <w:rsid w:val="003C3D20"/>
    <w:rsid w:val="003C3D5C"/>
    <w:rsid w:val="003C3D70"/>
    <w:rsid w:val="003C3DC3"/>
    <w:rsid w:val="003C3E42"/>
    <w:rsid w:val="003C4575"/>
    <w:rsid w:val="003C4680"/>
    <w:rsid w:val="003C47A7"/>
    <w:rsid w:val="003C4B37"/>
    <w:rsid w:val="003C50B6"/>
    <w:rsid w:val="003C5152"/>
    <w:rsid w:val="003C5454"/>
    <w:rsid w:val="003C5CB1"/>
    <w:rsid w:val="003C5D33"/>
    <w:rsid w:val="003C6052"/>
    <w:rsid w:val="003C62AC"/>
    <w:rsid w:val="003C63CC"/>
    <w:rsid w:val="003C65AC"/>
    <w:rsid w:val="003C6762"/>
    <w:rsid w:val="003C6C4B"/>
    <w:rsid w:val="003C6D33"/>
    <w:rsid w:val="003C6F10"/>
    <w:rsid w:val="003C6F15"/>
    <w:rsid w:val="003C7340"/>
    <w:rsid w:val="003C7360"/>
    <w:rsid w:val="003D0822"/>
    <w:rsid w:val="003D0CAC"/>
    <w:rsid w:val="003D14CF"/>
    <w:rsid w:val="003D1C71"/>
    <w:rsid w:val="003D2655"/>
    <w:rsid w:val="003D33D1"/>
    <w:rsid w:val="003D35B0"/>
    <w:rsid w:val="003D37FF"/>
    <w:rsid w:val="003D3D02"/>
    <w:rsid w:val="003D3D29"/>
    <w:rsid w:val="003D3D83"/>
    <w:rsid w:val="003D4014"/>
    <w:rsid w:val="003D4024"/>
    <w:rsid w:val="003D44E4"/>
    <w:rsid w:val="003D462C"/>
    <w:rsid w:val="003D479D"/>
    <w:rsid w:val="003D4BF4"/>
    <w:rsid w:val="003D4CFA"/>
    <w:rsid w:val="003D4EC2"/>
    <w:rsid w:val="003D63D2"/>
    <w:rsid w:val="003D640C"/>
    <w:rsid w:val="003D6BDA"/>
    <w:rsid w:val="003D6C68"/>
    <w:rsid w:val="003D6CB3"/>
    <w:rsid w:val="003D6D3E"/>
    <w:rsid w:val="003D6E16"/>
    <w:rsid w:val="003D753F"/>
    <w:rsid w:val="003D7620"/>
    <w:rsid w:val="003D78FE"/>
    <w:rsid w:val="003D7EA1"/>
    <w:rsid w:val="003E04DF"/>
    <w:rsid w:val="003E0547"/>
    <w:rsid w:val="003E0654"/>
    <w:rsid w:val="003E0958"/>
    <w:rsid w:val="003E0A9E"/>
    <w:rsid w:val="003E1018"/>
    <w:rsid w:val="003E148B"/>
    <w:rsid w:val="003E1A69"/>
    <w:rsid w:val="003E1ACE"/>
    <w:rsid w:val="003E1B0D"/>
    <w:rsid w:val="003E1C5A"/>
    <w:rsid w:val="003E1C91"/>
    <w:rsid w:val="003E1CCF"/>
    <w:rsid w:val="003E1CE4"/>
    <w:rsid w:val="003E1E86"/>
    <w:rsid w:val="003E204B"/>
    <w:rsid w:val="003E2079"/>
    <w:rsid w:val="003E22D0"/>
    <w:rsid w:val="003E240A"/>
    <w:rsid w:val="003E2D25"/>
    <w:rsid w:val="003E2D47"/>
    <w:rsid w:val="003E2D67"/>
    <w:rsid w:val="003E3358"/>
    <w:rsid w:val="003E34C7"/>
    <w:rsid w:val="003E362F"/>
    <w:rsid w:val="003E3E25"/>
    <w:rsid w:val="003E4815"/>
    <w:rsid w:val="003E4BE4"/>
    <w:rsid w:val="003E4BEA"/>
    <w:rsid w:val="003E4C1D"/>
    <w:rsid w:val="003E515A"/>
    <w:rsid w:val="003E5178"/>
    <w:rsid w:val="003E53F6"/>
    <w:rsid w:val="003E541B"/>
    <w:rsid w:val="003E5579"/>
    <w:rsid w:val="003E57EC"/>
    <w:rsid w:val="003E599D"/>
    <w:rsid w:val="003E59BB"/>
    <w:rsid w:val="003E5ACF"/>
    <w:rsid w:val="003E65A7"/>
    <w:rsid w:val="003E6820"/>
    <w:rsid w:val="003E69D4"/>
    <w:rsid w:val="003E6C05"/>
    <w:rsid w:val="003E7491"/>
    <w:rsid w:val="003E74F5"/>
    <w:rsid w:val="003E7908"/>
    <w:rsid w:val="003E7961"/>
    <w:rsid w:val="003E7C62"/>
    <w:rsid w:val="003F05D8"/>
    <w:rsid w:val="003F092C"/>
    <w:rsid w:val="003F095D"/>
    <w:rsid w:val="003F0EE8"/>
    <w:rsid w:val="003F0F64"/>
    <w:rsid w:val="003F1504"/>
    <w:rsid w:val="003F19A6"/>
    <w:rsid w:val="003F243A"/>
    <w:rsid w:val="003F2524"/>
    <w:rsid w:val="003F255B"/>
    <w:rsid w:val="003F28B0"/>
    <w:rsid w:val="003F2978"/>
    <w:rsid w:val="003F2A0E"/>
    <w:rsid w:val="003F2A33"/>
    <w:rsid w:val="003F3AE9"/>
    <w:rsid w:val="003F3B24"/>
    <w:rsid w:val="003F3B72"/>
    <w:rsid w:val="003F4080"/>
    <w:rsid w:val="003F48BE"/>
    <w:rsid w:val="003F4AA6"/>
    <w:rsid w:val="003F4EBF"/>
    <w:rsid w:val="003F51D1"/>
    <w:rsid w:val="003F558E"/>
    <w:rsid w:val="003F5D45"/>
    <w:rsid w:val="003F5DAE"/>
    <w:rsid w:val="003F5DEB"/>
    <w:rsid w:val="003F5E8A"/>
    <w:rsid w:val="003F6458"/>
    <w:rsid w:val="003F647F"/>
    <w:rsid w:val="003F64FC"/>
    <w:rsid w:val="003F6540"/>
    <w:rsid w:val="003F6587"/>
    <w:rsid w:val="003F66FB"/>
    <w:rsid w:val="003F6AFB"/>
    <w:rsid w:val="003F6ECD"/>
    <w:rsid w:val="003F6FAA"/>
    <w:rsid w:val="003F7019"/>
    <w:rsid w:val="003F72C2"/>
    <w:rsid w:val="003F7430"/>
    <w:rsid w:val="003F76E0"/>
    <w:rsid w:val="003F780C"/>
    <w:rsid w:val="003F7B1C"/>
    <w:rsid w:val="003F7DBF"/>
    <w:rsid w:val="004002B6"/>
    <w:rsid w:val="00400402"/>
    <w:rsid w:val="00400532"/>
    <w:rsid w:val="0040064E"/>
    <w:rsid w:val="00400D48"/>
    <w:rsid w:val="00401504"/>
    <w:rsid w:val="00401669"/>
    <w:rsid w:val="00401AD1"/>
    <w:rsid w:val="00401C33"/>
    <w:rsid w:val="0040211B"/>
    <w:rsid w:val="0040274E"/>
    <w:rsid w:val="004028C8"/>
    <w:rsid w:val="004029DE"/>
    <w:rsid w:val="00402F26"/>
    <w:rsid w:val="00403534"/>
    <w:rsid w:val="00403801"/>
    <w:rsid w:val="00403DAF"/>
    <w:rsid w:val="00404071"/>
    <w:rsid w:val="0040411B"/>
    <w:rsid w:val="00404383"/>
    <w:rsid w:val="00404801"/>
    <w:rsid w:val="00404C89"/>
    <w:rsid w:val="00404D33"/>
    <w:rsid w:val="00404F5D"/>
    <w:rsid w:val="00404F79"/>
    <w:rsid w:val="004051D3"/>
    <w:rsid w:val="004054CA"/>
    <w:rsid w:val="004055D7"/>
    <w:rsid w:val="00405666"/>
    <w:rsid w:val="0040596A"/>
    <w:rsid w:val="00405B74"/>
    <w:rsid w:val="004066AE"/>
    <w:rsid w:val="00406CBE"/>
    <w:rsid w:val="00406F5E"/>
    <w:rsid w:val="0040730B"/>
    <w:rsid w:val="0040751F"/>
    <w:rsid w:val="00407707"/>
    <w:rsid w:val="00407941"/>
    <w:rsid w:val="00407BC1"/>
    <w:rsid w:val="00407CED"/>
    <w:rsid w:val="00407D7F"/>
    <w:rsid w:val="00410328"/>
    <w:rsid w:val="004108AA"/>
    <w:rsid w:val="00410B62"/>
    <w:rsid w:val="00410E12"/>
    <w:rsid w:val="0041111B"/>
    <w:rsid w:val="00411125"/>
    <w:rsid w:val="00411B82"/>
    <w:rsid w:val="00411E38"/>
    <w:rsid w:val="004124D7"/>
    <w:rsid w:val="004124DF"/>
    <w:rsid w:val="00412636"/>
    <w:rsid w:val="00412C01"/>
    <w:rsid w:val="00412D21"/>
    <w:rsid w:val="00413C3A"/>
    <w:rsid w:val="00413DE7"/>
    <w:rsid w:val="00414336"/>
    <w:rsid w:val="00414691"/>
    <w:rsid w:val="004148BD"/>
    <w:rsid w:val="00414D97"/>
    <w:rsid w:val="00414DD0"/>
    <w:rsid w:val="004165F7"/>
    <w:rsid w:val="004168DF"/>
    <w:rsid w:val="004169D3"/>
    <w:rsid w:val="0041754F"/>
    <w:rsid w:val="004177D5"/>
    <w:rsid w:val="00417B64"/>
    <w:rsid w:val="00417B75"/>
    <w:rsid w:val="00417C5D"/>
    <w:rsid w:val="00417FB5"/>
    <w:rsid w:val="0042048E"/>
    <w:rsid w:val="004204F7"/>
    <w:rsid w:val="004206A7"/>
    <w:rsid w:val="00420B66"/>
    <w:rsid w:val="00420C4C"/>
    <w:rsid w:val="00421DA9"/>
    <w:rsid w:val="00421F04"/>
    <w:rsid w:val="004220C6"/>
    <w:rsid w:val="0042285D"/>
    <w:rsid w:val="00422CE7"/>
    <w:rsid w:val="004233E1"/>
    <w:rsid w:val="00423846"/>
    <w:rsid w:val="00423A53"/>
    <w:rsid w:val="00424024"/>
    <w:rsid w:val="004243FA"/>
    <w:rsid w:val="004245B5"/>
    <w:rsid w:val="0042461D"/>
    <w:rsid w:val="00424707"/>
    <w:rsid w:val="00424773"/>
    <w:rsid w:val="00424ED7"/>
    <w:rsid w:val="004251A5"/>
    <w:rsid w:val="004255BB"/>
    <w:rsid w:val="00425865"/>
    <w:rsid w:val="00425890"/>
    <w:rsid w:val="00425A73"/>
    <w:rsid w:val="004264B5"/>
    <w:rsid w:val="0042679B"/>
    <w:rsid w:val="00426B6C"/>
    <w:rsid w:val="00426DA7"/>
    <w:rsid w:val="00426DB9"/>
    <w:rsid w:val="00427144"/>
    <w:rsid w:val="00427256"/>
    <w:rsid w:val="004272E1"/>
    <w:rsid w:val="004273D7"/>
    <w:rsid w:val="00427961"/>
    <w:rsid w:val="00427BB0"/>
    <w:rsid w:val="00427C50"/>
    <w:rsid w:val="00427DD6"/>
    <w:rsid w:val="00427EC9"/>
    <w:rsid w:val="00427F85"/>
    <w:rsid w:val="00430508"/>
    <w:rsid w:val="00430CBE"/>
    <w:rsid w:val="00431037"/>
    <w:rsid w:val="00431DB7"/>
    <w:rsid w:val="004320AE"/>
    <w:rsid w:val="00432AC7"/>
    <w:rsid w:val="00432E17"/>
    <w:rsid w:val="00432FD6"/>
    <w:rsid w:val="0043321C"/>
    <w:rsid w:val="0043324F"/>
    <w:rsid w:val="00433574"/>
    <w:rsid w:val="00433726"/>
    <w:rsid w:val="00433793"/>
    <w:rsid w:val="00433823"/>
    <w:rsid w:val="004338A3"/>
    <w:rsid w:val="00433B3B"/>
    <w:rsid w:val="00433E5E"/>
    <w:rsid w:val="004348A8"/>
    <w:rsid w:val="004348E8"/>
    <w:rsid w:val="004349AC"/>
    <w:rsid w:val="00434C02"/>
    <w:rsid w:val="004353B6"/>
    <w:rsid w:val="0043582B"/>
    <w:rsid w:val="00435C55"/>
    <w:rsid w:val="00435D83"/>
    <w:rsid w:val="00436145"/>
    <w:rsid w:val="00436200"/>
    <w:rsid w:val="004362AF"/>
    <w:rsid w:val="00436764"/>
    <w:rsid w:val="00436D71"/>
    <w:rsid w:val="00437A76"/>
    <w:rsid w:val="00440EA9"/>
    <w:rsid w:val="00441655"/>
    <w:rsid w:val="0044172B"/>
    <w:rsid w:val="004417AB"/>
    <w:rsid w:val="004417AC"/>
    <w:rsid w:val="004418FA"/>
    <w:rsid w:val="00441E41"/>
    <w:rsid w:val="00442662"/>
    <w:rsid w:val="004427D7"/>
    <w:rsid w:val="004428DC"/>
    <w:rsid w:val="00442906"/>
    <w:rsid w:val="004429B2"/>
    <w:rsid w:val="00442ADF"/>
    <w:rsid w:val="00442BE8"/>
    <w:rsid w:val="00443C4A"/>
    <w:rsid w:val="00444396"/>
    <w:rsid w:val="0044475A"/>
    <w:rsid w:val="00444BCC"/>
    <w:rsid w:val="00444DD0"/>
    <w:rsid w:val="0044558D"/>
    <w:rsid w:val="004456A3"/>
    <w:rsid w:val="0044571D"/>
    <w:rsid w:val="00445884"/>
    <w:rsid w:val="00445ABF"/>
    <w:rsid w:val="00445BFA"/>
    <w:rsid w:val="00445DC6"/>
    <w:rsid w:val="00445F4E"/>
    <w:rsid w:val="00445F70"/>
    <w:rsid w:val="00446823"/>
    <w:rsid w:val="004468BC"/>
    <w:rsid w:val="004475A6"/>
    <w:rsid w:val="00447819"/>
    <w:rsid w:val="004478C2"/>
    <w:rsid w:val="0044792D"/>
    <w:rsid w:val="00447D96"/>
    <w:rsid w:val="004505C5"/>
    <w:rsid w:val="00450633"/>
    <w:rsid w:val="0045079B"/>
    <w:rsid w:val="00450964"/>
    <w:rsid w:val="00450A93"/>
    <w:rsid w:val="00450BD5"/>
    <w:rsid w:val="00451423"/>
    <w:rsid w:val="004517F4"/>
    <w:rsid w:val="00451813"/>
    <w:rsid w:val="004518ED"/>
    <w:rsid w:val="00451F1A"/>
    <w:rsid w:val="00452177"/>
    <w:rsid w:val="0045239A"/>
    <w:rsid w:val="004527A0"/>
    <w:rsid w:val="00452A6A"/>
    <w:rsid w:val="00452B6A"/>
    <w:rsid w:val="00452E09"/>
    <w:rsid w:val="004532BF"/>
    <w:rsid w:val="004532D8"/>
    <w:rsid w:val="00453504"/>
    <w:rsid w:val="00453A3F"/>
    <w:rsid w:val="00453BD7"/>
    <w:rsid w:val="00453FEF"/>
    <w:rsid w:val="00454FC5"/>
    <w:rsid w:val="0045517E"/>
    <w:rsid w:val="0045534E"/>
    <w:rsid w:val="004553C2"/>
    <w:rsid w:val="00455653"/>
    <w:rsid w:val="004556E4"/>
    <w:rsid w:val="00455D10"/>
    <w:rsid w:val="004560C1"/>
    <w:rsid w:val="0045648D"/>
    <w:rsid w:val="00456951"/>
    <w:rsid w:val="00456A27"/>
    <w:rsid w:val="00456C19"/>
    <w:rsid w:val="00456DA6"/>
    <w:rsid w:val="004572E3"/>
    <w:rsid w:val="0045781B"/>
    <w:rsid w:val="00460762"/>
    <w:rsid w:val="0046081B"/>
    <w:rsid w:val="00460BB3"/>
    <w:rsid w:val="00460CD0"/>
    <w:rsid w:val="00460E9F"/>
    <w:rsid w:val="0046112A"/>
    <w:rsid w:val="0046140F"/>
    <w:rsid w:val="0046172B"/>
    <w:rsid w:val="00461779"/>
    <w:rsid w:val="0046191B"/>
    <w:rsid w:val="00462224"/>
    <w:rsid w:val="0046249F"/>
    <w:rsid w:val="004626B8"/>
    <w:rsid w:val="00462920"/>
    <w:rsid w:val="00462D28"/>
    <w:rsid w:val="00462D95"/>
    <w:rsid w:val="004631EC"/>
    <w:rsid w:val="004637F1"/>
    <w:rsid w:val="00463BB0"/>
    <w:rsid w:val="00463DC3"/>
    <w:rsid w:val="004644EA"/>
    <w:rsid w:val="004645D1"/>
    <w:rsid w:val="0046474A"/>
    <w:rsid w:val="00464B8A"/>
    <w:rsid w:val="00464C1D"/>
    <w:rsid w:val="00464D0F"/>
    <w:rsid w:val="00464DC3"/>
    <w:rsid w:val="00464F1C"/>
    <w:rsid w:val="004651AD"/>
    <w:rsid w:val="0046542D"/>
    <w:rsid w:val="00465724"/>
    <w:rsid w:val="00465735"/>
    <w:rsid w:val="00465DFB"/>
    <w:rsid w:val="004663A5"/>
    <w:rsid w:val="0046689B"/>
    <w:rsid w:val="004668CE"/>
    <w:rsid w:val="00466B96"/>
    <w:rsid w:val="00466FCD"/>
    <w:rsid w:val="004671B2"/>
    <w:rsid w:val="004673E9"/>
    <w:rsid w:val="004674F0"/>
    <w:rsid w:val="00467F7E"/>
    <w:rsid w:val="0047048D"/>
    <w:rsid w:val="0047052B"/>
    <w:rsid w:val="00470820"/>
    <w:rsid w:val="00470A07"/>
    <w:rsid w:val="00470E3D"/>
    <w:rsid w:val="00470F69"/>
    <w:rsid w:val="004710B6"/>
    <w:rsid w:val="00471111"/>
    <w:rsid w:val="00471276"/>
    <w:rsid w:val="0047144F"/>
    <w:rsid w:val="00471514"/>
    <w:rsid w:val="004715A3"/>
    <w:rsid w:val="00472061"/>
    <w:rsid w:val="004721E5"/>
    <w:rsid w:val="004722D4"/>
    <w:rsid w:val="004726BB"/>
    <w:rsid w:val="004726FB"/>
    <w:rsid w:val="00472EF8"/>
    <w:rsid w:val="00473070"/>
    <w:rsid w:val="004734BC"/>
    <w:rsid w:val="004734FA"/>
    <w:rsid w:val="0047363C"/>
    <w:rsid w:val="004736F6"/>
    <w:rsid w:val="00473C81"/>
    <w:rsid w:val="00474142"/>
    <w:rsid w:val="004747B8"/>
    <w:rsid w:val="00475D97"/>
    <w:rsid w:val="0047669B"/>
    <w:rsid w:val="00476851"/>
    <w:rsid w:val="00476B98"/>
    <w:rsid w:val="00476CD0"/>
    <w:rsid w:val="00476F2E"/>
    <w:rsid w:val="00477057"/>
    <w:rsid w:val="00477866"/>
    <w:rsid w:val="00477BF8"/>
    <w:rsid w:val="00480347"/>
    <w:rsid w:val="0048073B"/>
    <w:rsid w:val="00481052"/>
    <w:rsid w:val="004812A3"/>
    <w:rsid w:val="004816D3"/>
    <w:rsid w:val="00481A6F"/>
    <w:rsid w:val="00482212"/>
    <w:rsid w:val="00482406"/>
    <w:rsid w:val="00482A0A"/>
    <w:rsid w:val="00482CA6"/>
    <w:rsid w:val="00482F45"/>
    <w:rsid w:val="00482F8B"/>
    <w:rsid w:val="00483951"/>
    <w:rsid w:val="00483A07"/>
    <w:rsid w:val="00483B56"/>
    <w:rsid w:val="00483D65"/>
    <w:rsid w:val="004842EE"/>
    <w:rsid w:val="00484949"/>
    <w:rsid w:val="0048497F"/>
    <w:rsid w:val="00484BFE"/>
    <w:rsid w:val="00484D07"/>
    <w:rsid w:val="00484DBE"/>
    <w:rsid w:val="00485299"/>
    <w:rsid w:val="0048537B"/>
    <w:rsid w:val="004853BD"/>
    <w:rsid w:val="00485CA1"/>
    <w:rsid w:val="00485E69"/>
    <w:rsid w:val="004860C1"/>
    <w:rsid w:val="00486483"/>
    <w:rsid w:val="0048691F"/>
    <w:rsid w:val="00486960"/>
    <w:rsid w:val="00486A8C"/>
    <w:rsid w:val="00486DF7"/>
    <w:rsid w:val="00486E76"/>
    <w:rsid w:val="00487446"/>
    <w:rsid w:val="00487518"/>
    <w:rsid w:val="0048751B"/>
    <w:rsid w:val="00487610"/>
    <w:rsid w:val="004877DC"/>
    <w:rsid w:val="00487878"/>
    <w:rsid w:val="00487E12"/>
    <w:rsid w:val="00490190"/>
    <w:rsid w:val="00490325"/>
    <w:rsid w:val="004904F3"/>
    <w:rsid w:val="00490A74"/>
    <w:rsid w:val="00490BB8"/>
    <w:rsid w:val="00490BC0"/>
    <w:rsid w:val="00490E73"/>
    <w:rsid w:val="004911BE"/>
    <w:rsid w:val="0049131E"/>
    <w:rsid w:val="00491DC7"/>
    <w:rsid w:val="0049221B"/>
    <w:rsid w:val="00492395"/>
    <w:rsid w:val="0049241D"/>
    <w:rsid w:val="004927D0"/>
    <w:rsid w:val="00492830"/>
    <w:rsid w:val="00492845"/>
    <w:rsid w:val="00493374"/>
    <w:rsid w:val="00493405"/>
    <w:rsid w:val="00493500"/>
    <w:rsid w:val="004937C2"/>
    <w:rsid w:val="00493CE0"/>
    <w:rsid w:val="004941A0"/>
    <w:rsid w:val="00494223"/>
    <w:rsid w:val="00494A3E"/>
    <w:rsid w:val="00495142"/>
    <w:rsid w:val="004951E3"/>
    <w:rsid w:val="00495269"/>
    <w:rsid w:val="004952A6"/>
    <w:rsid w:val="00495569"/>
    <w:rsid w:val="0049583D"/>
    <w:rsid w:val="00495AB7"/>
    <w:rsid w:val="00495AC1"/>
    <w:rsid w:val="00495C89"/>
    <w:rsid w:val="00495CA6"/>
    <w:rsid w:val="00495DC4"/>
    <w:rsid w:val="0049603C"/>
    <w:rsid w:val="00496A50"/>
    <w:rsid w:val="00496E9D"/>
    <w:rsid w:val="004970C6"/>
    <w:rsid w:val="00497414"/>
    <w:rsid w:val="004979D2"/>
    <w:rsid w:val="004A04EE"/>
    <w:rsid w:val="004A087C"/>
    <w:rsid w:val="004A1391"/>
    <w:rsid w:val="004A160F"/>
    <w:rsid w:val="004A161A"/>
    <w:rsid w:val="004A1791"/>
    <w:rsid w:val="004A1A49"/>
    <w:rsid w:val="004A1BAB"/>
    <w:rsid w:val="004A21EF"/>
    <w:rsid w:val="004A284B"/>
    <w:rsid w:val="004A298C"/>
    <w:rsid w:val="004A2A33"/>
    <w:rsid w:val="004A2B34"/>
    <w:rsid w:val="004A2C57"/>
    <w:rsid w:val="004A3378"/>
    <w:rsid w:val="004A339D"/>
    <w:rsid w:val="004A3A45"/>
    <w:rsid w:val="004A3D41"/>
    <w:rsid w:val="004A459D"/>
    <w:rsid w:val="004A48B3"/>
    <w:rsid w:val="004A496D"/>
    <w:rsid w:val="004A4A52"/>
    <w:rsid w:val="004A52E6"/>
    <w:rsid w:val="004A54C2"/>
    <w:rsid w:val="004A5BB3"/>
    <w:rsid w:val="004A63BB"/>
    <w:rsid w:val="004A646A"/>
    <w:rsid w:val="004A66A5"/>
    <w:rsid w:val="004A6BFD"/>
    <w:rsid w:val="004A6DF0"/>
    <w:rsid w:val="004A7437"/>
    <w:rsid w:val="004A758D"/>
    <w:rsid w:val="004A789D"/>
    <w:rsid w:val="004A78E0"/>
    <w:rsid w:val="004B0015"/>
    <w:rsid w:val="004B03EE"/>
    <w:rsid w:val="004B0AD0"/>
    <w:rsid w:val="004B0C81"/>
    <w:rsid w:val="004B15DE"/>
    <w:rsid w:val="004B1713"/>
    <w:rsid w:val="004B1E66"/>
    <w:rsid w:val="004B2363"/>
    <w:rsid w:val="004B23C9"/>
    <w:rsid w:val="004B25C4"/>
    <w:rsid w:val="004B260B"/>
    <w:rsid w:val="004B2985"/>
    <w:rsid w:val="004B2CF5"/>
    <w:rsid w:val="004B2D78"/>
    <w:rsid w:val="004B31A8"/>
    <w:rsid w:val="004B3AAB"/>
    <w:rsid w:val="004B3E35"/>
    <w:rsid w:val="004B3ED6"/>
    <w:rsid w:val="004B4008"/>
    <w:rsid w:val="004B42D0"/>
    <w:rsid w:val="004B43D7"/>
    <w:rsid w:val="004B5763"/>
    <w:rsid w:val="004B5786"/>
    <w:rsid w:val="004B5C9A"/>
    <w:rsid w:val="004B5D61"/>
    <w:rsid w:val="004B645C"/>
    <w:rsid w:val="004B65A9"/>
    <w:rsid w:val="004B693C"/>
    <w:rsid w:val="004B69FD"/>
    <w:rsid w:val="004B715B"/>
    <w:rsid w:val="004B721E"/>
    <w:rsid w:val="004B72FA"/>
    <w:rsid w:val="004B733E"/>
    <w:rsid w:val="004B73C6"/>
    <w:rsid w:val="004B77A6"/>
    <w:rsid w:val="004B7CD3"/>
    <w:rsid w:val="004C01C0"/>
    <w:rsid w:val="004C06BD"/>
    <w:rsid w:val="004C0855"/>
    <w:rsid w:val="004C0885"/>
    <w:rsid w:val="004C090A"/>
    <w:rsid w:val="004C12A8"/>
    <w:rsid w:val="004C134B"/>
    <w:rsid w:val="004C15B3"/>
    <w:rsid w:val="004C17E2"/>
    <w:rsid w:val="004C1AE8"/>
    <w:rsid w:val="004C1EFF"/>
    <w:rsid w:val="004C2062"/>
    <w:rsid w:val="004C219A"/>
    <w:rsid w:val="004C2224"/>
    <w:rsid w:val="004C232D"/>
    <w:rsid w:val="004C2411"/>
    <w:rsid w:val="004C2B49"/>
    <w:rsid w:val="004C2C86"/>
    <w:rsid w:val="004C2D37"/>
    <w:rsid w:val="004C2FCD"/>
    <w:rsid w:val="004C3406"/>
    <w:rsid w:val="004C3464"/>
    <w:rsid w:val="004C37CF"/>
    <w:rsid w:val="004C44FA"/>
    <w:rsid w:val="004C46A6"/>
    <w:rsid w:val="004C51FC"/>
    <w:rsid w:val="004C5329"/>
    <w:rsid w:val="004C5498"/>
    <w:rsid w:val="004C5C1B"/>
    <w:rsid w:val="004C623D"/>
    <w:rsid w:val="004C6265"/>
    <w:rsid w:val="004C65DC"/>
    <w:rsid w:val="004C662E"/>
    <w:rsid w:val="004C6678"/>
    <w:rsid w:val="004C6E3B"/>
    <w:rsid w:val="004C73A1"/>
    <w:rsid w:val="004C7800"/>
    <w:rsid w:val="004C7E4E"/>
    <w:rsid w:val="004C7FB5"/>
    <w:rsid w:val="004D01BB"/>
    <w:rsid w:val="004D01BD"/>
    <w:rsid w:val="004D0569"/>
    <w:rsid w:val="004D0705"/>
    <w:rsid w:val="004D08C8"/>
    <w:rsid w:val="004D11C4"/>
    <w:rsid w:val="004D12E7"/>
    <w:rsid w:val="004D14D6"/>
    <w:rsid w:val="004D15BD"/>
    <w:rsid w:val="004D172E"/>
    <w:rsid w:val="004D18BF"/>
    <w:rsid w:val="004D19C0"/>
    <w:rsid w:val="004D1D3F"/>
    <w:rsid w:val="004D1D7B"/>
    <w:rsid w:val="004D205E"/>
    <w:rsid w:val="004D2093"/>
    <w:rsid w:val="004D2096"/>
    <w:rsid w:val="004D24E2"/>
    <w:rsid w:val="004D279C"/>
    <w:rsid w:val="004D2D92"/>
    <w:rsid w:val="004D30AC"/>
    <w:rsid w:val="004D353E"/>
    <w:rsid w:val="004D359D"/>
    <w:rsid w:val="004D3638"/>
    <w:rsid w:val="004D3701"/>
    <w:rsid w:val="004D3BA1"/>
    <w:rsid w:val="004D4287"/>
    <w:rsid w:val="004D430E"/>
    <w:rsid w:val="004D4313"/>
    <w:rsid w:val="004D4617"/>
    <w:rsid w:val="004D4A4F"/>
    <w:rsid w:val="004D4BFC"/>
    <w:rsid w:val="004D4EB4"/>
    <w:rsid w:val="004D4F2A"/>
    <w:rsid w:val="004D4F47"/>
    <w:rsid w:val="004D50EC"/>
    <w:rsid w:val="004D5208"/>
    <w:rsid w:val="004D5368"/>
    <w:rsid w:val="004D5487"/>
    <w:rsid w:val="004D5583"/>
    <w:rsid w:val="004D57A0"/>
    <w:rsid w:val="004D5AAC"/>
    <w:rsid w:val="004D5C1C"/>
    <w:rsid w:val="004D64B9"/>
    <w:rsid w:val="004D67C1"/>
    <w:rsid w:val="004D694D"/>
    <w:rsid w:val="004D6CF5"/>
    <w:rsid w:val="004D6EA0"/>
    <w:rsid w:val="004D7210"/>
    <w:rsid w:val="004D72E6"/>
    <w:rsid w:val="004D7826"/>
    <w:rsid w:val="004D7945"/>
    <w:rsid w:val="004D7CB4"/>
    <w:rsid w:val="004E0024"/>
    <w:rsid w:val="004E017A"/>
    <w:rsid w:val="004E067F"/>
    <w:rsid w:val="004E07AD"/>
    <w:rsid w:val="004E08B3"/>
    <w:rsid w:val="004E0917"/>
    <w:rsid w:val="004E0C97"/>
    <w:rsid w:val="004E0ECA"/>
    <w:rsid w:val="004E0EE8"/>
    <w:rsid w:val="004E12B8"/>
    <w:rsid w:val="004E148C"/>
    <w:rsid w:val="004E1679"/>
    <w:rsid w:val="004E16D3"/>
    <w:rsid w:val="004E1EE3"/>
    <w:rsid w:val="004E2568"/>
    <w:rsid w:val="004E2909"/>
    <w:rsid w:val="004E2AB9"/>
    <w:rsid w:val="004E2AE7"/>
    <w:rsid w:val="004E2C65"/>
    <w:rsid w:val="004E3253"/>
    <w:rsid w:val="004E336A"/>
    <w:rsid w:val="004E3417"/>
    <w:rsid w:val="004E362A"/>
    <w:rsid w:val="004E3DCD"/>
    <w:rsid w:val="004E3EE2"/>
    <w:rsid w:val="004E3F07"/>
    <w:rsid w:val="004E3F17"/>
    <w:rsid w:val="004E41C3"/>
    <w:rsid w:val="004E46CB"/>
    <w:rsid w:val="004E48AC"/>
    <w:rsid w:val="004E4B58"/>
    <w:rsid w:val="004E51F2"/>
    <w:rsid w:val="004E51FA"/>
    <w:rsid w:val="004E5592"/>
    <w:rsid w:val="004E55ED"/>
    <w:rsid w:val="004E59D9"/>
    <w:rsid w:val="004E5B21"/>
    <w:rsid w:val="004E5C8B"/>
    <w:rsid w:val="004E5DAD"/>
    <w:rsid w:val="004E615C"/>
    <w:rsid w:val="004E6415"/>
    <w:rsid w:val="004E6706"/>
    <w:rsid w:val="004E6981"/>
    <w:rsid w:val="004E6C97"/>
    <w:rsid w:val="004E7060"/>
    <w:rsid w:val="004E764D"/>
    <w:rsid w:val="004E7CC1"/>
    <w:rsid w:val="004F025B"/>
    <w:rsid w:val="004F03FE"/>
    <w:rsid w:val="004F082C"/>
    <w:rsid w:val="004F0BD6"/>
    <w:rsid w:val="004F0C01"/>
    <w:rsid w:val="004F0C6A"/>
    <w:rsid w:val="004F0FF4"/>
    <w:rsid w:val="004F137A"/>
    <w:rsid w:val="004F18F7"/>
    <w:rsid w:val="004F1942"/>
    <w:rsid w:val="004F2146"/>
    <w:rsid w:val="004F2899"/>
    <w:rsid w:val="004F28DA"/>
    <w:rsid w:val="004F2A4A"/>
    <w:rsid w:val="004F2A9A"/>
    <w:rsid w:val="004F2E86"/>
    <w:rsid w:val="004F2F0D"/>
    <w:rsid w:val="004F2F26"/>
    <w:rsid w:val="004F357E"/>
    <w:rsid w:val="004F3E5B"/>
    <w:rsid w:val="004F411C"/>
    <w:rsid w:val="004F46D0"/>
    <w:rsid w:val="004F4A37"/>
    <w:rsid w:val="004F4B5C"/>
    <w:rsid w:val="004F4FC5"/>
    <w:rsid w:val="004F50A2"/>
    <w:rsid w:val="004F5694"/>
    <w:rsid w:val="004F56D7"/>
    <w:rsid w:val="004F58DA"/>
    <w:rsid w:val="004F5905"/>
    <w:rsid w:val="004F5D73"/>
    <w:rsid w:val="004F62BD"/>
    <w:rsid w:val="004F6528"/>
    <w:rsid w:val="004F695A"/>
    <w:rsid w:val="004F75C4"/>
    <w:rsid w:val="00500069"/>
    <w:rsid w:val="0050033D"/>
    <w:rsid w:val="005003AE"/>
    <w:rsid w:val="005003F9"/>
    <w:rsid w:val="00500879"/>
    <w:rsid w:val="00500C01"/>
    <w:rsid w:val="00500C14"/>
    <w:rsid w:val="00500E8A"/>
    <w:rsid w:val="005013D7"/>
    <w:rsid w:val="005015DF"/>
    <w:rsid w:val="00501809"/>
    <w:rsid w:val="00501B39"/>
    <w:rsid w:val="005022D5"/>
    <w:rsid w:val="00502471"/>
    <w:rsid w:val="00502759"/>
    <w:rsid w:val="005027E4"/>
    <w:rsid w:val="00502A2A"/>
    <w:rsid w:val="00502D1C"/>
    <w:rsid w:val="00502F9E"/>
    <w:rsid w:val="0050307D"/>
    <w:rsid w:val="005030E4"/>
    <w:rsid w:val="005031DA"/>
    <w:rsid w:val="00503429"/>
    <w:rsid w:val="00503E6A"/>
    <w:rsid w:val="00503F02"/>
    <w:rsid w:val="0050409E"/>
    <w:rsid w:val="00504262"/>
    <w:rsid w:val="00504933"/>
    <w:rsid w:val="00505280"/>
    <w:rsid w:val="005056CD"/>
    <w:rsid w:val="00505857"/>
    <w:rsid w:val="0050654D"/>
    <w:rsid w:val="0050695A"/>
    <w:rsid w:val="005069CE"/>
    <w:rsid w:val="00506A1D"/>
    <w:rsid w:val="00506A5E"/>
    <w:rsid w:val="00506FD6"/>
    <w:rsid w:val="00507795"/>
    <w:rsid w:val="005078E6"/>
    <w:rsid w:val="00507A84"/>
    <w:rsid w:val="00507B2C"/>
    <w:rsid w:val="00507CA5"/>
    <w:rsid w:val="00507D5F"/>
    <w:rsid w:val="0051020C"/>
    <w:rsid w:val="005104AF"/>
    <w:rsid w:val="00510767"/>
    <w:rsid w:val="00510EF8"/>
    <w:rsid w:val="00510F17"/>
    <w:rsid w:val="00511079"/>
    <w:rsid w:val="00511175"/>
    <w:rsid w:val="005112C4"/>
    <w:rsid w:val="005116B9"/>
    <w:rsid w:val="005116F2"/>
    <w:rsid w:val="0051185B"/>
    <w:rsid w:val="00511A7F"/>
    <w:rsid w:val="005120D2"/>
    <w:rsid w:val="005120F6"/>
    <w:rsid w:val="00512598"/>
    <w:rsid w:val="00512BA9"/>
    <w:rsid w:val="00512D94"/>
    <w:rsid w:val="0051308E"/>
    <w:rsid w:val="005137C1"/>
    <w:rsid w:val="00513828"/>
    <w:rsid w:val="00513AC0"/>
    <w:rsid w:val="00513D51"/>
    <w:rsid w:val="00513FD3"/>
    <w:rsid w:val="005141C5"/>
    <w:rsid w:val="0051440D"/>
    <w:rsid w:val="005158DC"/>
    <w:rsid w:val="0051594E"/>
    <w:rsid w:val="005159A9"/>
    <w:rsid w:val="00515BF0"/>
    <w:rsid w:val="00516020"/>
    <w:rsid w:val="00516A21"/>
    <w:rsid w:val="00516D2D"/>
    <w:rsid w:val="00517233"/>
    <w:rsid w:val="00517432"/>
    <w:rsid w:val="00517546"/>
    <w:rsid w:val="0051778E"/>
    <w:rsid w:val="00517C74"/>
    <w:rsid w:val="00517DC1"/>
    <w:rsid w:val="00520096"/>
    <w:rsid w:val="0052019E"/>
    <w:rsid w:val="00520290"/>
    <w:rsid w:val="005203F6"/>
    <w:rsid w:val="00520638"/>
    <w:rsid w:val="005209EB"/>
    <w:rsid w:val="00520E6D"/>
    <w:rsid w:val="00520F2F"/>
    <w:rsid w:val="005213CA"/>
    <w:rsid w:val="00521433"/>
    <w:rsid w:val="005215ED"/>
    <w:rsid w:val="00521C46"/>
    <w:rsid w:val="00521E14"/>
    <w:rsid w:val="00521F17"/>
    <w:rsid w:val="00522290"/>
    <w:rsid w:val="005223BE"/>
    <w:rsid w:val="005223EB"/>
    <w:rsid w:val="00522D25"/>
    <w:rsid w:val="00522D71"/>
    <w:rsid w:val="005231DA"/>
    <w:rsid w:val="00523222"/>
    <w:rsid w:val="00523D28"/>
    <w:rsid w:val="0052410A"/>
    <w:rsid w:val="00524460"/>
    <w:rsid w:val="0052447A"/>
    <w:rsid w:val="005244D7"/>
    <w:rsid w:val="00524561"/>
    <w:rsid w:val="00524790"/>
    <w:rsid w:val="00524B8D"/>
    <w:rsid w:val="00524DEF"/>
    <w:rsid w:val="00525013"/>
    <w:rsid w:val="0052518F"/>
    <w:rsid w:val="005252A9"/>
    <w:rsid w:val="00525A0A"/>
    <w:rsid w:val="00525B80"/>
    <w:rsid w:val="00525C2D"/>
    <w:rsid w:val="00526200"/>
    <w:rsid w:val="005267C3"/>
    <w:rsid w:val="00526983"/>
    <w:rsid w:val="00526991"/>
    <w:rsid w:val="005269E5"/>
    <w:rsid w:val="00526E96"/>
    <w:rsid w:val="00526FF0"/>
    <w:rsid w:val="00527199"/>
    <w:rsid w:val="0052727D"/>
    <w:rsid w:val="005272F9"/>
    <w:rsid w:val="005274C2"/>
    <w:rsid w:val="00527A7E"/>
    <w:rsid w:val="005303DD"/>
    <w:rsid w:val="0053040D"/>
    <w:rsid w:val="00530443"/>
    <w:rsid w:val="00530D58"/>
    <w:rsid w:val="00531016"/>
    <w:rsid w:val="0053138F"/>
    <w:rsid w:val="00531ACA"/>
    <w:rsid w:val="005323CF"/>
    <w:rsid w:val="0053278A"/>
    <w:rsid w:val="0053283F"/>
    <w:rsid w:val="00532BF5"/>
    <w:rsid w:val="00532D41"/>
    <w:rsid w:val="005331A4"/>
    <w:rsid w:val="005331A7"/>
    <w:rsid w:val="005332A4"/>
    <w:rsid w:val="00533506"/>
    <w:rsid w:val="0053375A"/>
    <w:rsid w:val="005337D8"/>
    <w:rsid w:val="00533931"/>
    <w:rsid w:val="00534225"/>
    <w:rsid w:val="00534630"/>
    <w:rsid w:val="00534B9E"/>
    <w:rsid w:val="00534BBA"/>
    <w:rsid w:val="00534DEF"/>
    <w:rsid w:val="00535341"/>
    <w:rsid w:val="005356CD"/>
    <w:rsid w:val="00535AE5"/>
    <w:rsid w:val="00536057"/>
    <w:rsid w:val="005362F9"/>
    <w:rsid w:val="005367E6"/>
    <w:rsid w:val="00536838"/>
    <w:rsid w:val="0053757D"/>
    <w:rsid w:val="00537C9D"/>
    <w:rsid w:val="00537EFA"/>
    <w:rsid w:val="0054074C"/>
    <w:rsid w:val="0054078D"/>
    <w:rsid w:val="00540946"/>
    <w:rsid w:val="00540F10"/>
    <w:rsid w:val="005413C0"/>
    <w:rsid w:val="0054142E"/>
    <w:rsid w:val="00541575"/>
    <w:rsid w:val="0054165F"/>
    <w:rsid w:val="005416C2"/>
    <w:rsid w:val="00542014"/>
    <w:rsid w:val="00542756"/>
    <w:rsid w:val="00542887"/>
    <w:rsid w:val="00542C13"/>
    <w:rsid w:val="00542D73"/>
    <w:rsid w:val="005430C3"/>
    <w:rsid w:val="0054349F"/>
    <w:rsid w:val="00543A84"/>
    <w:rsid w:val="00543BA6"/>
    <w:rsid w:val="00543CCA"/>
    <w:rsid w:val="0054457A"/>
    <w:rsid w:val="00544DCF"/>
    <w:rsid w:val="0054502C"/>
    <w:rsid w:val="005455E2"/>
    <w:rsid w:val="0054584D"/>
    <w:rsid w:val="00545A60"/>
    <w:rsid w:val="00545B80"/>
    <w:rsid w:val="00545C06"/>
    <w:rsid w:val="00545C7F"/>
    <w:rsid w:val="00545CE9"/>
    <w:rsid w:val="00546049"/>
    <w:rsid w:val="00546068"/>
    <w:rsid w:val="00546172"/>
    <w:rsid w:val="005465A4"/>
    <w:rsid w:val="005465E8"/>
    <w:rsid w:val="005466B8"/>
    <w:rsid w:val="00546A2E"/>
    <w:rsid w:val="00546B53"/>
    <w:rsid w:val="00546C47"/>
    <w:rsid w:val="00546F49"/>
    <w:rsid w:val="00546F73"/>
    <w:rsid w:val="00547227"/>
    <w:rsid w:val="005472F1"/>
    <w:rsid w:val="0054770F"/>
    <w:rsid w:val="00547A95"/>
    <w:rsid w:val="00550BEF"/>
    <w:rsid w:val="00550EA0"/>
    <w:rsid w:val="0055182E"/>
    <w:rsid w:val="00551A97"/>
    <w:rsid w:val="00552041"/>
    <w:rsid w:val="00552378"/>
    <w:rsid w:val="0055264C"/>
    <w:rsid w:val="0055276D"/>
    <w:rsid w:val="00552921"/>
    <w:rsid w:val="00552E41"/>
    <w:rsid w:val="00552EB0"/>
    <w:rsid w:val="00552EBC"/>
    <w:rsid w:val="00553533"/>
    <w:rsid w:val="005535BC"/>
    <w:rsid w:val="005536D5"/>
    <w:rsid w:val="00553930"/>
    <w:rsid w:val="005541DD"/>
    <w:rsid w:val="00554399"/>
    <w:rsid w:val="005548D1"/>
    <w:rsid w:val="00554FDE"/>
    <w:rsid w:val="00555021"/>
    <w:rsid w:val="0055512C"/>
    <w:rsid w:val="0055558C"/>
    <w:rsid w:val="0055567F"/>
    <w:rsid w:val="00555FB4"/>
    <w:rsid w:val="005562F2"/>
    <w:rsid w:val="00556457"/>
    <w:rsid w:val="00556717"/>
    <w:rsid w:val="005567A8"/>
    <w:rsid w:val="00556864"/>
    <w:rsid w:val="005568BC"/>
    <w:rsid w:val="00556C22"/>
    <w:rsid w:val="00556ED3"/>
    <w:rsid w:val="00557036"/>
    <w:rsid w:val="005572AF"/>
    <w:rsid w:val="0055732A"/>
    <w:rsid w:val="00557791"/>
    <w:rsid w:val="00557ACA"/>
    <w:rsid w:val="00557B63"/>
    <w:rsid w:val="00557C52"/>
    <w:rsid w:val="0056020F"/>
    <w:rsid w:val="00560C8A"/>
    <w:rsid w:val="00561413"/>
    <w:rsid w:val="00561817"/>
    <w:rsid w:val="0056192E"/>
    <w:rsid w:val="00561AD9"/>
    <w:rsid w:val="00562FD9"/>
    <w:rsid w:val="005631A7"/>
    <w:rsid w:val="00563371"/>
    <w:rsid w:val="00563379"/>
    <w:rsid w:val="00563AE5"/>
    <w:rsid w:val="00563BA8"/>
    <w:rsid w:val="00563BD2"/>
    <w:rsid w:val="00563C0F"/>
    <w:rsid w:val="00563D39"/>
    <w:rsid w:val="00563DD5"/>
    <w:rsid w:val="005642D6"/>
    <w:rsid w:val="00564516"/>
    <w:rsid w:val="005649BD"/>
    <w:rsid w:val="0056506D"/>
    <w:rsid w:val="00565344"/>
    <w:rsid w:val="0056540F"/>
    <w:rsid w:val="00565425"/>
    <w:rsid w:val="00565A43"/>
    <w:rsid w:val="00565BD2"/>
    <w:rsid w:val="00566CE6"/>
    <w:rsid w:val="00566E8A"/>
    <w:rsid w:val="005670C3"/>
    <w:rsid w:val="00567601"/>
    <w:rsid w:val="00567828"/>
    <w:rsid w:val="0056784C"/>
    <w:rsid w:val="00567FA5"/>
    <w:rsid w:val="005709F9"/>
    <w:rsid w:val="00570A22"/>
    <w:rsid w:val="00570AA8"/>
    <w:rsid w:val="00570B65"/>
    <w:rsid w:val="00570C4C"/>
    <w:rsid w:val="00571053"/>
    <w:rsid w:val="00571B9B"/>
    <w:rsid w:val="00571CB9"/>
    <w:rsid w:val="005724AD"/>
    <w:rsid w:val="00572836"/>
    <w:rsid w:val="005729A6"/>
    <w:rsid w:val="00572B35"/>
    <w:rsid w:val="00572C82"/>
    <w:rsid w:val="00572F0F"/>
    <w:rsid w:val="00573931"/>
    <w:rsid w:val="00573B10"/>
    <w:rsid w:val="0057469A"/>
    <w:rsid w:val="005746C1"/>
    <w:rsid w:val="005749BD"/>
    <w:rsid w:val="00574A64"/>
    <w:rsid w:val="00574E74"/>
    <w:rsid w:val="00575223"/>
    <w:rsid w:val="00575616"/>
    <w:rsid w:val="00575FDF"/>
    <w:rsid w:val="005761B7"/>
    <w:rsid w:val="005761C8"/>
    <w:rsid w:val="0057650A"/>
    <w:rsid w:val="0057653A"/>
    <w:rsid w:val="00576737"/>
    <w:rsid w:val="005767FE"/>
    <w:rsid w:val="0057682B"/>
    <w:rsid w:val="00576CDC"/>
    <w:rsid w:val="00576E5A"/>
    <w:rsid w:val="00577409"/>
    <w:rsid w:val="00577633"/>
    <w:rsid w:val="00577A66"/>
    <w:rsid w:val="00577D3E"/>
    <w:rsid w:val="00580108"/>
    <w:rsid w:val="005801E0"/>
    <w:rsid w:val="0058086C"/>
    <w:rsid w:val="005808E0"/>
    <w:rsid w:val="00580B90"/>
    <w:rsid w:val="00580EF1"/>
    <w:rsid w:val="00580FE1"/>
    <w:rsid w:val="00581036"/>
    <w:rsid w:val="005816B0"/>
    <w:rsid w:val="00581888"/>
    <w:rsid w:val="005819D5"/>
    <w:rsid w:val="00581A9B"/>
    <w:rsid w:val="00581B01"/>
    <w:rsid w:val="00581C06"/>
    <w:rsid w:val="0058224F"/>
    <w:rsid w:val="005823EF"/>
    <w:rsid w:val="0058247D"/>
    <w:rsid w:val="005827E8"/>
    <w:rsid w:val="00582A10"/>
    <w:rsid w:val="00582D46"/>
    <w:rsid w:val="00582ECD"/>
    <w:rsid w:val="005830AC"/>
    <w:rsid w:val="00583258"/>
    <w:rsid w:val="0058327E"/>
    <w:rsid w:val="0058382A"/>
    <w:rsid w:val="00583E3C"/>
    <w:rsid w:val="0058460D"/>
    <w:rsid w:val="00584F2D"/>
    <w:rsid w:val="00584F45"/>
    <w:rsid w:val="005850EC"/>
    <w:rsid w:val="0058515D"/>
    <w:rsid w:val="00585397"/>
    <w:rsid w:val="005855BB"/>
    <w:rsid w:val="00585698"/>
    <w:rsid w:val="0058599C"/>
    <w:rsid w:val="00585CC1"/>
    <w:rsid w:val="0058668C"/>
    <w:rsid w:val="005866EB"/>
    <w:rsid w:val="00586C4F"/>
    <w:rsid w:val="00586E40"/>
    <w:rsid w:val="00587067"/>
    <w:rsid w:val="00587246"/>
    <w:rsid w:val="005874F4"/>
    <w:rsid w:val="00587750"/>
    <w:rsid w:val="0058776C"/>
    <w:rsid w:val="0058779C"/>
    <w:rsid w:val="00587AB5"/>
    <w:rsid w:val="00587B18"/>
    <w:rsid w:val="00587E65"/>
    <w:rsid w:val="00587FAD"/>
    <w:rsid w:val="0059002F"/>
    <w:rsid w:val="00590053"/>
    <w:rsid w:val="005902E1"/>
    <w:rsid w:val="0059053C"/>
    <w:rsid w:val="00590768"/>
    <w:rsid w:val="00590777"/>
    <w:rsid w:val="0059098B"/>
    <w:rsid w:val="00590C7E"/>
    <w:rsid w:val="00590CAE"/>
    <w:rsid w:val="0059109F"/>
    <w:rsid w:val="00591229"/>
    <w:rsid w:val="00591970"/>
    <w:rsid w:val="00591C88"/>
    <w:rsid w:val="00591F31"/>
    <w:rsid w:val="00591F94"/>
    <w:rsid w:val="00592130"/>
    <w:rsid w:val="005921A8"/>
    <w:rsid w:val="005924BE"/>
    <w:rsid w:val="005925EF"/>
    <w:rsid w:val="005925FF"/>
    <w:rsid w:val="0059274E"/>
    <w:rsid w:val="005927D1"/>
    <w:rsid w:val="00592D1B"/>
    <w:rsid w:val="00592DB7"/>
    <w:rsid w:val="00593010"/>
    <w:rsid w:val="0059320D"/>
    <w:rsid w:val="00593661"/>
    <w:rsid w:val="005937B3"/>
    <w:rsid w:val="005937F7"/>
    <w:rsid w:val="0059387F"/>
    <w:rsid w:val="00593B33"/>
    <w:rsid w:val="00593B64"/>
    <w:rsid w:val="00593C78"/>
    <w:rsid w:val="00593CC6"/>
    <w:rsid w:val="00593D46"/>
    <w:rsid w:val="00593E8E"/>
    <w:rsid w:val="00594077"/>
    <w:rsid w:val="0059439B"/>
    <w:rsid w:val="00594B9A"/>
    <w:rsid w:val="00595079"/>
    <w:rsid w:val="00595330"/>
    <w:rsid w:val="00595F55"/>
    <w:rsid w:val="005960A9"/>
    <w:rsid w:val="0059622C"/>
    <w:rsid w:val="005963E0"/>
    <w:rsid w:val="00596680"/>
    <w:rsid w:val="00596874"/>
    <w:rsid w:val="00596F40"/>
    <w:rsid w:val="00597061"/>
    <w:rsid w:val="005971A4"/>
    <w:rsid w:val="005971F5"/>
    <w:rsid w:val="0059731E"/>
    <w:rsid w:val="00597602"/>
    <w:rsid w:val="00597B16"/>
    <w:rsid w:val="00597DD1"/>
    <w:rsid w:val="005A0117"/>
    <w:rsid w:val="005A0417"/>
    <w:rsid w:val="005A0889"/>
    <w:rsid w:val="005A088B"/>
    <w:rsid w:val="005A0943"/>
    <w:rsid w:val="005A0AB9"/>
    <w:rsid w:val="005A0BA5"/>
    <w:rsid w:val="005A0CDE"/>
    <w:rsid w:val="005A12DF"/>
    <w:rsid w:val="005A144C"/>
    <w:rsid w:val="005A15F6"/>
    <w:rsid w:val="005A1894"/>
    <w:rsid w:val="005A1CC6"/>
    <w:rsid w:val="005A203C"/>
    <w:rsid w:val="005A251E"/>
    <w:rsid w:val="005A2844"/>
    <w:rsid w:val="005A2D2E"/>
    <w:rsid w:val="005A2D89"/>
    <w:rsid w:val="005A328D"/>
    <w:rsid w:val="005A332A"/>
    <w:rsid w:val="005A37D7"/>
    <w:rsid w:val="005A3B30"/>
    <w:rsid w:val="005A3CCF"/>
    <w:rsid w:val="005A3D13"/>
    <w:rsid w:val="005A4081"/>
    <w:rsid w:val="005A4DC3"/>
    <w:rsid w:val="005A4E63"/>
    <w:rsid w:val="005A4F07"/>
    <w:rsid w:val="005A50EB"/>
    <w:rsid w:val="005A5349"/>
    <w:rsid w:val="005A5747"/>
    <w:rsid w:val="005A5859"/>
    <w:rsid w:val="005A60B3"/>
    <w:rsid w:val="005A64D3"/>
    <w:rsid w:val="005A6606"/>
    <w:rsid w:val="005A66BF"/>
    <w:rsid w:val="005A6D1F"/>
    <w:rsid w:val="005A6E72"/>
    <w:rsid w:val="005A6EB0"/>
    <w:rsid w:val="005A74C0"/>
    <w:rsid w:val="005A77BC"/>
    <w:rsid w:val="005A77E4"/>
    <w:rsid w:val="005A7D9E"/>
    <w:rsid w:val="005A7F70"/>
    <w:rsid w:val="005A7F9B"/>
    <w:rsid w:val="005B081D"/>
    <w:rsid w:val="005B0E1A"/>
    <w:rsid w:val="005B0E8B"/>
    <w:rsid w:val="005B10A2"/>
    <w:rsid w:val="005B169C"/>
    <w:rsid w:val="005B2779"/>
    <w:rsid w:val="005B2997"/>
    <w:rsid w:val="005B2B43"/>
    <w:rsid w:val="005B2BA1"/>
    <w:rsid w:val="005B2C94"/>
    <w:rsid w:val="005B3136"/>
    <w:rsid w:val="005B38AB"/>
    <w:rsid w:val="005B3959"/>
    <w:rsid w:val="005B39FC"/>
    <w:rsid w:val="005B3D49"/>
    <w:rsid w:val="005B3EAD"/>
    <w:rsid w:val="005B3F07"/>
    <w:rsid w:val="005B4207"/>
    <w:rsid w:val="005B47E1"/>
    <w:rsid w:val="005B501F"/>
    <w:rsid w:val="005B5423"/>
    <w:rsid w:val="005B54A2"/>
    <w:rsid w:val="005B54E3"/>
    <w:rsid w:val="005B5514"/>
    <w:rsid w:val="005B57D7"/>
    <w:rsid w:val="005B5CEB"/>
    <w:rsid w:val="005B5DDC"/>
    <w:rsid w:val="005B5E43"/>
    <w:rsid w:val="005B5F6C"/>
    <w:rsid w:val="005B610D"/>
    <w:rsid w:val="005B6276"/>
    <w:rsid w:val="005B65E3"/>
    <w:rsid w:val="005B690C"/>
    <w:rsid w:val="005B69EF"/>
    <w:rsid w:val="005B6FB6"/>
    <w:rsid w:val="005B726A"/>
    <w:rsid w:val="005B7515"/>
    <w:rsid w:val="005B7628"/>
    <w:rsid w:val="005B78E8"/>
    <w:rsid w:val="005B7B55"/>
    <w:rsid w:val="005B7D60"/>
    <w:rsid w:val="005C007C"/>
    <w:rsid w:val="005C02A9"/>
    <w:rsid w:val="005C05A7"/>
    <w:rsid w:val="005C09E1"/>
    <w:rsid w:val="005C0BAB"/>
    <w:rsid w:val="005C0D50"/>
    <w:rsid w:val="005C1338"/>
    <w:rsid w:val="005C1460"/>
    <w:rsid w:val="005C156F"/>
    <w:rsid w:val="005C15C2"/>
    <w:rsid w:val="005C1938"/>
    <w:rsid w:val="005C1A5F"/>
    <w:rsid w:val="005C1AAC"/>
    <w:rsid w:val="005C1D99"/>
    <w:rsid w:val="005C23F4"/>
    <w:rsid w:val="005C2A18"/>
    <w:rsid w:val="005C2EA2"/>
    <w:rsid w:val="005C31AA"/>
    <w:rsid w:val="005C31DC"/>
    <w:rsid w:val="005C33AC"/>
    <w:rsid w:val="005C3657"/>
    <w:rsid w:val="005C3714"/>
    <w:rsid w:val="005C378F"/>
    <w:rsid w:val="005C38E0"/>
    <w:rsid w:val="005C3FED"/>
    <w:rsid w:val="005C4340"/>
    <w:rsid w:val="005C4506"/>
    <w:rsid w:val="005C45E0"/>
    <w:rsid w:val="005C4798"/>
    <w:rsid w:val="005C4803"/>
    <w:rsid w:val="005C4C0F"/>
    <w:rsid w:val="005C4C62"/>
    <w:rsid w:val="005C4F60"/>
    <w:rsid w:val="005C5A6F"/>
    <w:rsid w:val="005C5C10"/>
    <w:rsid w:val="005C5CB9"/>
    <w:rsid w:val="005C5D4F"/>
    <w:rsid w:val="005C64A3"/>
    <w:rsid w:val="005C64B5"/>
    <w:rsid w:val="005C656B"/>
    <w:rsid w:val="005C6D45"/>
    <w:rsid w:val="005C6D48"/>
    <w:rsid w:val="005C6D72"/>
    <w:rsid w:val="005C6F33"/>
    <w:rsid w:val="005C7265"/>
    <w:rsid w:val="005C75BC"/>
    <w:rsid w:val="005C7CD5"/>
    <w:rsid w:val="005C7D35"/>
    <w:rsid w:val="005C7FBD"/>
    <w:rsid w:val="005D030E"/>
    <w:rsid w:val="005D0449"/>
    <w:rsid w:val="005D0648"/>
    <w:rsid w:val="005D0746"/>
    <w:rsid w:val="005D081B"/>
    <w:rsid w:val="005D116A"/>
    <w:rsid w:val="005D1271"/>
    <w:rsid w:val="005D17CD"/>
    <w:rsid w:val="005D1A1F"/>
    <w:rsid w:val="005D1A51"/>
    <w:rsid w:val="005D2B43"/>
    <w:rsid w:val="005D2C90"/>
    <w:rsid w:val="005D2EDD"/>
    <w:rsid w:val="005D311C"/>
    <w:rsid w:val="005D32CE"/>
    <w:rsid w:val="005D3485"/>
    <w:rsid w:val="005D3813"/>
    <w:rsid w:val="005D396B"/>
    <w:rsid w:val="005D417E"/>
    <w:rsid w:val="005D4620"/>
    <w:rsid w:val="005D4654"/>
    <w:rsid w:val="005D468A"/>
    <w:rsid w:val="005D4B56"/>
    <w:rsid w:val="005D4CBE"/>
    <w:rsid w:val="005D5645"/>
    <w:rsid w:val="005D5808"/>
    <w:rsid w:val="005D5BB3"/>
    <w:rsid w:val="005D5E00"/>
    <w:rsid w:val="005D5E1F"/>
    <w:rsid w:val="005D639B"/>
    <w:rsid w:val="005D6A15"/>
    <w:rsid w:val="005D736D"/>
    <w:rsid w:val="005D7442"/>
    <w:rsid w:val="005D7452"/>
    <w:rsid w:val="005D7529"/>
    <w:rsid w:val="005D7BC1"/>
    <w:rsid w:val="005E04B3"/>
    <w:rsid w:val="005E0725"/>
    <w:rsid w:val="005E07CF"/>
    <w:rsid w:val="005E09CF"/>
    <w:rsid w:val="005E0A51"/>
    <w:rsid w:val="005E140E"/>
    <w:rsid w:val="005E18DC"/>
    <w:rsid w:val="005E1B37"/>
    <w:rsid w:val="005E1E62"/>
    <w:rsid w:val="005E2110"/>
    <w:rsid w:val="005E2137"/>
    <w:rsid w:val="005E23C6"/>
    <w:rsid w:val="005E281B"/>
    <w:rsid w:val="005E2CC3"/>
    <w:rsid w:val="005E3293"/>
    <w:rsid w:val="005E3606"/>
    <w:rsid w:val="005E3F1A"/>
    <w:rsid w:val="005E3F5A"/>
    <w:rsid w:val="005E4054"/>
    <w:rsid w:val="005E4092"/>
    <w:rsid w:val="005E41D4"/>
    <w:rsid w:val="005E4464"/>
    <w:rsid w:val="005E56FB"/>
    <w:rsid w:val="005E5778"/>
    <w:rsid w:val="005E585F"/>
    <w:rsid w:val="005E588A"/>
    <w:rsid w:val="005E5A27"/>
    <w:rsid w:val="005E60D4"/>
    <w:rsid w:val="005E64C0"/>
    <w:rsid w:val="005E66F8"/>
    <w:rsid w:val="005E67BB"/>
    <w:rsid w:val="005E6C2C"/>
    <w:rsid w:val="005E6C93"/>
    <w:rsid w:val="005E6F00"/>
    <w:rsid w:val="005E703F"/>
    <w:rsid w:val="005E7437"/>
    <w:rsid w:val="005E7B7E"/>
    <w:rsid w:val="005E7D78"/>
    <w:rsid w:val="005E7E2A"/>
    <w:rsid w:val="005E7E7D"/>
    <w:rsid w:val="005E7E99"/>
    <w:rsid w:val="005F0174"/>
    <w:rsid w:val="005F02EC"/>
    <w:rsid w:val="005F07B0"/>
    <w:rsid w:val="005F07C5"/>
    <w:rsid w:val="005F0977"/>
    <w:rsid w:val="005F109E"/>
    <w:rsid w:val="005F12E0"/>
    <w:rsid w:val="005F143E"/>
    <w:rsid w:val="005F1572"/>
    <w:rsid w:val="005F182B"/>
    <w:rsid w:val="005F197E"/>
    <w:rsid w:val="005F1B98"/>
    <w:rsid w:val="005F1CC4"/>
    <w:rsid w:val="005F2817"/>
    <w:rsid w:val="005F29AF"/>
    <w:rsid w:val="005F3264"/>
    <w:rsid w:val="005F3443"/>
    <w:rsid w:val="005F352F"/>
    <w:rsid w:val="005F3939"/>
    <w:rsid w:val="005F3964"/>
    <w:rsid w:val="005F3BB9"/>
    <w:rsid w:val="005F3C3A"/>
    <w:rsid w:val="005F3CBC"/>
    <w:rsid w:val="005F451C"/>
    <w:rsid w:val="005F4AA4"/>
    <w:rsid w:val="005F4DF6"/>
    <w:rsid w:val="005F4DFE"/>
    <w:rsid w:val="005F5075"/>
    <w:rsid w:val="005F5190"/>
    <w:rsid w:val="005F5271"/>
    <w:rsid w:val="005F52FB"/>
    <w:rsid w:val="005F5698"/>
    <w:rsid w:val="005F57B7"/>
    <w:rsid w:val="005F5BAD"/>
    <w:rsid w:val="005F5EF2"/>
    <w:rsid w:val="005F5F03"/>
    <w:rsid w:val="005F63C5"/>
    <w:rsid w:val="005F65FD"/>
    <w:rsid w:val="005F676D"/>
    <w:rsid w:val="005F69DA"/>
    <w:rsid w:val="005F6CF2"/>
    <w:rsid w:val="005F6D87"/>
    <w:rsid w:val="005F6FD9"/>
    <w:rsid w:val="005F7530"/>
    <w:rsid w:val="005F7A71"/>
    <w:rsid w:val="005F7BE0"/>
    <w:rsid w:val="005F7E77"/>
    <w:rsid w:val="00600229"/>
    <w:rsid w:val="0060022D"/>
    <w:rsid w:val="0060062B"/>
    <w:rsid w:val="00600766"/>
    <w:rsid w:val="00600767"/>
    <w:rsid w:val="0060088B"/>
    <w:rsid w:val="00600BC4"/>
    <w:rsid w:val="00600E86"/>
    <w:rsid w:val="0060109F"/>
    <w:rsid w:val="006010BA"/>
    <w:rsid w:val="006011DC"/>
    <w:rsid w:val="00601541"/>
    <w:rsid w:val="00601911"/>
    <w:rsid w:val="00602423"/>
    <w:rsid w:val="00602455"/>
    <w:rsid w:val="00602559"/>
    <w:rsid w:val="006027C1"/>
    <w:rsid w:val="00602987"/>
    <w:rsid w:val="00602E5D"/>
    <w:rsid w:val="00603237"/>
    <w:rsid w:val="0060354F"/>
    <w:rsid w:val="0060392E"/>
    <w:rsid w:val="00603B44"/>
    <w:rsid w:val="00603BB2"/>
    <w:rsid w:val="0060402A"/>
    <w:rsid w:val="00604AC5"/>
    <w:rsid w:val="00604B7D"/>
    <w:rsid w:val="00604D5D"/>
    <w:rsid w:val="00604F34"/>
    <w:rsid w:val="00604FC2"/>
    <w:rsid w:val="006051F6"/>
    <w:rsid w:val="006052CF"/>
    <w:rsid w:val="00605B37"/>
    <w:rsid w:val="0060605B"/>
    <w:rsid w:val="00606074"/>
    <w:rsid w:val="00606702"/>
    <w:rsid w:val="00606B20"/>
    <w:rsid w:val="00606CBB"/>
    <w:rsid w:val="0060701A"/>
    <w:rsid w:val="00607082"/>
    <w:rsid w:val="006070EC"/>
    <w:rsid w:val="00607418"/>
    <w:rsid w:val="006076F0"/>
    <w:rsid w:val="00607B0C"/>
    <w:rsid w:val="00607BAA"/>
    <w:rsid w:val="00607CCD"/>
    <w:rsid w:val="00607D1B"/>
    <w:rsid w:val="006100E5"/>
    <w:rsid w:val="00610452"/>
    <w:rsid w:val="0061070E"/>
    <w:rsid w:val="006107F6"/>
    <w:rsid w:val="00610A13"/>
    <w:rsid w:val="00610DD9"/>
    <w:rsid w:val="00610E24"/>
    <w:rsid w:val="00610E45"/>
    <w:rsid w:val="0061119D"/>
    <w:rsid w:val="006113E5"/>
    <w:rsid w:val="00611551"/>
    <w:rsid w:val="006116D9"/>
    <w:rsid w:val="006119E2"/>
    <w:rsid w:val="00611A78"/>
    <w:rsid w:val="00611B20"/>
    <w:rsid w:val="00611C3A"/>
    <w:rsid w:val="00611C76"/>
    <w:rsid w:val="00611D0A"/>
    <w:rsid w:val="00612212"/>
    <w:rsid w:val="00612446"/>
    <w:rsid w:val="0061277E"/>
    <w:rsid w:val="00612C3A"/>
    <w:rsid w:val="00613120"/>
    <w:rsid w:val="0061329F"/>
    <w:rsid w:val="006132B5"/>
    <w:rsid w:val="00613C18"/>
    <w:rsid w:val="00613FBC"/>
    <w:rsid w:val="0061409B"/>
    <w:rsid w:val="00614253"/>
    <w:rsid w:val="006146E4"/>
    <w:rsid w:val="00614D49"/>
    <w:rsid w:val="00614F9C"/>
    <w:rsid w:val="006150A7"/>
    <w:rsid w:val="006156E0"/>
    <w:rsid w:val="00616485"/>
    <w:rsid w:val="00616596"/>
    <w:rsid w:val="006166B9"/>
    <w:rsid w:val="00616E38"/>
    <w:rsid w:val="00617268"/>
    <w:rsid w:val="006172D1"/>
    <w:rsid w:val="006175A6"/>
    <w:rsid w:val="006175E3"/>
    <w:rsid w:val="00617AA4"/>
    <w:rsid w:val="00617B03"/>
    <w:rsid w:val="00617D87"/>
    <w:rsid w:val="00617DD0"/>
    <w:rsid w:val="00617FEE"/>
    <w:rsid w:val="006200C7"/>
    <w:rsid w:val="006200E1"/>
    <w:rsid w:val="00620189"/>
    <w:rsid w:val="00621FA7"/>
    <w:rsid w:val="00622081"/>
    <w:rsid w:val="0062261C"/>
    <w:rsid w:val="006227A3"/>
    <w:rsid w:val="0062293C"/>
    <w:rsid w:val="00622A3B"/>
    <w:rsid w:val="00622E6A"/>
    <w:rsid w:val="00623043"/>
    <w:rsid w:val="006232A8"/>
    <w:rsid w:val="006236A0"/>
    <w:rsid w:val="00623E93"/>
    <w:rsid w:val="00623FC3"/>
    <w:rsid w:val="0062402B"/>
    <w:rsid w:val="00624105"/>
    <w:rsid w:val="006247F9"/>
    <w:rsid w:val="0062480C"/>
    <w:rsid w:val="00624F08"/>
    <w:rsid w:val="00624F4F"/>
    <w:rsid w:val="00624FA4"/>
    <w:rsid w:val="006250DC"/>
    <w:rsid w:val="00625100"/>
    <w:rsid w:val="0062575C"/>
    <w:rsid w:val="006259F2"/>
    <w:rsid w:val="00625DB3"/>
    <w:rsid w:val="00625F1B"/>
    <w:rsid w:val="006269B5"/>
    <w:rsid w:val="00626CDF"/>
    <w:rsid w:val="00627129"/>
    <w:rsid w:val="00627136"/>
    <w:rsid w:val="00627201"/>
    <w:rsid w:val="0062725A"/>
    <w:rsid w:val="006272D2"/>
    <w:rsid w:val="00627357"/>
    <w:rsid w:val="006274CE"/>
    <w:rsid w:val="00630086"/>
    <w:rsid w:val="0063033C"/>
    <w:rsid w:val="00630447"/>
    <w:rsid w:val="006304CD"/>
    <w:rsid w:val="00630567"/>
    <w:rsid w:val="006312EC"/>
    <w:rsid w:val="00631564"/>
    <w:rsid w:val="006316F4"/>
    <w:rsid w:val="006318BC"/>
    <w:rsid w:val="00631B55"/>
    <w:rsid w:val="00631D34"/>
    <w:rsid w:val="00632417"/>
    <w:rsid w:val="006324DC"/>
    <w:rsid w:val="006325EF"/>
    <w:rsid w:val="00632F39"/>
    <w:rsid w:val="0063300F"/>
    <w:rsid w:val="0063328E"/>
    <w:rsid w:val="00633AB6"/>
    <w:rsid w:val="00633FE5"/>
    <w:rsid w:val="006342A7"/>
    <w:rsid w:val="006344DC"/>
    <w:rsid w:val="00634691"/>
    <w:rsid w:val="00634783"/>
    <w:rsid w:val="00634B3A"/>
    <w:rsid w:val="00634B56"/>
    <w:rsid w:val="00634CD9"/>
    <w:rsid w:val="00634FEF"/>
    <w:rsid w:val="006351C5"/>
    <w:rsid w:val="00635224"/>
    <w:rsid w:val="00635364"/>
    <w:rsid w:val="006359FD"/>
    <w:rsid w:val="00635C8E"/>
    <w:rsid w:val="00635DF8"/>
    <w:rsid w:val="006362AD"/>
    <w:rsid w:val="006362D2"/>
    <w:rsid w:val="00636437"/>
    <w:rsid w:val="00636450"/>
    <w:rsid w:val="0063664B"/>
    <w:rsid w:val="00636C30"/>
    <w:rsid w:val="00636F36"/>
    <w:rsid w:val="006373BF"/>
    <w:rsid w:val="00637497"/>
    <w:rsid w:val="006378A4"/>
    <w:rsid w:val="00637B8C"/>
    <w:rsid w:val="00637FBE"/>
    <w:rsid w:val="00640372"/>
    <w:rsid w:val="006407B0"/>
    <w:rsid w:val="00640C86"/>
    <w:rsid w:val="00640DBA"/>
    <w:rsid w:val="00641492"/>
    <w:rsid w:val="00641C02"/>
    <w:rsid w:val="00641E61"/>
    <w:rsid w:val="00641FD2"/>
    <w:rsid w:val="006420F6"/>
    <w:rsid w:val="00642110"/>
    <w:rsid w:val="006423A1"/>
    <w:rsid w:val="00642607"/>
    <w:rsid w:val="00642FE4"/>
    <w:rsid w:val="00643485"/>
    <w:rsid w:val="006435F7"/>
    <w:rsid w:val="00643855"/>
    <w:rsid w:val="00644CE4"/>
    <w:rsid w:val="00644D10"/>
    <w:rsid w:val="00644D79"/>
    <w:rsid w:val="00644F19"/>
    <w:rsid w:val="0064510E"/>
    <w:rsid w:val="006459CF"/>
    <w:rsid w:val="00645D7C"/>
    <w:rsid w:val="00646165"/>
    <w:rsid w:val="0064664A"/>
    <w:rsid w:val="006466C9"/>
    <w:rsid w:val="00646B61"/>
    <w:rsid w:val="00646CF8"/>
    <w:rsid w:val="00646E0A"/>
    <w:rsid w:val="00647123"/>
    <w:rsid w:val="006472B7"/>
    <w:rsid w:val="00647850"/>
    <w:rsid w:val="00647FD4"/>
    <w:rsid w:val="006500DE"/>
    <w:rsid w:val="00650276"/>
    <w:rsid w:val="006502F8"/>
    <w:rsid w:val="0065030E"/>
    <w:rsid w:val="006518BD"/>
    <w:rsid w:val="00652051"/>
    <w:rsid w:val="00652237"/>
    <w:rsid w:val="006523BA"/>
    <w:rsid w:val="00652717"/>
    <w:rsid w:val="006527DB"/>
    <w:rsid w:val="00652D1C"/>
    <w:rsid w:val="0065313D"/>
    <w:rsid w:val="006538B5"/>
    <w:rsid w:val="00653AB6"/>
    <w:rsid w:val="00653B76"/>
    <w:rsid w:val="00653DD5"/>
    <w:rsid w:val="006543BC"/>
    <w:rsid w:val="00654859"/>
    <w:rsid w:val="006548B7"/>
    <w:rsid w:val="00654AA9"/>
    <w:rsid w:val="00654E50"/>
    <w:rsid w:val="00655570"/>
    <w:rsid w:val="006556F5"/>
    <w:rsid w:val="00655A46"/>
    <w:rsid w:val="00655B11"/>
    <w:rsid w:val="00655D16"/>
    <w:rsid w:val="00656179"/>
    <w:rsid w:val="00656A17"/>
    <w:rsid w:val="00656EC0"/>
    <w:rsid w:val="00657A37"/>
    <w:rsid w:val="0066050A"/>
    <w:rsid w:val="006605F3"/>
    <w:rsid w:val="00660726"/>
    <w:rsid w:val="0066096F"/>
    <w:rsid w:val="00660A34"/>
    <w:rsid w:val="00660C60"/>
    <w:rsid w:val="00661271"/>
    <w:rsid w:val="00661550"/>
    <w:rsid w:val="006616CF"/>
    <w:rsid w:val="00661782"/>
    <w:rsid w:val="0066192E"/>
    <w:rsid w:val="00661B8B"/>
    <w:rsid w:val="00661D4D"/>
    <w:rsid w:val="00661F4A"/>
    <w:rsid w:val="006620BB"/>
    <w:rsid w:val="00662381"/>
    <w:rsid w:val="006623C1"/>
    <w:rsid w:val="006627AF"/>
    <w:rsid w:val="00662910"/>
    <w:rsid w:val="00662DBE"/>
    <w:rsid w:val="00662E76"/>
    <w:rsid w:val="00662FC3"/>
    <w:rsid w:val="00663543"/>
    <w:rsid w:val="0066381A"/>
    <w:rsid w:val="0066381C"/>
    <w:rsid w:val="006639F2"/>
    <w:rsid w:val="00663E1B"/>
    <w:rsid w:val="00663F25"/>
    <w:rsid w:val="00664337"/>
    <w:rsid w:val="0066440F"/>
    <w:rsid w:val="0066462F"/>
    <w:rsid w:val="00664666"/>
    <w:rsid w:val="006646DE"/>
    <w:rsid w:val="00664C3A"/>
    <w:rsid w:val="00665092"/>
    <w:rsid w:val="0066511F"/>
    <w:rsid w:val="0066573C"/>
    <w:rsid w:val="00666020"/>
    <w:rsid w:val="006660F6"/>
    <w:rsid w:val="00666632"/>
    <w:rsid w:val="006667CC"/>
    <w:rsid w:val="00666BB9"/>
    <w:rsid w:val="00666EF4"/>
    <w:rsid w:val="0066753B"/>
    <w:rsid w:val="006675DE"/>
    <w:rsid w:val="006678BA"/>
    <w:rsid w:val="00667B65"/>
    <w:rsid w:val="00670101"/>
    <w:rsid w:val="00670233"/>
    <w:rsid w:val="0067070F"/>
    <w:rsid w:val="006707D0"/>
    <w:rsid w:val="006707F7"/>
    <w:rsid w:val="0067139C"/>
    <w:rsid w:val="006714C9"/>
    <w:rsid w:val="00671508"/>
    <w:rsid w:val="00671ED6"/>
    <w:rsid w:val="0067210A"/>
    <w:rsid w:val="00672183"/>
    <w:rsid w:val="006724DE"/>
    <w:rsid w:val="0067278D"/>
    <w:rsid w:val="0067289E"/>
    <w:rsid w:val="00672D3A"/>
    <w:rsid w:val="0067354E"/>
    <w:rsid w:val="00673739"/>
    <w:rsid w:val="006738B4"/>
    <w:rsid w:val="00673BB1"/>
    <w:rsid w:val="00673CD6"/>
    <w:rsid w:val="00673DAC"/>
    <w:rsid w:val="00673F0D"/>
    <w:rsid w:val="0067418D"/>
    <w:rsid w:val="0067419A"/>
    <w:rsid w:val="00674590"/>
    <w:rsid w:val="00675262"/>
    <w:rsid w:val="0067575C"/>
    <w:rsid w:val="00675765"/>
    <w:rsid w:val="006758E8"/>
    <w:rsid w:val="00676070"/>
    <w:rsid w:val="0067609A"/>
    <w:rsid w:val="0067675E"/>
    <w:rsid w:val="006767D2"/>
    <w:rsid w:val="0067682D"/>
    <w:rsid w:val="0067687A"/>
    <w:rsid w:val="00676A61"/>
    <w:rsid w:val="00676D21"/>
    <w:rsid w:val="0067727E"/>
    <w:rsid w:val="0067752C"/>
    <w:rsid w:val="00677564"/>
    <w:rsid w:val="00677565"/>
    <w:rsid w:val="00677778"/>
    <w:rsid w:val="00677972"/>
    <w:rsid w:val="006779B2"/>
    <w:rsid w:val="00677AC0"/>
    <w:rsid w:val="00677AE8"/>
    <w:rsid w:val="00677BA5"/>
    <w:rsid w:val="00680353"/>
    <w:rsid w:val="0068044F"/>
    <w:rsid w:val="00680587"/>
    <w:rsid w:val="006805EC"/>
    <w:rsid w:val="0068094F"/>
    <w:rsid w:val="00680AC7"/>
    <w:rsid w:val="00680BDC"/>
    <w:rsid w:val="00680C08"/>
    <w:rsid w:val="00680DCC"/>
    <w:rsid w:val="0068108E"/>
    <w:rsid w:val="0068132E"/>
    <w:rsid w:val="00681551"/>
    <w:rsid w:val="00681832"/>
    <w:rsid w:val="00681A2E"/>
    <w:rsid w:val="00681AE6"/>
    <w:rsid w:val="00681C47"/>
    <w:rsid w:val="00681F50"/>
    <w:rsid w:val="006827D7"/>
    <w:rsid w:val="00682A34"/>
    <w:rsid w:val="00682BD2"/>
    <w:rsid w:val="00682C35"/>
    <w:rsid w:val="00682E27"/>
    <w:rsid w:val="00682E4E"/>
    <w:rsid w:val="0068346B"/>
    <w:rsid w:val="00683576"/>
    <w:rsid w:val="006836E9"/>
    <w:rsid w:val="00683717"/>
    <w:rsid w:val="0068399F"/>
    <w:rsid w:val="006839C7"/>
    <w:rsid w:val="00683B87"/>
    <w:rsid w:val="00683E1F"/>
    <w:rsid w:val="00683EDA"/>
    <w:rsid w:val="0068478C"/>
    <w:rsid w:val="0068488B"/>
    <w:rsid w:val="00684C7C"/>
    <w:rsid w:val="00685071"/>
    <w:rsid w:val="00685380"/>
    <w:rsid w:val="00685AD1"/>
    <w:rsid w:val="0068657C"/>
    <w:rsid w:val="006865F0"/>
    <w:rsid w:val="0068667B"/>
    <w:rsid w:val="006866D3"/>
    <w:rsid w:val="00686A70"/>
    <w:rsid w:val="00686E8C"/>
    <w:rsid w:val="00686F2D"/>
    <w:rsid w:val="00686FDD"/>
    <w:rsid w:val="0068705C"/>
    <w:rsid w:val="006877F1"/>
    <w:rsid w:val="00687A13"/>
    <w:rsid w:val="00687A48"/>
    <w:rsid w:val="00687F6D"/>
    <w:rsid w:val="00690536"/>
    <w:rsid w:val="0069059D"/>
    <w:rsid w:val="0069081D"/>
    <w:rsid w:val="0069087D"/>
    <w:rsid w:val="00691282"/>
    <w:rsid w:val="0069189F"/>
    <w:rsid w:val="00691E98"/>
    <w:rsid w:val="00692066"/>
    <w:rsid w:val="0069219E"/>
    <w:rsid w:val="00692250"/>
    <w:rsid w:val="00692253"/>
    <w:rsid w:val="0069250A"/>
    <w:rsid w:val="00692519"/>
    <w:rsid w:val="00692821"/>
    <w:rsid w:val="00692C3A"/>
    <w:rsid w:val="006934E9"/>
    <w:rsid w:val="006939E0"/>
    <w:rsid w:val="00693FC4"/>
    <w:rsid w:val="006940FE"/>
    <w:rsid w:val="006943C8"/>
    <w:rsid w:val="0069460D"/>
    <w:rsid w:val="00694D12"/>
    <w:rsid w:val="00695045"/>
    <w:rsid w:val="0069550B"/>
    <w:rsid w:val="00695A73"/>
    <w:rsid w:val="00695D21"/>
    <w:rsid w:val="00695E1C"/>
    <w:rsid w:val="0069626C"/>
    <w:rsid w:val="00696446"/>
    <w:rsid w:val="00696584"/>
    <w:rsid w:val="006966F9"/>
    <w:rsid w:val="00696B44"/>
    <w:rsid w:val="0069758E"/>
    <w:rsid w:val="006975D9"/>
    <w:rsid w:val="00697DA1"/>
    <w:rsid w:val="006A021D"/>
    <w:rsid w:val="006A10B4"/>
    <w:rsid w:val="006A13F9"/>
    <w:rsid w:val="006A1710"/>
    <w:rsid w:val="006A190C"/>
    <w:rsid w:val="006A1998"/>
    <w:rsid w:val="006A1AEB"/>
    <w:rsid w:val="006A1E79"/>
    <w:rsid w:val="006A229B"/>
    <w:rsid w:val="006A23DD"/>
    <w:rsid w:val="006A244B"/>
    <w:rsid w:val="006A24E0"/>
    <w:rsid w:val="006A25C4"/>
    <w:rsid w:val="006A25CF"/>
    <w:rsid w:val="006A2690"/>
    <w:rsid w:val="006A26EB"/>
    <w:rsid w:val="006A2867"/>
    <w:rsid w:val="006A2C37"/>
    <w:rsid w:val="006A2F72"/>
    <w:rsid w:val="006A34A5"/>
    <w:rsid w:val="006A34B7"/>
    <w:rsid w:val="006A35EE"/>
    <w:rsid w:val="006A35FD"/>
    <w:rsid w:val="006A373F"/>
    <w:rsid w:val="006A3A84"/>
    <w:rsid w:val="006A3E6E"/>
    <w:rsid w:val="006A404E"/>
    <w:rsid w:val="006A405D"/>
    <w:rsid w:val="006A44E1"/>
    <w:rsid w:val="006A4523"/>
    <w:rsid w:val="006A491C"/>
    <w:rsid w:val="006A4B70"/>
    <w:rsid w:val="006A4C1F"/>
    <w:rsid w:val="006A4E9B"/>
    <w:rsid w:val="006A525A"/>
    <w:rsid w:val="006A529B"/>
    <w:rsid w:val="006A5465"/>
    <w:rsid w:val="006A55AB"/>
    <w:rsid w:val="006A5618"/>
    <w:rsid w:val="006A562A"/>
    <w:rsid w:val="006A638B"/>
    <w:rsid w:val="006A6812"/>
    <w:rsid w:val="006A6981"/>
    <w:rsid w:val="006A6B68"/>
    <w:rsid w:val="006A6BC6"/>
    <w:rsid w:val="006A6D66"/>
    <w:rsid w:val="006A7135"/>
    <w:rsid w:val="006A7992"/>
    <w:rsid w:val="006A7EFD"/>
    <w:rsid w:val="006B04DD"/>
    <w:rsid w:val="006B07E8"/>
    <w:rsid w:val="006B0E1C"/>
    <w:rsid w:val="006B0E6F"/>
    <w:rsid w:val="006B0E79"/>
    <w:rsid w:val="006B1347"/>
    <w:rsid w:val="006B158C"/>
    <w:rsid w:val="006B171E"/>
    <w:rsid w:val="006B19AC"/>
    <w:rsid w:val="006B29B0"/>
    <w:rsid w:val="006B388D"/>
    <w:rsid w:val="006B3A06"/>
    <w:rsid w:val="006B3E4F"/>
    <w:rsid w:val="006B40C5"/>
    <w:rsid w:val="006B4630"/>
    <w:rsid w:val="006B47BC"/>
    <w:rsid w:val="006B4CE7"/>
    <w:rsid w:val="006B5003"/>
    <w:rsid w:val="006B517B"/>
    <w:rsid w:val="006B51D7"/>
    <w:rsid w:val="006B562A"/>
    <w:rsid w:val="006B56A3"/>
    <w:rsid w:val="006B59DE"/>
    <w:rsid w:val="006B5CCC"/>
    <w:rsid w:val="006B61D3"/>
    <w:rsid w:val="006B64C5"/>
    <w:rsid w:val="006B68A2"/>
    <w:rsid w:val="006B6908"/>
    <w:rsid w:val="006B6ABC"/>
    <w:rsid w:val="006B6BC0"/>
    <w:rsid w:val="006B708B"/>
    <w:rsid w:val="006B71B1"/>
    <w:rsid w:val="006B71B5"/>
    <w:rsid w:val="006B72B7"/>
    <w:rsid w:val="006B76C1"/>
    <w:rsid w:val="006C0259"/>
    <w:rsid w:val="006C0504"/>
    <w:rsid w:val="006C0913"/>
    <w:rsid w:val="006C0E7D"/>
    <w:rsid w:val="006C1340"/>
    <w:rsid w:val="006C13C9"/>
    <w:rsid w:val="006C15A7"/>
    <w:rsid w:val="006C1630"/>
    <w:rsid w:val="006C16B4"/>
    <w:rsid w:val="006C18BB"/>
    <w:rsid w:val="006C1A8D"/>
    <w:rsid w:val="006C1B1D"/>
    <w:rsid w:val="006C22D4"/>
    <w:rsid w:val="006C23EB"/>
    <w:rsid w:val="006C2672"/>
    <w:rsid w:val="006C275C"/>
    <w:rsid w:val="006C276A"/>
    <w:rsid w:val="006C27E9"/>
    <w:rsid w:val="006C2C8E"/>
    <w:rsid w:val="006C2DAC"/>
    <w:rsid w:val="006C2DBA"/>
    <w:rsid w:val="006C3082"/>
    <w:rsid w:val="006C3417"/>
    <w:rsid w:val="006C364E"/>
    <w:rsid w:val="006C36B9"/>
    <w:rsid w:val="006C40F4"/>
    <w:rsid w:val="006C4368"/>
    <w:rsid w:val="006C4906"/>
    <w:rsid w:val="006C4B6E"/>
    <w:rsid w:val="006C4BB2"/>
    <w:rsid w:val="006C548E"/>
    <w:rsid w:val="006C57BC"/>
    <w:rsid w:val="006C5A14"/>
    <w:rsid w:val="006C5C4A"/>
    <w:rsid w:val="006C6172"/>
    <w:rsid w:val="006C627C"/>
    <w:rsid w:val="006C628F"/>
    <w:rsid w:val="006C62CC"/>
    <w:rsid w:val="006C660E"/>
    <w:rsid w:val="006C6D59"/>
    <w:rsid w:val="006C711B"/>
    <w:rsid w:val="006C71B6"/>
    <w:rsid w:val="006C797F"/>
    <w:rsid w:val="006C7EE3"/>
    <w:rsid w:val="006D04A7"/>
    <w:rsid w:val="006D0A11"/>
    <w:rsid w:val="006D0DA8"/>
    <w:rsid w:val="006D0E1C"/>
    <w:rsid w:val="006D150B"/>
    <w:rsid w:val="006D1716"/>
    <w:rsid w:val="006D19CE"/>
    <w:rsid w:val="006D1B1E"/>
    <w:rsid w:val="006D1DCB"/>
    <w:rsid w:val="006D2464"/>
    <w:rsid w:val="006D2EB4"/>
    <w:rsid w:val="006D3249"/>
    <w:rsid w:val="006D3655"/>
    <w:rsid w:val="006D377D"/>
    <w:rsid w:val="006D4058"/>
    <w:rsid w:val="006D427E"/>
    <w:rsid w:val="006D42B3"/>
    <w:rsid w:val="006D442F"/>
    <w:rsid w:val="006D45D2"/>
    <w:rsid w:val="006D476C"/>
    <w:rsid w:val="006D4C1A"/>
    <w:rsid w:val="006D523B"/>
    <w:rsid w:val="006D52BD"/>
    <w:rsid w:val="006D5442"/>
    <w:rsid w:val="006D54EA"/>
    <w:rsid w:val="006D574C"/>
    <w:rsid w:val="006D5EF8"/>
    <w:rsid w:val="006D7147"/>
    <w:rsid w:val="006D7566"/>
    <w:rsid w:val="006D75A7"/>
    <w:rsid w:val="006E082A"/>
    <w:rsid w:val="006E0975"/>
    <w:rsid w:val="006E0A3F"/>
    <w:rsid w:val="006E0C40"/>
    <w:rsid w:val="006E0C4E"/>
    <w:rsid w:val="006E1032"/>
    <w:rsid w:val="006E12FA"/>
    <w:rsid w:val="006E1440"/>
    <w:rsid w:val="006E172C"/>
    <w:rsid w:val="006E1C66"/>
    <w:rsid w:val="006E1CE6"/>
    <w:rsid w:val="006E1D49"/>
    <w:rsid w:val="006E2440"/>
    <w:rsid w:val="006E2B67"/>
    <w:rsid w:val="006E2F33"/>
    <w:rsid w:val="006E34EC"/>
    <w:rsid w:val="006E3509"/>
    <w:rsid w:val="006E369E"/>
    <w:rsid w:val="006E3A06"/>
    <w:rsid w:val="006E43C3"/>
    <w:rsid w:val="006E4A05"/>
    <w:rsid w:val="006E4D95"/>
    <w:rsid w:val="006E5666"/>
    <w:rsid w:val="006E59CB"/>
    <w:rsid w:val="006E6428"/>
    <w:rsid w:val="006E64D8"/>
    <w:rsid w:val="006E656A"/>
    <w:rsid w:val="006E65F5"/>
    <w:rsid w:val="006E6C81"/>
    <w:rsid w:val="006E6DFD"/>
    <w:rsid w:val="006E6EC1"/>
    <w:rsid w:val="006E6FEB"/>
    <w:rsid w:val="006E7176"/>
    <w:rsid w:val="006E76C1"/>
    <w:rsid w:val="006E78AC"/>
    <w:rsid w:val="006E7AFD"/>
    <w:rsid w:val="006E7B95"/>
    <w:rsid w:val="006E7DE9"/>
    <w:rsid w:val="006F0981"/>
    <w:rsid w:val="006F0995"/>
    <w:rsid w:val="006F0C9B"/>
    <w:rsid w:val="006F10BD"/>
    <w:rsid w:val="006F12D0"/>
    <w:rsid w:val="006F15E3"/>
    <w:rsid w:val="006F163F"/>
    <w:rsid w:val="006F168B"/>
    <w:rsid w:val="006F17EE"/>
    <w:rsid w:val="006F1C35"/>
    <w:rsid w:val="006F1DAD"/>
    <w:rsid w:val="006F21C6"/>
    <w:rsid w:val="006F2A40"/>
    <w:rsid w:val="006F2BCD"/>
    <w:rsid w:val="006F2E08"/>
    <w:rsid w:val="006F2FEE"/>
    <w:rsid w:val="006F34AE"/>
    <w:rsid w:val="006F3A62"/>
    <w:rsid w:val="006F3AE9"/>
    <w:rsid w:val="006F3CA2"/>
    <w:rsid w:val="006F3D20"/>
    <w:rsid w:val="006F3FE8"/>
    <w:rsid w:val="006F402F"/>
    <w:rsid w:val="006F44A7"/>
    <w:rsid w:val="006F44E8"/>
    <w:rsid w:val="006F4999"/>
    <w:rsid w:val="006F5189"/>
    <w:rsid w:val="006F56BE"/>
    <w:rsid w:val="006F5971"/>
    <w:rsid w:val="006F5F02"/>
    <w:rsid w:val="006F612B"/>
    <w:rsid w:val="006F62BB"/>
    <w:rsid w:val="006F6635"/>
    <w:rsid w:val="006F67CA"/>
    <w:rsid w:val="006F6EE3"/>
    <w:rsid w:val="006F6F37"/>
    <w:rsid w:val="006F7551"/>
    <w:rsid w:val="006F7895"/>
    <w:rsid w:val="006F7B53"/>
    <w:rsid w:val="006F7F8E"/>
    <w:rsid w:val="0070014F"/>
    <w:rsid w:val="00700604"/>
    <w:rsid w:val="00700B8F"/>
    <w:rsid w:val="00700EFE"/>
    <w:rsid w:val="007011CF"/>
    <w:rsid w:val="00701280"/>
    <w:rsid w:val="0070139C"/>
    <w:rsid w:val="00701CC1"/>
    <w:rsid w:val="00701E90"/>
    <w:rsid w:val="00701FEF"/>
    <w:rsid w:val="00702027"/>
    <w:rsid w:val="0070216F"/>
    <w:rsid w:val="007029DF"/>
    <w:rsid w:val="00702AB3"/>
    <w:rsid w:val="00702F14"/>
    <w:rsid w:val="00702F97"/>
    <w:rsid w:val="0070354D"/>
    <w:rsid w:val="00703B53"/>
    <w:rsid w:val="00703CEC"/>
    <w:rsid w:val="0070416C"/>
    <w:rsid w:val="00704437"/>
    <w:rsid w:val="007045E8"/>
    <w:rsid w:val="00704703"/>
    <w:rsid w:val="007048A9"/>
    <w:rsid w:val="00704911"/>
    <w:rsid w:val="00704BB2"/>
    <w:rsid w:val="00704C40"/>
    <w:rsid w:val="00704C78"/>
    <w:rsid w:val="007051A4"/>
    <w:rsid w:val="00705215"/>
    <w:rsid w:val="00705C1C"/>
    <w:rsid w:val="00705FEF"/>
    <w:rsid w:val="007066A5"/>
    <w:rsid w:val="00706CD4"/>
    <w:rsid w:val="00706DC2"/>
    <w:rsid w:val="007072CD"/>
    <w:rsid w:val="00707300"/>
    <w:rsid w:val="00707418"/>
    <w:rsid w:val="00707754"/>
    <w:rsid w:val="007079B0"/>
    <w:rsid w:val="00707A6D"/>
    <w:rsid w:val="00707D29"/>
    <w:rsid w:val="007103B5"/>
    <w:rsid w:val="007103D7"/>
    <w:rsid w:val="00710CDD"/>
    <w:rsid w:val="00710F13"/>
    <w:rsid w:val="007110FF"/>
    <w:rsid w:val="007112ED"/>
    <w:rsid w:val="00711341"/>
    <w:rsid w:val="0071138B"/>
    <w:rsid w:val="00711474"/>
    <w:rsid w:val="00711C45"/>
    <w:rsid w:val="00712097"/>
    <w:rsid w:val="00712160"/>
    <w:rsid w:val="00712268"/>
    <w:rsid w:val="00712375"/>
    <w:rsid w:val="00712477"/>
    <w:rsid w:val="007124A3"/>
    <w:rsid w:val="007124E8"/>
    <w:rsid w:val="007129BA"/>
    <w:rsid w:val="00713146"/>
    <w:rsid w:val="00713565"/>
    <w:rsid w:val="007136AA"/>
    <w:rsid w:val="007136CA"/>
    <w:rsid w:val="0071372A"/>
    <w:rsid w:val="00713DE0"/>
    <w:rsid w:val="00714495"/>
    <w:rsid w:val="00714C28"/>
    <w:rsid w:val="00714D22"/>
    <w:rsid w:val="00714F2E"/>
    <w:rsid w:val="00714F8F"/>
    <w:rsid w:val="007154FC"/>
    <w:rsid w:val="00715782"/>
    <w:rsid w:val="007157BD"/>
    <w:rsid w:val="007159DD"/>
    <w:rsid w:val="00715C3F"/>
    <w:rsid w:val="00715CF1"/>
    <w:rsid w:val="00715D68"/>
    <w:rsid w:val="00715F58"/>
    <w:rsid w:val="00716231"/>
    <w:rsid w:val="00716349"/>
    <w:rsid w:val="007163C8"/>
    <w:rsid w:val="007167CF"/>
    <w:rsid w:val="00716AFA"/>
    <w:rsid w:val="00716C3A"/>
    <w:rsid w:val="007172ED"/>
    <w:rsid w:val="00720471"/>
    <w:rsid w:val="00720801"/>
    <w:rsid w:val="007209CA"/>
    <w:rsid w:val="00721000"/>
    <w:rsid w:val="007212F0"/>
    <w:rsid w:val="0072143B"/>
    <w:rsid w:val="007215AC"/>
    <w:rsid w:val="00721B56"/>
    <w:rsid w:val="00721FDB"/>
    <w:rsid w:val="007220FA"/>
    <w:rsid w:val="007223ED"/>
    <w:rsid w:val="00722EDC"/>
    <w:rsid w:val="007230C5"/>
    <w:rsid w:val="00723ADA"/>
    <w:rsid w:val="00723D55"/>
    <w:rsid w:val="00723F43"/>
    <w:rsid w:val="00723FB0"/>
    <w:rsid w:val="007241A0"/>
    <w:rsid w:val="0072430E"/>
    <w:rsid w:val="0072436A"/>
    <w:rsid w:val="0072464A"/>
    <w:rsid w:val="0072471A"/>
    <w:rsid w:val="007247CE"/>
    <w:rsid w:val="00724B96"/>
    <w:rsid w:val="00724C44"/>
    <w:rsid w:val="00724EE2"/>
    <w:rsid w:val="007251C5"/>
    <w:rsid w:val="00725FA1"/>
    <w:rsid w:val="00726031"/>
    <w:rsid w:val="007262E2"/>
    <w:rsid w:val="00726EDA"/>
    <w:rsid w:val="0072703F"/>
    <w:rsid w:val="00727171"/>
    <w:rsid w:val="007274E2"/>
    <w:rsid w:val="0072753F"/>
    <w:rsid w:val="007276AF"/>
    <w:rsid w:val="0072781E"/>
    <w:rsid w:val="00727E4C"/>
    <w:rsid w:val="00727FDF"/>
    <w:rsid w:val="0073005F"/>
    <w:rsid w:val="007305B5"/>
    <w:rsid w:val="00730613"/>
    <w:rsid w:val="0073064B"/>
    <w:rsid w:val="007306D1"/>
    <w:rsid w:val="00730D1B"/>
    <w:rsid w:val="00731723"/>
    <w:rsid w:val="00731864"/>
    <w:rsid w:val="007318AA"/>
    <w:rsid w:val="0073193F"/>
    <w:rsid w:val="00731E1E"/>
    <w:rsid w:val="0073207B"/>
    <w:rsid w:val="007321C9"/>
    <w:rsid w:val="00732515"/>
    <w:rsid w:val="00732569"/>
    <w:rsid w:val="00732A8B"/>
    <w:rsid w:val="00732F9C"/>
    <w:rsid w:val="00733212"/>
    <w:rsid w:val="0073328F"/>
    <w:rsid w:val="0073369D"/>
    <w:rsid w:val="00733751"/>
    <w:rsid w:val="00733887"/>
    <w:rsid w:val="00733917"/>
    <w:rsid w:val="00734628"/>
    <w:rsid w:val="00734700"/>
    <w:rsid w:val="007349D9"/>
    <w:rsid w:val="00734D07"/>
    <w:rsid w:val="00735350"/>
    <w:rsid w:val="00735C58"/>
    <w:rsid w:val="0073658B"/>
    <w:rsid w:val="00736840"/>
    <w:rsid w:val="0073720F"/>
    <w:rsid w:val="00737396"/>
    <w:rsid w:val="00737A87"/>
    <w:rsid w:val="00737BF1"/>
    <w:rsid w:val="00740087"/>
    <w:rsid w:val="007405ED"/>
    <w:rsid w:val="00740F38"/>
    <w:rsid w:val="00740FB8"/>
    <w:rsid w:val="0074134E"/>
    <w:rsid w:val="00741408"/>
    <w:rsid w:val="0074156B"/>
    <w:rsid w:val="007420D8"/>
    <w:rsid w:val="0074214B"/>
    <w:rsid w:val="00742642"/>
    <w:rsid w:val="007426D6"/>
    <w:rsid w:val="007429A7"/>
    <w:rsid w:val="00742C3C"/>
    <w:rsid w:val="00742CC5"/>
    <w:rsid w:val="0074305E"/>
    <w:rsid w:val="0074310B"/>
    <w:rsid w:val="00743315"/>
    <w:rsid w:val="007434D2"/>
    <w:rsid w:val="007434F0"/>
    <w:rsid w:val="00743945"/>
    <w:rsid w:val="0074444E"/>
    <w:rsid w:val="0074513B"/>
    <w:rsid w:val="00745479"/>
    <w:rsid w:val="00745797"/>
    <w:rsid w:val="007458C4"/>
    <w:rsid w:val="00745A9E"/>
    <w:rsid w:val="00745CFF"/>
    <w:rsid w:val="00745E58"/>
    <w:rsid w:val="00745F3D"/>
    <w:rsid w:val="007460A5"/>
    <w:rsid w:val="0074618F"/>
    <w:rsid w:val="0074676E"/>
    <w:rsid w:val="00746874"/>
    <w:rsid w:val="00746B65"/>
    <w:rsid w:val="00746B89"/>
    <w:rsid w:val="00746BA5"/>
    <w:rsid w:val="00746D24"/>
    <w:rsid w:val="007472E2"/>
    <w:rsid w:val="0074744C"/>
    <w:rsid w:val="00747685"/>
    <w:rsid w:val="0074773E"/>
    <w:rsid w:val="00747772"/>
    <w:rsid w:val="0074790C"/>
    <w:rsid w:val="00747CC0"/>
    <w:rsid w:val="00747DE5"/>
    <w:rsid w:val="00747E67"/>
    <w:rsid w:val="00747F62"/>
    <w:rsid w:val="00751416"/>
    <w:rsid w:val="00751647"/>
    <w:rsid w:val="00751787"/>
    <w:rsid w:val="00751841"/>
    <w:rsid w:val="007519B5"/>
    <w:rsid w:val="00752A43"/>
    <w:rsid w:val="00752D09"/>
    <w:rsid w:val="00753081"/>
    <w:rsid w:val="0075314E"/>
    <w:rsid w:val="0075318B"/>
    <w:rsid w:val="007538CB"/>
    <w:rsid w:val="007538F6"/>
    <w:rsid w:val="00753906"/>
    <w:rsid w:val="00753BB1"/>
    <w:rsid w:val="00753E0E"/>
    <w:rsid w:val="00753E13"/>
    <w:rsid w:val="007544B4"/>
    <w:rsid w:val="00754616"/>
    <w:rsid w:val="0075472B"/>
    <w:rsid w:val="0075489B"/>
    <w:rsid w:val="007554E5"/>
    <w:rsid w:val="007556F5"/>
    <w:rsid w:val="007559B6"/>
    <w:rsid w:val="00755C3B"/>
    <w:rsid w:val="007565E8"/>
    <w:rsid w:val="00756636"/>
    <w:rsid w:val="00756DF4"/>
    <w:rsid w:val="00756E39"/>
    <w:rsid w:val="00756E65"/>
    <w:rsid w:val="00756E7D"/>
    <w:rsid w:val="00756E94"/>
    <w:rsid w:val="00756FBD"/>
    <w:rsid w:val="00756FF8"/>
    <w:rsid w:val="007571E1"/>
    <w:rsid w:val="007571E4"/>
    <w:rsid w:val="0075761B"/>
    <w:rsid w:val="00757BE0"/>
    <w:rsid w:val="00757E71"/>
    <w:rsid w:val="00757ED0"/>
    <w:rsid w:val="00760117"/>
    <w:rsid w:val="00760134"/>
    <w:rsid w:val="007605C3"/>
    <w:rsid w:val="007605EE"/>
    <w:rsid w:val="00760B98"/>
    <w:rsid w:val="00761208"/>
    <w:rsid w:val="007614F2"/>
    <w:rsid w:val="007618B2"/>
    <w:rsid w:val="007619D7"/>
    <w:rsid w:val="00761AA5"/>
    <w:rsid w:val="00761C96"/>
    <w:rsid w:val="00762428"/>
    <w:rsid w:val="00762AD0"/>
    <w:rsid w:val="00762EB2"/>
    <w:rsid w:val="0076336B"/>
    <w:rsid w:val="007638BB"/>
    <w:rsid w:val="00763CCD"/>
    <w:rsid w:val="00763E06"/>
    <w:rsid w:val="00764166"/>
    <w:rsid w:val="007643EA"/>
    <w:rsid w:val="00764601"/>
    <w:rsid w:val="007649FC"/>
    <w:rsid w:val="00764E7B"/>
    <w:rsid w:val="00764F69"/>
    <w:rsid w:val="0076505A"/>
    <w:rsid w:val="007653CC"/>
    <w:rsid w:val="00765435"/>
    <w:rsid w:val="007654F1"/>
    <w:rsid w:val="00765ACF"/>
    <w:rsid w:val="007660D8"/>
    <w:rsid w:val="0076680B"/>
    <w:rsid w:val="0076684E"/>
    <w:rsid w:val="00766961"/>
    <w:rsid w:val="00766B52"/>
    <w:rsid w:val="00766FAC"/>
    <w:rsid w:val="0076735E"/>
    <w:rsid w:val="00767503"/>
    <w:rsid w:val="0077032A"/>
    <w:rsid w:val="00770360"/>
    <w:rsid w:val="0077059A"/>
    <w:rsid w:val="00770B4B"/>
    <w:rsid w:val="00770BBE"/>
    <w:rsid w:val="00770CCE"/>
    <w:rsid w:val="00771058"/>
    <w:rsid w:val="007713D0"/>
    <w:rsid w:val="007714FA"/>
    <w:rsid w:val="007716BB"/>
    <w:rsid w:val="00771712"/>
    <w:rsid w:val="007719BC"/>
    <w:rsid w:val="00771F8B"/>
    <w:rsid w:val="00771FCE"/>
    <w:rsid w:val="007720EF"/>
    <w:rsid w:val="00772205"/>
    <w:rsid w:val="00772260"/>
    <w:rsid w:val="007730DA"/>
    <w:rsid w:val="00773204"/>
    <w:rsid w:val="0077358D"/>
    <w:rsid w:val="00773706"/>
    <w:rsid w:val="00773774"/>
    <w:rsid w:val="0077388D"/>
    <w:rsid w:val="007739DC"/>
    <w:rsid w:val="00773FA8"/>
    <w:rsid w:val="00773FFE"/>
    <w:rsid w:val="007741F6"/>
    <w:rsid w:val="00774213"/>
    <w:rsid w:val="00774453"/>
    <w:rsid w:val="007744EB"/>
    <w:rsid w:val="0077483B"/>
    <w:rsid w:val="00775085"/>
    <w:rsid w:val="00775649"/>
    <w:rsid w:val="0077596B"/>
    <w:rsid w:val="00775F96"/>
    <w:rsid w:val="007764E7"/>
    <w:rsid w:val="00776734"/>
    <w:rsid w:val="00776946"/>
    <w:rsid w:val="00776A01"/>
    <w:rsid w:val="00776B8A"/>
    <w:rsid w:val="00776E3D"/>
    <w:rsid w:val="00776FFA"/>
    <w:rsid w:val="007771F1"/>
    <w:rsid w:val="00777202"/>
    <w:rsid w:val="00777578"/>
    <w:rsid w:val="00777828"/>
    <w:rsid w:val="00777891"/>
    <w:rsid w:val="00777D02"/>
    <w:rsid w:val="00780008"/>
    <w:rsid w:val="00780309"/>
    <w:rsid w:val="00780A8A"/>
    <w:rsid w:val="00780DC3"/>
    <w:rsid w:val="0078227D"/>
    <w:rsid w:val="00782C7F"/>
    <w:rsid w:val="00782DB7"/>
    <w:rsid w:val="00782DD6"/>
    <w:rsid w:val="007830C0"/>
    <w:rsid w:val="00783501"/>
    <w:rsid w:val="00784A61"/>
    <w:rsid w:val="00784B8F"/>
    <w:rsid w:val="00784F16"/>
    <w:rsid w:val="00785495"/>
    <w:rsid w:val="00785A27"/>
    <w:rsid w:val="00786028"/>
    <w:rsid w:val="007860EE"/>
    <w:rsid w:val="00786173"/>
    <w:rsid w:val="00786277"/>
    <w:rsid w:val="00786598"/>
    <w:rsid w:val="0078682E"/>
    <w:rsid w:val="00786A40"/>
    <w:rsid w:val="00786D87"/>
    <w:rsid w:val="00787AA2"/>
    <w:rsid w:val="00787ABC"/>
    <w:rsid w:val="00790198"/>
    <w:rsid w:val="0079062B"/>
    <w:rsid w:val="00790731"/>
    <w:rsid w:val="0079073E"/>
    <w:rsid w:val="00790880"/>
    <w:rsid w:val="00790AFC"/>
    <w:rsid w:val="00790C99"/>
    <w:rsid w:val="00790F11"/>
    <w:rsid w:val="00791030"/>
    <w:rsid w:val="0079121C"/>
    <w:rsid w:val="0079136A"/>
    <w:rsid w:val="00791832"/>
    <w:rsid w:val="0079187A"/>
    <w:rsid w:val="007918A2"/>
    <w:rsid w:val="00791AAC"/>
    <w:rsid w:val="00791BC6"/>
    <w:rsid w:val="00791EFA"/>
    <w:rsid w:val="00792342"/>
    <w:rsid w:val="00792BD4"/>
    <w:rsid w:val="00792E1A"/>
    <w:rsid w:val="00792E4E"/>
    <w:rsid w:val="00793426"/>
    <w:rsid w:val="007934CB"/>
    <w:rsid w:val="0079379E"/>
    <w:rsid w:val="00793A08"/>
    <w:rsid w:val="00793EF5"/>
    <w:rsid w:val="00794203"/>
    <w:rsid w:val="007945A7"/>
    <w:rsid w:val="0079488C"/>
    <w:rsid w:val="00794930"/>
    <w:rsid w:val="00794BDC"/>
    <w:rsid w:val="00794F2F"/>
    <w:rsid w:val="007951C0"/>
    <w:rsid w:val="007952F3"/>
    <w:rsid w:val="00795866"/>
    <w:rsid w:val="0079597E"/>
    <w:rsid w:val="00795B0D"/>
    <w:rsid w:val="00796244"/>
    <w:rsid w:val="0079676C"/>
    <w:rsid w:val="007969C1"/>
    <w:rsid w:val="00796A1C"/>
    <w:rsid w:val="00796C3C"/>
    <w:rsid w:val="00796C6B"/>
    <w:rsid w:val="00796D5D"/>
    <w:rsid w:val="00796DC4"/>
    <w:rsid w:val="00796E61"/>
    <w:rsid w:val="00796FFE"/>
    <w:rsid w:val="00797007"/>
    <w:rsid w:val="007973A5"/>
    <w:rsid w:val="00797989"/>
    <w:rsid w:val="007A02F1"/>
    <w:rsid w:val="007A03D7"/>
    <w:rsid w:val="007A0776"/>
    <w:rsid w:val="007A0A9A"/>
    <w:rsid w:val="007A0D09"/>
    <w:rsid w:val="007A0EA7"/>
    <w:rsid w:val="007A0EB0"/>
    <w:rsid w:val="007A170F"/>
    <w:rsid w:val="007A1812"/>
    <w:rsid w:val="007A1A95"/>
    <w:rsid w:val="007A1BDF"/>
    <w:rsid w:val="007A1C71"/>
    <w:rsid w:val="007A1DE6"/>
    <w:rsid w:val="007A24A2"/>
    <w:rsid w:val="007A24D3"/>
    <w:rsid w:val="007A258D"/>
    <w:rsid w:val="007A2695"/>
    <w:rsid w:val="007A2FD5"/>
    <w:rsid w:val="007A3251"/>
    <w:rsid w:val="007A33B3"/>
    <w:rsid w:val="007A3676"/>
    <w:rsid w:val="007A372B"/>
    <w:rsid w:val="007A37F3"/>
    <w:rsid w:val="007A387C"/>
    <w:rsid w:val="007A4627"/>
    <w:rsid w:val="007A4838"/>
    <w:rsid w:val="007A49B8"/>
    <w:rsid w:val="007A49F3"/>
    <w:rsid w:val="007A4B2C"/>
    <w:rsid w:val="007A4D72"/>
    <w:rsid w:val="007A5342"/>
    <w:rsid w:val="007A5502"/>
    <w:rsid w:val="007A555B"/>
    <w:rsid w:val="007A572B"/>
    <w:rsid w:val="007A5F6F"/>
    <w:rsid w:val="007A61D5"/>
    <w:rsid w:val="007A6723"/>
    <w:rsid w:val="007A67D4"/>
    <w:rsid w:val="007A67EB"/>
    <w:rsid w:val="007A6A4A"/>
    <w:rsid w:val="007A6B59"/>
    <w:rsid w:val="007A6BA9"/>
    <w:rsid w:val="007A707C"/>
    <w:rsid w:val="007A7740"/>
    <w:rsid w:val="007A7767"/>
    <w:rsid w:val="007A779A"/>
    <w:rsid w:val="007A7892"/>
    <w:rsid w:val="007A79F9"/>
    <w:rsid w:val="007A7EDA"/>
    <w:rsid w:val="007B0652"/>
    <w:rsid w:val="007B08E8"/>
    <w:rsid w:val="007B09BD"/>
    <w:rsid w:val="007B0A4A"/>
    <w:rsid w:val="007B1068"/>
    <w:rsid w:val="007B1119"/>
    <w:rsid w:val="007B1511"/>
    <w:rsid w:val="007B15CE"/>
    <w:rsid w:val="007B1667"/>
    <w:rsid w:val="007B1913"/>
    <w:rsid w:val="007B1ACD"/>
    <w:rsid w:val="007B21E2"/>
    <w:rsid w:val="007B2453"/>
    <w:rsid w:val="007B24D6"/>
    <w:rsid w:val="007B24E4"/>
    <w:rsid w:val="007B257D"/>
    <w:rsid w:val="007B25CE"/>
    <w:rsid w:val="007B28EF"/>
    <w:rsid w:val="007B3C8A"/>
    <w:rsid w:val="007B3F9B"/>
    <w:rsid w:val="007B4067"/>
    <w:rsid w:val="007B45A8"/>
    <w:rsid w:val="007B4E72"/>
    <w:rsid w:val="007B4FA5"/>
    <w:rsid w:val="007B51CC"/>
    <w:rsid w:val="007B52ED"/>
    <w:rsid w:val="007B54FB"/>
    <w:rsid w:val="007B5DD1"/>
    <w:rsid w:val="007B629B"/>
    <w:rsid w:val="007B6CBD"/>
    <w:rsid w:val="007B6DD8"/>
    <w:rsid w:val="007B6F7C"/>
    <w:rsid w:val="007B71B0"/>
    <w:rsid w:val="007B7D9D"/>
    <w:rsid w:val="007B7E1F"/>
    <w:rsid w:val="007B7E95"/>
    <w:rsid w:val="007C03DB"/>
    <w:rsid w:val="007C0B0B"/>
    <w:rsid w:val="007C0F65"/>
    <w:rsid w:val="007C128F"/>
    <w:rsid w:val="007C18C1"/>
    <w:rsid w:val="007C1A76"/>
    <w:rsid w:val="007C1FCF"/>
    <w:rsid w:val="007C2362"/>
    <w:rsid w:val="007C25FA"/>
    <w:rsid w:val="007C2876"/>
    <w:rsid w:val="007C28B4"/>
    <w:rsid w:val="007C2B65"/>
    <w:rsid w:val="007C3249"/>
    <w:rsid w:val="007C33EE"/>
    <w:rsid w:val="007C36A8"/>
    <w:rsid w:val="007C3991"/>
    <w:rsid w:val="007C3E41"/>
    <w:rsid w:val="007C3EA1"/>
    <w:rsid w:val="007C3EE8"/>
    <w:rsid w:val="007C416B"/>
    <w:rsid w:val="007C44CE"/>
    <w:rsid w:val="007C4777"/>
    <w:rsid w:val="007C48AE"/>
    <w:rsid w:val="007C48B3"/>
    <w:rsid w:val="007C4AF4"/>
    <w:rsid w:val="007C4C0B"/>
    <w:rsid w:val="007C4EA8"/>
    <w:rsid w:val="007C4F06"/>
    <w:rsid w:val="007C5358"/>
    <w:rsid w:val="007C581A"/>
    <w:rsid w:val="007C591D"/>
    <w:rsid w:val="007C5B52"/>
    <w:rsid w:val="007C5C1E"/>
    <w:rsid w:val="007C5FE1"/>
    <w:rsid w:val="007C62A2"/>
    <w:rsid w:val="007C6528"/>
    <w:rsid w:val="007C67B7"/>
    <w:rsid w:val="007C6A9C"/>
    <w:rsid w:val="007C6D32"/>
    <w:rsid w:val="007C708D"/>
    <w:rsid w:val="007C780E"/>
    <w:rsid w:val="007C7AE8"/>
    <w:rsid w:val="007C7C10"/>
    <w:rsid w:val="007D0152"/>
    <w:rsid w:val="007D0258"/>
    <w:rsid w:val="007D0277"/>
    <w:rsid w:val="007D0602"/>
    <w:rsid w:val="007D0873"/>
    <w:rsid w:val="007D0AA3"/>
    <w:rsid w:val="007D0FEB"/>
    <w:rsid w:val="007D130A"/>
    <w:rsid w:val="007D16D4"/>
    <w:rsid w:val="007D1969"/>
    <w:rsid w:val="007D1DCB"/>
    <w:rsid w:val="007D2753"/>
    <w:rsid w:val="007D2761"/>
    <w:rsid w:val="007D28DE"/>
    <w:rsid w:val="007D2A0C"/>
    <w:rsid w:val="007D3460"/>
    <w:rsid w:val="007D3C88"/>
    <w:rsid w:val="007D4309"/>
    <w:rsid w:val="007D44E5"/>
    <w:rsid w:val="007D4645"/>
    <w:rsid w:val="007D4BDB"/>
    <w:rsid w:val="007D4DFB"/>
    <w:rsid w:val="007D4F07"/>
    <w:rsid w:val="007D53B6"/>
    <w:rsid w:val="007D566D"/>
    <w:rsid w:val="007D5717"/>
    <w:rsid w:val="007D59BB"/>
    <w:rsid w:val="007D5A2A"/>
    <w:rsid w:val="007D5A47"/>
    <w:rsid w:val="007D5B13"/>
    <w:rsid w:val="007D5DD0"/>
    <w:rsid w:val="007D5EAF"/>
    <w:rsid w:val="007D61FA"/>
    <w:rsid w:val="007D626D"/>
    <w:rsid w:val="007D62A5"/>
    <w:rsid w:val="007D62B9"/>
    <w:rsid w:val="007D6480"/>
    <w:rsid w:val="007D680D"/>
    <w:rsid w:val="007D681E"/>
    <w:rsid w:val="007D692C"/>
    <w:rsid w:val="007D6941"/>
    <w:rsid w:val="007D6E13"/>
    <w:rsid w:val="007D7421"/>
    <w:rsid w:val="007D77C8"/>
    <w:rsid w:val="007D7850"/>
    <w:rsid w:val="007D7D47"/>
    <w:rsid w:val="007E0139"/>
    <w:rsid w:val="007E01A5"/>
    <w:rsid w:val="007E02C4"/>
    <w:rsid w:val="007E0405"/>
    <w:rsid w:val="007E0484"/>
    <w:rsid w:val="007E06B7"/>
    <w:rsid w:val="007E17EB"/>
    <w:rsid w:val="007E1946"/>
    <w:rsid w:val="007E1B00"/>
    <w:rsid w:val="007E20C9"/>
    <w:rsid w:val="007E24C6"/>
    <w:rsid w:val="007E271C"/>
    <w:rsid w:val="007E3376"/>
    <w:rsid w:val="007E3508"/>
    <w:rsid w:val="007E3A31"/>
    <w:rsid w:val="007E3BA7"/>
    <w:rsid w:val="007E3D98"/>
    <w:rsid w:val="007E3DF3"/>
    <w:rsid w:val="007E48B1"/>
    <w:rsid w:val="007E4A87"/>
    <w:rsid w:val="007E4E69"/>
    <w:rsid w:val="007E5300"/>
    <w:rsid w:val="007E5783"/>
    <w:rsid w:val="007E57AC"/>
    <w:rsid w:val="007E5C73"/>
    <w:rsid w:val="007E5E46"/>
    <w:rsid w:val="007E5F01"/>
    <w:rsid w:val="007E61CC"/>
    <w:rsid w:val="007E6326"/>
    <w:rsid w:val="007E68D1"/>
    <w:rsid w:val="007E69CA"/>
    <w:rsid w:val="007E6B25"/>
    <w:rsid w:val="007E6BEE"/>
    <w:rsid w:val="007E6D23"/>
    <w:rsid w:val="007E6D99"/>
    <w:rsid w:val="007E6E51"/>
    <w:rsid w:val="007E74FF"/>
    <w:rsid w:val="007E77AC"/>
    <w:rsid w:val="007E7AA8"/>
    <w:rsid w:val="007E7C29"/>
    <w:rsid w:val="007E7E9B"/>
    <w:rsid w:val="007F0225"/>
    <w:rsid w:val="007F0489"/>
    <w:rsid w:val="007F0659"/>
    <w:rsid w:val="007F0805"/>
    <w:rsid w:val="007F112A"/>
    <w:rsid w:val="007F1929"/>
    <w:rsid w:val="007F1B1C"/>
    <w:rsid w:val="007F1C78"/>
    <w:rsid w:val="007F2262"/>
    <w:rsid w:val="007F2F29"/>
    <w:rsid w:val="007F30B3"/>
    <w:rsid w:val="007F32E9"/>
    <w:rsid w:val="007F33C6"/>
    <w:rsid w:val="007F33FC"/>
    <w:rsid w:val="007F3427"/>
    <w:rsid w:val="007F36C3"/>
    <w:rsid w:val="007F396F"/>
    <w:rsid w:val="007F3AC1"/>
    <w:rsid w:val="007F3E51"/>
    <w:rsid w:val="007F3E60"/>
    <w:rsid w:val="007F4286"/>
    <w:rsid w:val="007F4296"/>
    <w:rsid w:val="007F4901"/>
    <w:rsid w:val="007F4A98"/>
    <w:rsid w:val="007F4EDB"/>
    <w:rsid w:val="007F55A8"/>
    <w:rsid w:val="007F5898"/>
    <w:rsid w:val="007F5F6B"/>
    <w:rsid w:val="007F6553"/>
    <w:rsid w:val="007F6874"/>
    <w:rsid w:val="007F6B05"/>
    <w:rsid w:val="007F6EBF"/>
    <w:rsid w:val="007F6FB7"/>
    <w:rsid w:val="007F7668"/>
    <w:rsid w:val="007F76E1"/>
    <w:rsid w:val="007F7758"/>
    <w:rsid w:val="007F7C59"/>
    <w:rsid w:val="0080039C"/>
    <w:rsid w:val="008004B7"/>
    <w:rsid w:val="00800767"/>
    <w:rsid w:val="00800ECB"/>
    <w:rsid w:val="00801481"/>
    <w:rsid w:val="00801485"/>
    <w:rsid w:val="0080153B"/>
    <w:rsid w:val="0080281C"/>
    <w:rsid w:val="00802AF8"/>
    <w:rsid w:val="00802E90"/>
    <w:rsid w:val="008031AC"/>
    <w:rsid w:val="008035D2"/>
    <w:rsid w:val="00803B53"/>
    <w:rsid w:val="00804399"/>
    <w:rsid w:val="008047C0"/>
    <w:rsid w:val="00804B65"/>
    <w:rsid w:val="00804F4A"/>
    <w:rsid w:val="00804FF7"/>
    <w:rsid w:val="00805437"/>
    <w:rsid w:val="0080544B"/>
    <w:rsid w:val="00805639"/>
    <w:rsid w:val="00805724"/>
    <w:rsid w:val="00805A0E"/>
    <w:rsid w:val="00805C6E"/>
    <w:rsid w:val="00805CAC"/>
    <w:rsid w:val="008060E6"/>
    <w:rsid w:val="008063A3"/>
    <w:rsid w:val="0080684F"/>
    <w:rsid w:val="00806E45"/>
    <w:rsid w:val="00806E69"/>
    <w:rsid w:val="008072AD"/>
    <w:rsid w:val="008076D0"/>
    <w:rsid w:val="0080782B"/>
    <w:rsid w:val="00807C56"/>
    <w:rsid w:val="00807D32"/>
    <w:rsid w:val="00810AE7"/>
    <w:rsid w:val="00811052"/>
    <w:rsid w:val="00811A39"/>
    <w:rsid w:val="00811B4F"/>
    <w:rsid w:val="00811C79"/>
    <w:rsid w:val="00811EAD"/>
    <w:rsid w:val="00812D45"/>
    <w:rsid w:val="00812E4E"/>
    <w:rsid w:val="0081300D"/>
    <w:rsid w:val="00813427"/>
    <w:rsid w:val="00813595"/>
    <w:rsid w:val="00813645"/>
    <w:rsid w:val="008138A1"/>
    <w:rsid w:val="00813A3F"/>
    <w:rsid w:val="00813AC3"/>
    <w:rsid w:val="00813CD9"/>
    <w:rsid w:val="0081441E"/>
    <w:rsid w:val="0081455F"/>
    <w:rsid w:val="008147E2"/>
    <w:rsid w:val="00814E7D"/>
    <w:rsid w:val="0081523F"/>
    <w:rsid w:val="00815574"/>
    <w:rsid w:val="008158FC"/>
    <w:rsid w:val="00815C4C"/>
    <w:rsid w:val="00815CA7"/>
    <w:rsid w:val="00815F57"/>
    <w:rsid w:val="008160D3"/>
    <w:rsid w:val="008163EB"/>
    <w:rsid w:val="0081679A"/>
    <w:rsid w:val="00816B4F"/>
    <w:rsid w:val="00816C35"/>
    <w:rsid w:val="00816C4E"/>
    <w:rsid w:val="00816F46"/>
    <w:rsid w:val="00816F58"/>
    <w:rsid w:val="00817051"/>
    <w:rsid w:val="00817656"/>
    <w:rsid w:val="00817F39"/>
    <w:rsid w:val="008200FA"/>
    <w:rsid w:val="00820313"/>
    <w:rsid w:val="008216E3"/>
    <w:rsid w:val="00821E62"/>
    <w:rsid w:val="00821F28"/>
    <w:rsid w:val="00822450"/>
    <w:rsid w:val="00822615"/>
    <w:rsid w:val="008226B2"/>
    <w:rsid w:val="00822A17"/>
    <w:rsid w:val="00822DB5"/>
    <w:rsid w:val="00823255"/>
    <w:rsid w:val="00823425"/>
    <w:rsid w:val="008238E5"/>
    <w:rsid w:val="00823CF7"/>
    <w:rsid w:val="00823DD3"/>
    <w:rsid w:val="008240E5"/>
    <w:rsid w:val="008241E1"/>
    <w:rsid w:val="008246AF"/>
    <w:rsid w:val="00824DC9"/>
    <w:rsid w:val="00824FE2"/>
    <w:rsid w:val="0082530E"/>
    <w:rsid w:val="0082532F"/>
    <w:rsid w:val="0082547D"/>
    <w:rsid w:val="00825D87"/>
    <w:rsid w:val="00826151"/>
    <w:rsid w:val="00826346"/>
    <w:rsid w:val="00826675"/>
    <w:rsid w:val="008266D2"/>
    <w:rsid w:val="008269B6"/>
    <w:rsid w:val="00826AF0"/>
    <w:rsid w:val="00826F4B"/>
    <w:rsid w:val="008272F3"/>
    <w:rsid w:val="00827452"/>
    <w:rsid w:val="008277AF"/>
    <w:rsid w:val="008278EA"/>
    <w:rsid w:val="00827D6C"/>
    <w:rsid w:val="00827E87"/>
    <w:rsid w:val="0083075A"/>
    <w:rsid w:val="00830813"/>
    <w:rsid w:val="00831786"/>
    <w:rsid w:val="0083194F"/>
    <w:rsid w:val="00831BE6"/>
    <w:rsid w:val="00831D58"/>
    <w:rsid w:val="00831DA3"/>
    <w:rsid w:val="008320CE"/>
    <w:rsid w:val="008321F2"/>
    <w:rsid w:val="0083283B"/>
    <w:rsid w:val="00832A59"/>
    <w:rsid w:val="00832AAD"/>
    <w:rsid w:val="00832BFB"/>
    <w:rsid w:val="0083346E"/>
    <w:rsid w:val="0083395A"/>
    <w:rsid w:val="00833AA4"/>
    <w:rsid w:val="00833DE1"/>
    <w:rsid w:val="00833F63"/>
    <w:rsid w:val="00833FF3"/>
    <w:rsid w:val="008343D1"/>
    <w:rsid w:val="00834494"/>
    <w:rsid w:val="00834DA8"/>
    <w:rsid w:val="00834DCD"/>
    <w:rsid w:val="00834EA9"/>
    <w:rsid w:val="00834F2A"/>
    <w:rsid w:val="00834F44"/>
    <w:rsid w:val="008350F9"/>
    <w:rsid w:val="008352DA"/>
    <w:rsid w:val="0083586A"/>
    <w:rsid w:val="00835D07"/>
    <w:rsid w:val="00835D6F"/>
    <w:rsid w:val="00835FE3"/>
    <w:rsid w:val="0083621E"/>
    <w:rsid w:val="00836780"/>
    <w:rsid w:val="00836B49"/>
    <w:rsid w:val="00836EB4"/>
    <w:rsid w:val="008371CD"/>
    <w:rsid w:val="00837797"/>
    <w:rsid w:val="008379B5"/>
    <w:rsid w:val="00837D75"/>
    <w:rsid w:val="0084023D"/>
    <w:rsid w:val="0084033D"/>
    <w:rsid w:val="00840952"/>
    <w:rsid w:val="0084095F"/>
    <w:rsid w:val="00841347"/>
    <w:rsid w:val="00841608"/>
    <w:rsid w:val="0084163C"/>
    <w:rsid w:val="0084184E"/>
    <w:rsid w:val="008418A1"/>
    <w:rsid w:val="00841B27"/>
    <w:rsid w:val="00841F52"/>
    <w:rsid w:val="00842332"/>
    <w:rsid w:val="0084253E"/>
    <w:rsid w:val="00842FB9"/>
    <w:rsid w:val="00843664"/>
    <w:rsid w:val="00843CD3"/>
    <w:rsid w:val="00844401"/>
    <w:rsid w:val="008447EE"/>
    <w:rsid w:val="00844B4A"/>
    <w:rsid w:val="00844D57"/>
    <w:rsid w:val="00844EBC"/>
    <w:rsid w:val="00844FF6"/>
    <w:rsid w:val="008451A0"/>
    <w:rsid w:val="008452B1"/>
    <w:rsid w:val="0084540C"/>
    <w:rsid w:val="00845433"/>
    <w:rsid w:val="008454CD"/>
    <w:rsid w:val="008457E6"/>
    <w:rsid w:val="008458AB"/>
    <w:rsid w:val="0084597D"/>
    <w:rsid w:val="00845988"/>
    <w:rsid w:val="00845D4D"/>
    <w:rsid w:val="0084603F"/>
    <w:rsid w:val="0084624A"/>
    <w:rsid w:val="008462D2"/>
    <w:rsid w:val="008463A0"/>
    <w:rsid w:val="0084646D"/>
    <w:rsid w:val="008468CC"/>
    <w:rsid w:val="00846A59"/>
    <w:rsid w:val="00846AB0"/>
    <w:rsid w:val="00846E6D"/>
    <w:rsid w:val="0084706E"/>
    <w:rsid w:val="00847350"/>
    <w:rsid w:val="00847CBC"/>
    <w:rsid w:val="00847D89"/>
    <w:rsid w:val="008501ED"/>
    <w:rsid w:val="00850997"/>
    <w:rsid w:val="00850A0B"/>
    <w:rsid w:val="00851313"/>
    <w:rsid w:val="0085131C"/>
    <w:rsid w:val="00851339"/>
    <w:rsid w:val="00851C6A"/>
    <w:rsid w:val="00851DEC"/>
    <w:rsid w:val="0085220D"/>
    <w:rsid w:val="008522FE"/>
    <w:rsid w:val="008523AB"/>
    <w:rsid w:val="00852C50"/>
    <w:rsid w:val="00852E5B"/>
    <w:rsid w:val="00852F03"/>
    <w:rsid w:val="00853033"/>
    <w:rsid w:val="008531AD"/>
    <w:rsid w:val="008531B3"/>
    <w:rsid w:val="008535B3"/>
    <w:rsid w:val="00853866"/>
    <w:rsid w:val="00853966"/>
    <w:rsid w:val="00853A2A"/>
    <w:rsid w:val="00853A5C"/>
    <w:rsid w:val="00853ACE"/>
    <w:rsid w:val="00853C63"/>
    <w:rsid w:val="008543E9"/>
    <w:rsid w:val="0085486E"/>
    <w:rsid w:val="00854940"/>
    <w:rsid w:val="0085506C"/>
    <w:rsid w:val="00855451"/>
    <w:rsid w:val="00855712"/>
    <w:rsid w:val="0085585F"/>
    <w:rsid w:val="00855B11"/>
    <w:rsid w:val="00855BBE"/>
    <w:rsid w:val="00855D3C"/>
    <w:rsid w:val="00855DA7"/>
    <w:rsid w:val="00855EBC"/>
    <w:rsid w:val="008562B2"/>
    <w:rsid w:val="008564A4"/>
    <w:rsid w:val="0085662B"/>
    <w:rsid w:val="008571C3"/>
    <w:rsid w:val="008573F5"/>
    <w:rsid w:val="00857B74"/>
    <w:rsid w:val="008603B6"/>
    <w:rsid w:val="00860471"/>
    <w:rsid w:val="008605D3"/>
    <w:rsid w:val="0086080F"/>
    <w:rsid w:val="00860DC0"/>
    <w:rsid w:val="00861148"/>
    <w:rsid w:val="008611E6"/>
    <w:rsid w:val="00861327"/>
    <w:rsid w:val="00861343"/>
    <w:rsid w:val="00861BCA"/>
    <w:rsid w:val="008623EA"/>
    <w:rsid w:val="00862EA9"/>
    <w:rsid w:val="008635D4"/>
    <w:rsid w:val="0086367C"/>
    <w:rsid w:val="008637F3"/>
    <w:rsid w:val="00863862"/>
    <w:rsid w:val="00863A6D"/>
    <w:rsid w:val="00863C7A"/>
    <w:rsid w:val="0086418F"/>
    <w:rsid w:val="00864195"/>
    <w:rsid w:val="00864515"/>
    <w:rsid w:val="0086455D"/>
    <w:rsid w:val="008647BC"/>
    <w:rsid w:val="0086481E"/>
    <w:rsid w:val="008649D1"/>
    <w:rsid w:val="00864A74"/>
    <w:rsid w:val="00864D90"/>
    <w:rsid w:val="00864E3F"/>
    <w:rsid w:val="00864FF7"/>
    <w:rsid w:val="008651BD"/>
    <w:rsid w:val="008653DD"/>
    <w:rsid w:val="00865532"/>
    <w:rsid w:val="0086597B"/>
    <w:rsid w:val="00866068"/>
    <w:rsid w:val="008666F2"/>
    <w:rsid w:val="00866CCD"/>
    <w:rsid w:val="008670B5"/>
    <w:rsid w:val="0086748B"/>
    <w:rsid w:val="0086770C"/>
    <w:rsid w:val="00870167"/>
    <w:rsid w:val="008709F9"/>
    <w:rsid w:val="00870FFF"/>
    <w:rsid w:val="00871273"/>
    <w:rsid w:val="00871280"/>
    <w:rsid w:val="008712F7"/>
    <w:rsid w:val="008715A5"/>
    <w:rsid w:val="00871875"/>
    <w:rsid w:val="0087196B"/>
    <w:rsid w:val="00871AFA"/>
    <w:rsid w:val="00871CB9"/>
    <w:rsid w:val="00871CE9"/>
    <w:rsid w:val="00871E8F"/>
    <w:rsid w:val="0087215D"/>
    <w:rsid w:val="00872815"/>
    <w:rsid w:val="00872942"/>
    <w:rsid w:val="00872B5B"/>
    <w:rsid w:val="00872F49"/>
    <w:rsid w:val="008734E7"/>
    <w:rsid w:val="00873BE7"/>
    <w:rsid w:val="00873D67"/>
    <w:rsid w:val="00873E23"/>
    <w:rsid w:val="00874166"/>
    <w:rsid w:val="00874386"/>
    <w:rsid w:val="0087460D"/>
    <w:rsid w:val="008749A7"/>
    <w:rsid w:val="00874B89"/>
    <w:rsid w:val="0087522E"/>
    <w:rsid w:val="00875BB7"/>
    <w:rsid w:val="00875E0C"/>
    <w:rsid w:val="00876174"/>
    <w:rsid w:val="008762EC"/>
    <w:rsid w:val="00876361"/>
    <w:rsid w:val="0087659A"/>
    <w:rsid w:val="008765E0"/>
    <w:rsid w:val="0087668A"/>
    <w:rsid w:val="00876F1A"/>
    <w:rsid w:val="00876F43"/>
    <w:rsid w:val="00876FE5"/>
    <w:rsid w:val="0087712A"/>
    <w:rsid w:val="00877210"/>
    <w:rsid w:val="008773C9"/>
    <w:rsid w:val="0087781A"/>
    <w:rsid w:val="00877ADB"/>
    <w:rsid w:val="008800D2"/>
    <w:rsid w:val="008803D5"/>
    <w:rsid w:val="0088089C"/>
    <w:rsid w:val="00880B57"/>
    <w:rsid w:val="00880E5A"/>
    <w:rsid w:val="00880FAC"/>
    <w:rsid w:val="008815BD"/>
    <w:rsid w:val="00881AC4"/>
    <w:rsid w:val="00882945"/>
    <w:rsid w:val="00882B5D"/>
    <w:rsid w:val="0088312B"/>
    <w:rsid w:val="0088350F"/>
    <w:rsid w:val="00883E19"/>
    <w:rsid w:val="00883F30"/>
    <w:rsid w:val="008840D7"/>
    <w:rsid w:val="00884482"/>
    <w:rsid w:val="00884680"/>
    <w:rsid w:val="00884DBD"/>
    <w:rsid w:val="00885283"/>
    <w:rsid w:val="00885553"/>
    <w:rsid w:val="00885A8D"/>
    <w:rsid w:val="00885C61"/>
    <w:rsid w:val="00885C8C"/>
    <w:rsid w:val="00885D68"/>
    <w:rsid w:val="00885E81"/>
    <w:rsid w:val="0088690D"/>
    <w:rsid w:val="00886A78"/>
    <w:rsid w:val="00886DC4"/>
    <w:rsid w:val="00886E16"/>
    <w:rsid w:val="00886E49"/>
    <w:rsid w:val="00887150"/>
    <w:rsid w:val="008871AE"/>
    <w:rsid w:val="0088743B"/>
    <w:rsid w:val="00887897"/>
    <w:rsid w:val="00887B4E"/>
    <w:rsid w:val="0089008C"/>
    <w:rsid w:val="008903F3"/>
    <w:rsid w:val="0089052C"/>
    <w:rsid w:val="0089069E"/>
    <w:rsid w:val="008906FC"/>
    <w:rsid w:val="00890914"/>
    <w:rsid w:val="00890EA5"/>
    <w:rsid w:val="00890F07"/>
    <w:rsid w:val="00891048"/>
    <w:rsid w:val="008910EC"/>
    <w:rsid w:val="008912F6"/>
    <w:rsid w:val="00891462"/>
    <w:rsid w:val="0089147E"/>
    <w:rsid w:val="008914C3"/>
    <w:rsid w:val="00891760"/>
    <w:rsid w:val="008917DE"/>
    <w:rsid w:val="00891B9B"/>
    <w:rsid w:val="00891CBD"/>
    <w:rsid w:val="00891EAD"/>
    <w:rsid w:val="0089205E"/>
    <w:rsid w:val="008920C0"/>
    <w:rsid w:val="0089259A"/>
    <w:rsid w:val="00892904"/>
    <w:rsid w:val="00892EF3"/>
    <w:rsid w:val="008931BB"/>
    <w:rsid w:val="00893730"/>
    <w:rsid w:val="00893790"/>
    <w:rsid w:val="00893D8B"/>
    <w:rsid w:val="00894497"/>
    <w:rsid w:val="00894960"/>
    <w:rsid w:val="00894C7F"/>
    <w:rsid w:val="00894CFB"/>
    <w:rsid w:val="008952EC"/>
    <w:rsid w:val="008956D4"/>
    <w:rsid w:val="008959DB"/>
    <w:rsid w:val="00895E38"/>
    <w:rsid w:val="008966B9"/>
    <w:rsid w:val="00896853"/>
    <w:rsid w:val="00896942"/>
    <w:rsid w:val="00896B3D"/>
    <w:rsid w:val="008971CF"/>
    <w:rsid w:val="00897491"/>
    <w:rsid w:val="00897794"/>
    <w:rsid w:val="00897CF8"/>
    <w:rsid w:val="008A00C4"/>
    <w:rsid w:val="008A01B1"/>
    <w:rsid w:val="008A0275"/>
    <w:rsid w:val="008A02AD"/>
    <w:rsid w:val="008A05CF"/>
    <w:rsid w:val="008A0682"/>
    <w:rsid w:val="008A081C"/>
    <w:rsid w:val="008A1378"/>
    <w:rsid w:val="008A143E"/>
    <w:rsid w:val="008A1542"/>
    <w:rsid w:val="008A170F"/>
    <w:rsid w:val="008A1841"/>
    <w:rsid w:val="008A1951"/>
    <w:rsid w:val="008A19AF"/>
    <w:rsid w:val="008A1B60"/>
    <w:rsid w:val="008A1D1E"/>
    <w:rsid w:val="008A1D22"/>
    <w:rsid w:val="008A1DC2"/>
    <w:rsid w:val="008A2181"/>
    <w:rsid w:val="008A2428"/>
    <w:rsid w:val="008A27A8"/>
    <w:rsid w:val="008A2889"/>
    <w:rsid w:val="008A2D65"/>
    <w:rsid w:val="008A3053"/>
    <w:rsid w:val="008A3608"/>
    <w:rsid w:val="008A3AD7"/>
    <w:rsid w:val="008A3DAF"/>
    <w:rsid w:val="008A3F9B"/>
    <w:rsid w:val="008A4370"/>
    <w:rsid w:val="008A43D8"/>
    <w:rsid w:val="008A469D"/>
    <w:rsid w:val="008A4B11"/>
    <w:rsid w:val="008A4E36"/>
    <w:rsid w:val="008A534E"/>
    <w:rsid w:val="008A5442"/>
    <w:rsid w:val="008A54B9"/>
    <w:rsid w:val="008A59FD"/>
    <w:rsid w:val="008A5E8D"/>
    <w:rsid w:val="008A6A2C"/>
    <w:rsid w:val="008A6EB2"/>
    <w:rsid w:val="008A7855"/>
    <w:rsid w:val="008A7C78"/>
    <w:rsid w:val="008A7FA7"/>
    <w:rsid w:val="008B051E"/>
    <w:rsid w:val="008B081D"/>
    <w:rsid w:val="008B083D"/>
    <w:rsid w:val="008B0A5D"/>
    <w:rsid w:val="008B0AC9"/>
    <w:rsid w:val="008B0AD0"/>
    <w:rsid w:val="008B0ECC"/>
    <w:rsid w:val="008B147A"/>
    <w:rsid w:val="008B1C13"/>
    <w:rsid w:val="008B1E5E"/>
    <w:rsid w:val="008B1F7E"/>
    <w:rsid w:val="008B23C3"/>
    <w:rsid w:val="008B23C6"/>
    <w:rsid w:val="008B2582"/>
    <w:rsid w:val="008B27EC"/>
    <w:rsid w:val="008B32EE"/>
    <w:rsid w:val="008B3486"/>
    <w:rsid w:val="008B3593"/>
    <w:rsid w:val="008B36E0"/>
    <w:rsid w:val="008B3B24"/>
    <w:rsid w:val="008B3E93"/>
    <w:rsid w:val="008B44BC"/>
    <w:rsid w:val="008B44E6"/>
    <w:rsid w:val="008B45B5"/>
    <w:rsid w:val="008B4783"/>
    <w:rsid w:val="008B4803"/>
    <w:rsid w:val="008B4F33"/>
    <w:rsid w:val="008B5221"/>
    <w:rsid w:val="008B5335"/>
    <w:rsid w:val="008B54B8"/>
    <w:rsid w:val="008B573B"/>
    <w:rsid w:val="008B58D9"/>
    <w:rsid w:val="008B6526"/>
    <w:rsid w:val="008B6CA9"/>
    <w:rsid w:val="008B6D04"/>
    <w:rsid w:val="008B70A6"/>
    <w:rsid w:val="008B7189"/>
    <w:rsid w:val="008B732E"/>
    <w:rsid w:val="008B79A6"/>
    <w:rsid w:val="008B7B66"/>
    <w:rsid w:val="008C068A"/>
    <w:rsid w:val="008C0CDB"/>
    <w:rsid w:val="008C0D18"/>
    <w:rsid w:val="008C0D43"/>
    <w:rsid w:val="008C0E69"/>
    <w:rsid w:val="008C117A"/>
    <w:rsid w:val="008C1180"/>
    <w:rsid w:val="008C1243"/>
    <w:rsid w:val="008C12AB"/>
    <w:rsid w:val="008C17E3"/>
    <w:rsid w:val="008C1A3D"/>
    <w:rsid w:val="008C1ABF"/>
    <w:rsid w:val="008C1B07"/>
    <w:rsid w:val="008C1DBB"/>
    <w:rsid w:val="008C2609"/>
    <w:rsid w:val="008C2B58"/>
    <w:rsid w:val="008C2EE2"/>
    <w:rsid w:val="008C2F51"/>
    <w:rsid w:val="008C30C3"/>
    <w:rsid w:val="008C30F5"/>
    <w:rsid w:val="008C3619"/>
    <w:rsid w:val="008C361A"/>
    <w:rsid w:val="008C3683"/>
    <w:rsid w:val="008C3835"/>
    <w:rsid w:val="008C38EF"/>
    <w:rsid w:val="008C3E36"/>
    <w:rsid w:val="008C4183"/>
    <w:rsid w:val="008C43CB"/>
    <w:rsid w:val="008C4C52"/>
    <w:rsid w:val="008C523D"/>
    <w:rsid w:val="008C52DD"/>
    <w:rsid w:val="008C56B2"/>
    <w:rsid w:val="008C58D6"/>
    <w:rsid w:val="008C5B66"/>
    <w:rsid w:val="008C5C6C"/>
    <w:rsid w:val="008C5E47"/>
    <w:rsid w:val="008C6042"/>
    <w:rsid w:val="008C687C"/>
    <w:rsid w:val="008C694B"/>
    <w:rsid w:val="008C6993"/>
    <w:rsid w:val="008C6A26"/>
    <w:rsid w:val="008C7691"/>
    <w:rsid w:val="008C7C23"/>
    <w:rsid w:val="008C7CC0"/>
    <w:rsid w:val="008C7D67"/>
    <w:rsid w:val="008D0226"/>
    <w:rsid w:val="008D0463"/>
    <w:rsid w:val="008D0633"/>
    <w:rsid w:val="008D0DD3"/>
    <w:rsid w:val="008D13AF"/>
    <w:rsid w:val="008D1B0A"/>
    <w:rsid w:val="008D22D0"/>
    <w:rsid w:val="008D236F"/>
    <w:rsid w:val="008D28A2"/>
    <w:rsid w:val="008D28D9"/>
    <w:rsid w:val="008D2A6C"/>
    <w:rsid w:val="008D317F"/>
    <w:rsid w:val="008D36A9"/>
    <w:rsid w:val="008D37F1"/>
    <w:rsid w:val="008D38E6"/>
    <w:rsid w:val="008D3E8A"/>
    <w:rsid w:val="008D3FF4"/>
    <w:rsid w:val="008D41D7"/>
    <w:rsid w:val="008D448F"/>
    <w:rsid w:val="008D44E6"/>
    <w:rsid w:val="008D4BDF"/>
    <w:rsid w:val="008D4E60"/>
    <w:rsid w:val="008D53B0"/>
    <w:rsid w:val="008D53F9"/>
    <w:rsid w:val="008D5BC8"/>
    <w:rsid w:val="008D5C1C"/>
    <w:rsid w:val="008D5CDE"/>
    <w:rsid w:val="008D5E51"/>
    <w:rsid w:val="008D5F84"/>
    <w:rsid w:val="008D5FB0"/>
    <w:rsid w:val="008D6504"/>
    <w:rsid w:val="008D67E5"/>
    <w:rsid w:val="008D695B"/>
    <w:rsid w:val="008D6DC8"/>
    <w:rsid w:val="008D77A9"/>
    <w:rsid w:val="008D781E"/>
    <w:rsid w:val="008D7E2D"/>
    <w:rsid w:val="008D7E52"/>
    <w:rsid w:val="008E042A"/>
    <w:rsid w:val="008E06CB"/>
    <w:rsid w:val="008E07FC"/>
    <w:rsid w:val="008E093C"/>
    <w:rsid w:val="008E0C36"/>
    <w:rsid w:val="008E147A"/>
    <w:rsid w:val="008E1930"/>
    <w:rsid w:val="008E1C7A"/>
    <w:rsid w:val="008E2ADE"/>
    <w:rsid w:val="008E31E4"/>
    <w:rsid w:val="008E32D3"/>
    <w:rsid w:val="008E3843"/>
    <w:rsid w:val="008E389E"/>
    <w:rsid w:val="008E3D13"/>
    <w:rsid w:val="008E3E69"/>
    <w:rsid w:val="008E40EE"/>
    <w:rsid w:val="008E4373"/>
    <w:rsid w:val="008E46F2"/>
    <w:rsid w:val="008E521D"/>
    <w:rsid w:val="008E5232"/>
    <w:rsid w:val="008E633E"/>
    <w:rsid w:val="008E6EFF"/>
    <w:rsid w:val="008E7625"/>
    <w:rsid w:val="008E7BBC"/>
    <w:rsid w:val="008E7D5F"/>
    <w:rsid w:val="008F0111"/>
    <w:rsid w:val="008F03B5"/>
    <w:rsid w:val="008F0458"/>
    <w:rsid w:val="008F05D3"/>
    <w:rsid w:val="008F07A8"/>
    <w:rsid w:val="008F07FD"/>
    <w:rsid w:val="008F0A32"/>
    <w:rsid w:val="008F1918"/>
    <w:rsid w:val="008F1CF2"/>
    <w:rsid w:val="008F2094"/>
    <w:rsid w:val="008F260D"/>
    <w:rsid w:val="008F2A30"/>
    <w:rsid w:val="008F334E"/>
    <w:rsid w:val="008F365A"/>
    <w:rsid w:val="008F3AED"/>
    <w:rsid w:val="008F42E7"/>
    <w:rsid w:val="008F4393"/>
    <w:rsid w:val="008F4729"/>
    <w:rsid w:val="008F4E9B"/>
    <w:rsid w:val="008F4F0F"/>
    <w:rsid w:val="008F4FD5"/>
    <w:rsid w:val="008F505A"/>
    <w:rsid w:val="008F5AC6"/>
    <w:rsid w:val="008F5BFF"/>
    <w:rsid w:val="008F60A3"/>
    <w:rsid w:val="008F657A"/>
    <w:rsid w:val="008F6608"/>
    <w:rsid w:val="008F6743"/>
    <w:rsid w:val="008F68A3"/>
    <w:rsid w:val="008F6A78"/>
    <w:rsid w:val="008F6D21"/>
    <w:rsid w:val="008F76A4"/>
    <w:rsid w:val="008F76AC"/>
    <w:rsid w:val="008F78CE"/>
    <w:rsid w:val="008F7AB9"/>
    <w:rsid w:val="008F7D1D"/>
    <w:rsid w:val="0090005E"/>
    <w:rsid w:val="0090032A"/>
    <w:rsid w:val="009004E1"/>
    <w:rsid w:val="0090098B"/>
    <w:rsid w:val="00900AC6"/>
    <w:rsid w:val="00900BED"/>
    <w:rsid w:val="00900F03"/>
    <w:rsid w:val="00900F12"/>
    <w:rsid w:val="00901DA2"/>
    <w:rsid w:val="00902058"/>
    <w:rsid w:val="009022E4"/>
    <w:rsid w:val="0090231A"/>
    <w:rsid w:val="0090241F"/>
    <w:rsid w:val="0090289E"/>
    <w:rsid w:val="00902FAB"/>
    <w:rsid w:val="009033A5"/>
    <w:rsid w:val="009033C5"/>
    <w:rsid w:val="00903941"/>
    <w:rsid w:val="00903BC5"/>
    <w:rsid w:val="00903C7F"/>
    <w:rsid w:val="00903C9E"/>
    <w:rsid w:val="00903D90"/>
    <w:rsid w:val="00904287"/>
    <w:rsid w:val="0090437A"/>
    <w:rsid w:val="0090485D"/>
    <w:rsid w:val="009051D5"/>
    <w:rsid w:val="0090543E"/>
    <w:rsid w:val="009054B3"/>
    <w:rsid w:val="009065B3"/>
    <w:rsid w:val="00906CF7"/>
    <w:rsid w:val="00907026"/>
    <w:rsid w:val="009074EB"/>
    <w:rsid w:val="009075A7"/>
    <w:rsid w:val="00907694"/>
    <w:rsid w:val="00907C9C"/>
    <w:rsid w:val="00907E29"/>
    <w:rsid w:val="009102CC"/>
    <w:rsid w:val="009102E2"/>
    <w:rsid w:val="0091039D"/>
    <w:rsid w:val="00910B5A"/>
    <w:rsid w:val="00910FB9"/>
    <w:rsid w:val="00911306"/>
    <w:rsid w:val="0091135A"/>
    <w:rsid w:val="00911B70"/>
    <w:rsid w:val="00911CA1"/>
    <w:rsid w:val="00911DC0"/>
    <w:rsid w:val="00911F20"/>
    <w:rsid w:val="0091211A"/>
    <w:rsid w:val="0091263D"/>
    <w:rsid w:val="0091289A"/>
    <w:rsid w:val="00912DDB"/>
    <w:rsid w:val="00913287"/>
    <w:rsid w:val="0091388C"/>
    <w:rsid w:val="009143B0"/>
    <w:rsid w:val="0091440F"/>
    <w:rsid w:val="00914675"/>
    <w:rsid w:val="009147D0"/>
    <w:rsid w:val="009149D5"/>
    <w:rsid w:val="00914DED"/>
    <w:rsid w:val="0091505D"/>
    <w:rsid w:val="009151F2"/>
    <w:rsid w:val="009158A0"/>
    <w:rsid w:val="00915AD4"/>
    <w:rsid w:val="00915CED"/>
    <w:rsid w:val="009161DF"/>
    <w:rsid w:val="00916306"/>
    <w:rsid w:val="0091634D"/>
    <w:rsid w:val="00916528"/>
    <w:rsid w:val="00916596"/>
    <w:rsid w:val="00916945"/>
    <w:rsid w:val="00916AF6"/>
    <w:rsid w:val="00916CD9"/>
    <w:rsid w:val="00916E62"/>
    <w:rsid w:val="00916EA0"/>
    <w:rsid w:val="009171D9"/>
    <w:rsid w:val="00917250"/>
    <w:rsid w:val="00917A0B"/>
    <w:rsid w:val="00917CB4"/>
    <w:rsid w:val="00917D8B"/>
    <w:rsid w:val="00917DC3"/>
    <w:rsid w:val="0092006D"/>
    <w:rsid w:val="00920B59"/>
    <w:rsid w:val="00920C6E"/>
    <w:rsid w:val="00920DAA"/>
    <w:rsid w:val="00921020"/>
    <w:rsid w:val="009210EA"/>
    <w:rsid w:val="009213DF"/>
    <w:rsid w:val="00921A9E"/>
    <w:rsid w:val="00921CAA"/>
    <w:rsid w:val="00921D0E"/>
    <w:rsid w:val="0092207E"/>
    <w:rsid w:val="0092227C"/>
    <w:rsid w:val="00922ACA"/>
    <w:rsid w:val="00922D32"/>
    <w:rsid w:val="00922F7B"/>
    <w:rsid w:val="00923216"/>
    <w:rsid w:val="00923384"/>
    <w:rsid w:val="00923495"/>
    <w:rsid w:val="009237F4"/>
    <w:rsid w:val="00923E3C"/>
    <w:rsid w:val="00923FF7"/>
    <w:rsid w:val="00924097"/>
    <w:rsid w:val="00924548"/>
    <w:rsid w:val="00924561"/>
    <w:rsid w:val="00924791"/>
    <w:rsid w:val="009247E9"/>
    <w:rsid w:val="00924875"/>
    <w:rsid w:val="00924A7D"/>
    <w:rsid w:val="00924DD7"/>
    <w:rsid w:val="00924F2F"/>
    <w:rsid w:val="00925146"/>
    <w:rsid w:val="0092526E"/>
    <w:rsid w:val="00925318"/>
    <w:rsid w:val="00925653"/>
    <w:rsid w:val="009257AC"/>
    <w:rsid w:val="009259F6"/>
    <w:rsid w:val="00925A09"/>
    <w:rsid w:val="00925A29"/>
    <w:rsid w:val="00925F71"/>
    <w:rsid w:val="00925FE1"/>
    <w:rsid w:val="00926338"/>
    <w:rsid w:val="00926355"/>
    <w:rsid w:val="009263F3"/>
    <w:rsid w:val="0092700E"/>
    <w:rsid w:val="009275E4"/>
    <w:rsid w:val="0092763F"/>
    <w:rsid w:val="00927C78"/>
    <w:rsid w:val="00930109"/>
    <w:rsid w:val="009304D4"/>
    <w:rsid w:val="00930ACC"/>
    <w:rsid w:val="00930BA5"/>
    <w:rsid w:val="00930C9B"/>
    <w:rsid w:val="00931AD2"/>
    <w:rsid w:val="00931C92"/>
    <w:rsid w:val="00931F4D"/>
    <w:rsid w:val="00931F7F"/>
    <w:rsid w:val="009323D0"/>
    <w:rsid w:val="00932407"/>
    <w:rsid w:val="0093248B"/>
    <w:rsid w:val="00932E27"/>
    <w:rsid w:val="0093301C"/>
    <w:rsid w:val="0093347E"/>
    <w:rsid w:val="00933D80"/>
    <w:rsid w:val="00933E9A"/>
    <w:rsid w:val="00933F5D"/>
    <w:rsid w:val="009341B9"/>
    <w:rsid w:val="009342DA"/>
    <w:rsid w:val="009346ED"/>
    <w:rsid w:val="0093479E"/>
    <w:rsid w:val="00934CCB"/>
    <w:rsid w:val="00934E20"/>
    <w:rsid w:val="00935114"/>
    <w:rsid w:val="009351F1"/>
    <w:rsid w:val="00936317"/>
    <w:rsid w:val="0093631E"/>
    <w:rsid w:val="0093667F"/>
    <w:rsid w:val="009367B5"/>
    <w:rsid w:val="0093685F"/>
    <w:rsid w:val="00936902"/>
    <w:rsid w:val="00936989"/>
    <w:rsid w:val="0093699E"/>
    <w:rsid w:val="009373C9"/>
    <w:rsid w:val="00937C08"/>
    <w:rsid w:val="00937E4F"/>
    <w:rsid w:val="00937F04"/>
    <w:rsid w:val="0094045E"/>
    <w:rsid w:val="0094048A"/>
    <w:rsid w:val="00940916"/>
    <w:rsid w:val="00940B42"/>
    <w:rsid w:val="009413DA"/>
    <w:rsid w:val="00941604"/>
    <w:rsid w:val="00941BB1"/>
    <w:rsid w:val="00941BDE"/>
    <w:rsid w:val="00941D3F"/>
    <w:rsid w:val="00941EEB"/>
    <w:rsid w:val="00942402"/>
    <w:rsid w:val="00942535"/>
    <w:rsid w:val="00942C12"/>
    <w:rsid w:val="00942D95"/>
    <w:rsid w:val="00943073"/>
    <w:rsid w:val="009434DE"/>
    <w:rsid w:val="009435D8"/>
    <w:rsid w:val="00943688"/>
    <w:rsid w:val="009437EF"/>
    <w:rsid w:val="00943911"/>
    <w:rsid w:val="009441DE"/>
    <w:rsid w:val="00944BE2"/>
    <w:rsid w:val="00944D50"/>
    <w:rsid w:val="00944E0C"/>
    <w:rsid w:val="009452BA"/>
    <w:rsid w:val="0094570A"/>
    <w:rsid w:val="00945860"/>
    <w:rsid w:val="00945AFA"/>
    <w:rsid w:val="00945C21"/>
    <w:rsid w:val="00945E17"/>
    <w:rsid w:val="0094686B"/>
    <w:rsid w:val="00946A87"/>
    <w:rsid w:val="00946C33"/>
    <w:rsid w:val="00946FCB"/>
    <w:rsid w:val="00947002"/>
    <w:rsid w:val="0094756F"/>
    <w:rsid w:val="0094770C"/>
    <w:rsid w:val="00947B5C"/>
    <w:rsid w:val="00947E68"/>
    <w:rsid w:val="00950334"/>
    <w:rsid w:val="00950653"/>
    <w:rsid w:val="00950675"/>
    <w:rsid w:val="0095150F"/>
    <w:rsid w:val="0095165F"/>
    <w:rsid w:val="00951AD5"/>
    <w:rsid w:val="00951CDC"/>
    <w:rsid w:val="00951FB2"/>
    <w:rsid w:val="00952509"/>
    <w:rsid w:val="00952630"/>
    <w:rsid w:val="009526F8"/>
    <w:rsid w:val="00952FE5"/>
    <w:rsid w:val="00953054"/>
    <w:rsid w:val="009536AF"/>
    <w:rsid w:val="00953F1B"/>
    <w:rsid w:val="0095409A"/>
    <w:rsid w:val="009543A2"/>
    <w:rsid w:val="009543FF"/>
    <w:rsid w:val="00954454"/>
    <w:rsid w:val="0095446A"/>
    <w:rsid w:val="0095453B"/>
    <w:rsid w:val="0095470F"/>
    <w:rsid w:val="00954945"/>
    <w:rsid w:val="00954B9A"/>
    <w:rsid w:val="009553BF"/>
    <w:rsid w:val="009554A2"/>
    <w:rsid w:val="00955521"/>
    <w:rsid w:val="0095565F"/>
    <w:rsid w:val="00955704"/>
    <w:rsid w:val="00955AC7"/>
    <w:rsid w:val="009560BC"/>
    <w:rsid w:val="0095623D"/>
    <w:rsid w:val="0095688F"/>
    <w:rsid w:val="009568B0"/>
    <w:rsid w:val="00956967"/>
    <w:rsid w:val="009569FF"/>
    <w:rsid w:val="00956A13"/>
    <w:rsid w:val="00956F9E"/>
    <w:rsid w:val="009574D2"/>
    <w:rsid w:val="0095792E"/>
    <w:rsid w:val="00957DC1"/>
    <w:rsid w:val="00957F96"/>
    <w:rsid w:val="00957FF1"/>
    <w:rsid w:val="00960080"/>
    <w:rsid w:val="009602E1"/>
    <w:rsid w:val="009602EC"/>
    <w:rsid w:val="00960308"/>
    <w:rsid w:val="0096105B"/>
    <w:rsid w:val="009612E1"/>
    <w:rsid w:val="00961321"/>
    <w:rsid w:val="00961676"/>
    <w:rsid w:val="009616AE"/>
    <w:rsid w:val="009619F1"/>
    <w:rsid w:val="00961C0C"/>
    <w:rsid w:val="00961F1D"/>
    <w:rsid w:val="009625EF"/>
    <w:rsid w:val="00962A2D"/>
    <w:rsid w:val="00962F1A"/>
    <w:rsid w:val="00963195"/>
    <w:rsid w:val="009649A1"/>
    <w:rsid w:val="00964B93"/>
    <w:rsid w:val="00964C1D"/>
    <w:rsid w:val="00965239"/>
    <w:rsid w:val="00965250"/>
    <w:rsid w:val="00965549"/>
    <w:rsid w:val="00965A62"/>
    <w:rsid w:val="00965C03"/>
    <w:rsid w:val="00966262"/>
    <w:rsid w:val="0096668A"/>
    <w:rsid w:val="00966AC1"/>
    <w:rsid w:val="00966ED1"/>
    <w:rsid w:val="009678ED"/>
    <w:rsid w:val="00967BB2"/>
    <w:rsid w:val="00967FA4"/>
    <w:rsid w:val="0097001C"/>
    <w:rsid w:val="009701D5"/>
    <w:rsid w:val="00970412"/>
    <w:rsid w:val="0097058D"/>
    <w:rsid w:val="00970714"/>
    <w:rsid w:val="00970A6C"/>
    <w:rsid w:val="00970F3B"/>
    <w:rsid w:val="00970F8D"/>
    <w:rsid w:val="00970FE0"/>
    <w:rsid w:val="00971958"/>
    <w:rsid w:val="00971F55"/>
    <w:rsid w:val="00971FBB"/>
    <w:rsid w:val="00971FBD"/>
    <w:rsid w:val="0097201D"/>
    <w:rsid w:val="009722BC"/>
    <w:rsid w:val="009724B0"/>
    <w:rsid w:val="0097269D"/>
    <w:rsid w:val="00972DBE"/>
    <w:rsid w:val="00972F5A"/>
    <w:rsid w:val="00973152"/>
    <w:rsid w:val="00973225"/>
    <w:rsid w:val="009736D6"/>
    <w:rsid w:val="00973B72"/>
    <w:rsid w:val="009741D0"/>
    <w:rsid w:val="009744FE"/>
    <w:rsid w:val="00974604"/>
    <w:rsid w:val="009747F5"/>
    <w:rsid w:val="00974A1B"/>
    <w:rsid w:val="00974B4E"/>
    <w:rsid w:val="0097680B"/>
    <w:rsid w:val="00976A92"/>
    <w:rsid w:val="00976D16"/>
    <w:rsid w:val="0097707D"/>
    <w:rsid w:val="009771C4"/>
    <w:rsid w:val="0097744E"/>
    <w:rsid w:val="009776F1"/>
    <w:rsid w:val="00977789"/>
    <w:rsid w:val="00977BB9"/>
    <w:rsid w:val="00977C43"/>
    <w:rsid w:val="00977F9A"/>
    <w:rsid w:val="00980047"/>
    <w:rsid w:val="00980200"/>
    <w:rsid w:val="00980F17"/>
    <w:rsid w:val="00980F81"/>
    <w:rsid w:val="00981101"/>
    <w:rsid w:val="00981396"/>
    <w:rsid w:val="009813B4"/>
    <w:rsid w:val="009813FA"/>
    <w:rsid w:val="009817EE"/>
    <w:rsid w:val="00981DBA"/>
    <w:rsid w:val="0098208C"/>
    <w:rsid w:val="00982814"/>
    <w:rsid w:val="00982EAE"/>
    <w:rsid w:val="00982FDA"/>
    <w:rsid w:val="009832D7"/>
    <w:rsid w:val="009833A4"/>
    <w:rsid w:val="009833A7"/>
    <w:rsid w:val="009833FA"/>
    <w:rsid w:val="009837D5"/>
    <w:rsid w:val="009838D1"/>
    <w:rsid w:val="00983D8B"/>
    <w:rsid w:val="0098427D"/>
    <w:rsid w:val="009842AC"/>
    <w:rsid w:val="009847C4"/>
    <w:rsid w:val="009849CD"/>
    <w:rsid w:val="00984F2B"/>
    <w:rsid w:val="00985209"/>
    <w:rsid w:val="00985B95"/>
    <w:rsid w:val="00985D98"/>
    <w:rsid w:val="0098601F"/>
    <w:rsid w:val="00986043"/>
    <w:rsid w:val="00986144"/>
    <w:rsid w:val="0098626F"/>
    <w:rsid w:val="00986566"/>
    <w:rsid w:val="00986582"/>
    <w:rsid w:val="009869F1"/>
    <w:rsid w:val="009877C7"/>
    <w:rsid w:val="0098787A"/>
    <w:rsid w:val="0098791C"/>
    <w:rsid w:val="00987ACA"/>
    <w:rsid w:val="00987AE1"/>
    <w:rsid w:val="00987D51"/>
    <w:rsid w:val="00987DCD"/>
    <w:rsid w:val="00987DE5"/>
    <w:rsid w:val="00987E82"/>
    <w:rsid w:val="0099001C"/>
    <w:rsid w:val="00990324"/>
    <w:rsid w:val="009906F7"/>
    <w:rsid w:val="009908AA"/>
    <w:rsid w:val="00990D5F"/>
    <w:rsid w:val="00990E61"/>
    <w:rsid w:val="00990FD4"/>
    <w:rsid w:val="009910EF"/>
    <w:rsid w:val="0099172D"/>
    <w:rsid w:val="00992529"/>
    <w:rsid w:val="009925EF"/>
    <w:rsid w:val="009926A9"/>
    <w:rsid w:val="00992721"/>
    <w:rsid w:val="0099273D"/>
    <w:rsid w:val="00992C59"/>
    <w:rsid w:val="00992F75"/>
    <w:rsid w:val="0099369D"/>
    <w:rsid w:val="0099373E"/>
    <w:rsid w:val="00993AD8"/>
    <w:rsid w:val="00993D13"/>
    <w:rsid w:val="00994116"/>
    <w:rsid w:val="00994AC2"/>
    <w:rsid w:val="00994E10"/>
    <w:rsid w:val="0099532E"/>
    <w:rsid w:val="0099547B"/>
    <w:rsid w:val="009954C1"/>
    <w:rsid w:val="009954D8"/>
    <w:rsid w:val="00995B33"/>
    <w:rsid w:val="00995E67"/>
    <w:rsid w:val="00995F5F"/>
    <w:rsid w:val="0099607A"/>
    <w:rsid w:val="009964B7"/>
    <w:rsid w:val="00996697"/>
    <w:rsid w:val="00996B30"/>
    <w:rsid w:val="00996C32"/>
    <w:rsid w:val="00996DDF"/>
    <w:rsid w:val="009972A9"/>
    <w:rsid w:val="0099746B"/>
    <w:rsid w:val="00997A15"/>
    <w:rsid w:val="00997B71"/>
    <w:rsid w:val="00997D2E"/>
    <w:rsid w:val="009A007B"/>
    <w:rsid w:val="009A0145"/>
    <w:rsid w:val="009A030E"/>
    <w:rsid w:val="009A04BB"/>
    <w:rsid w:val="009A055D"/>
    <w:rsid w:val="009A0607"/>
    <w:rsid w:val="009A06E7"/>
    <w:rsid w:val="009A0DB7"/>
    <w:rsid w:val="009A1646"/>
    <w:rsid w:val="009A168F"/>
    <w:rsid w:val="009A16B1"/>
    <w:rsid w:val="009A197D"/>
    <w:rsid w:val="009A1A94"/>
    <w:rsid w:val="009A1AB7"/>
    <w:rsid w:val="009A1ADE"/>
    <w:rsid w:val="009A1C5F"/>
    <w:rsid w:val="009A1E58"/>
    <w:rsid w:val="009A2153"/>
    <w:rsid w:val="009A2647"/>
    <w:rsid w:val="009A266A"/>
    <w:rsid w:val="009A26B4"/>
    <w:rsid w:val="009A29B3"/>
    <w:rsid w:val="009A2A84"/>
    <w:rsid w:val="009A2BAC"/>
    <w:rsid w:val="009A2C0B"/>
    <w:rsid w:val="009A2E05"/>
    <w:rsid w:val="009A31DF"/>
    <w:rsid w:val="009A3885"/>
    <w:rsid w:val="009A3B99"/>
    <w:rsid w:val="009A3ECD"/>
    <w:rsid w:val="009A3F4D"/>
    <w:rsid w:val="009A416B"/>
    <w:rsid w:val="009A4477"/>
    <w:rsid w:val="009A4698"/>
    <w:rsid w:val="009A46AA"/>
    <w:rsid w:val="009A46F4"/>
    <w:rsid w:val="009A4722"/>
    <w:rsid w:val="009A48E6"/>
    <w:rsid w:val="009A5192"/>
    <w:rsid w:val="009A54BC"/>
    <w:rsid w:val="009A58E7"/>
    <w:rsid w:val="009A5E1B"/>
    <w:rsid w:val="009A660A"/>
    <w:rsid w:val="009A6DC8"/>
    <w:rsid w:val="009A6F4F"/>
    <w:rsid w:val="009A7291"/>
    <w:rsid w:val="009B0142"/>
    <w:rsid w:val="009B01BE"/>
    <w:rsid w:val="009B02C7"/>
    <w:rsid w:val="009B036A"/>
    <w:rsid w:val="009B07FF"/>
    <w:rsid w:val="009B0ADD"/>
    <w:rsid w:val="009B0B17"/>
    <w:rsid w:val="009B10D4"/>
    <w:rsid w:val="009B11CE"/>
    <w:rsid w:val="009B180E"/>
    <w:rsid w:val="009B18C9"/>
    <w:rsid w:val="009B1917"/>
    <w:rsid w:val="009B1A25"/>
    <w:rsid w:val="009B1A7E"/>
    <w:rsid w:val="009B1BB2"/>
    <w:rsid w:val="009B228A"/>
    <w:rsid w:val="009B241D"/>
    <w:rsid w:val="009B24A0"/>
    <w:rsid w:val="009B266A"/>
    <w:rsid w:val="009B2828"/>
    <w:rsid w:val="009B33C3"/>
    <w:rsid w:val="009B34E2"/>
    <w:rsid w:val="009B3519"/>
    <w:rsid w:val="009B35C4"/>
    <w:rsid w:val="009B36DF"/>
    <w:rsid w:val="009B3709"/>
    <w:rsid w:val="009B386D"/>
    <w:rsid w:val="009B3A7E"/>
    <w:rsid w:val="009B3F71"/>
    <w:rsid w:val="009B44E0"/>
    <w:rsid w:val="009B4635"/>
    <w:rsid w:val="009B4937"/>
    <w:rsid w:val="009B4A7C"/>
    <w:rsid w:val="009B4C9B"/>
    <w:rsid w:val="009B5056"/>
    <w:rsid w:val="009B5351"/>
    <w:rsid w:val="009B548D"/>
    <w:rsid w:val="009B54E4"/>
    <w:rsid w:val="009B5B8C"/>
    <w:rsid w:val="009B5C90"/>
    <w:rsid w:val="009B5D3E"/>
    <w:rsid w:val="009B5D8F"/>
    <w:rsid w:val="009B62C5"/>
    <w:rsid w:val="009B6559"/>
    <w:rsid w:val="009B65B6"/>
    <w:rsid w:val="009B6654"/>
    <w:rsid w:val="009B66E1"/>
    <w:rsid w:val="009B66E2"/>
    <w:rsid w:val="009B686E"/>
    <w:rsid w:val="009B6BD3"/>
    <w:rsid w:val="009B6CAC"/>
    <w:rsid w:val="009B6CFA"/>
    <w:rsid w:val="009B6E8C"/>
    <w:rsid w:val="009B7022"/>
    <w:rsid w:val="009B7143"/>
    <w:rsid w:val="009B75DE"/>
    <w:rsid w:val="009B76CB"/>
    <w:rsid w:val="009B776B"/>
    <w:rsid w:val="009B77CA"/>
    <w:rsid w:val="009B7A86"/>
    <w:rsid w:val="009C00E7"/>
    <w:rsid w:val="009C0422"/>
    <w:rsid w:val="009C05CF"/>
    <w:rsid w:val="009C062B"/>
    <w:rsid w:val="009C098A"/>
    <w:rsid w:val="009C0E8C"/>
    <w:rsid w:val="009C0FDC"/>
    <w:rsid w:val="009C1371"/>
    <w:rsid w:val="009C1AB1"/>
    <w:rsid w:val="009C1D5D"/>
    <w:rsid w:val="009C20A2"/>
    <w:rsid w:val="009C230E"/>
    <w:rsid w:val="009C2791"/>
    <w:rsid w:val="009C335C"/>
    <w:rsid w:val="009C3C60"/>
    <w:rsid w:val="009C3FA0"/>
    <w:rsid w:val="009C413B"/>
    <w:rsid w:val="009C4441"/>
    <w:rsid w:val="009C4561"/>
    <w:rsid w:val="009C4C15"/>
    <w:rsid w:val="009C4EB7"/>
    <w:rsid w:val="009C4EEE"/>
    <w:rsid w:val="009C5550"/>
    <w:rsid w:val="009C5C0D"/>
    <w:rsid w:val="009C5EBF"/>
    <w:rsid w:val="009C6C87"/>
    <w:rsid w:val="009C6D93"/>
    <w:rsid w:val="009C70BB"/>
    <w:rsid w:val="009C7206"/>
    <w:rsid w:val="009C747A"/>
    <w:rsid w:val="009C79B7"/>
    <w:rsid w:val="009C79EB"/>
    <w:rsid w:val="009C7FF1"/>
    <w:rsid w:val="009D02FF"/>
    <w:rsid w:val="009D0880"/>
    <w:rsid w:val="009D09FC"/>
    <w:rsid w:val="009D0EA2"/>
    <w:rsid w:val="009D1946"/>
    <w:rsid w:val="009D1E45"/>
    <w:rsid w:val="009D1E6E"/>
    <w:rsid w:val="009D1FE5"/>
    <w:rsid w:val="009D2259"/>
    <w:rsid w:val="009D22BC"/>
    <w:rsid w:val="009D23D3"/>
    <w:rsid w:val="009D242B"/>
    <w:rsid w:val="009D251F"/>
    <w:rsid w:val="009D2C49"/>
    <w:rsid w:val="009D3222"/>
    <w:rsid w:val="009D3296"/>
    <w:rsid w:val="009D353F"/>
    <w:rsid w:val="009D36BD"/>
    <w:rsid w:val="009D391E"/>
    <w:rsid w:val="009D3B08"/>
    <w:rsid w:val="009D3F11"/>
    <w:rsid w:val="009D3F64"/>
    <w:rsid w:val="009D42BC"/>
    <w:rsid w:val="009D44E3"/>
    <w:rsid w:val="009D472E"/>
    <w:rsid w:val="009D499B"/>
    <w:rsid w:val="009D49ED"/>
    <w:rsid w:val="009D4BEB"/>
    <w:rsid w:val="009D4C86"/>
    <w:rsid w:val="009D4DD6"/>
    <w:rsid w:val="009D512A"/>
    <w:rsid w:val="009D5369"/>
    <w:rsid w:val="009D5895"/>
    <w:rsid w:val="009D59DE"/>
    <w:rsid w:val="009D5B36"/>
    <w:rsid w:val="009D5DEF"/>
    <w:rsid w:val="009D6150"/>
    <w:rsid w:val="009D61A3"/>
    <w:rsid w:val="009D784A"/>
    <w:rsid w:val="009D7917"/>
    <w:rsid w:val="009D7B03"/>
    <w:rsid w:val="009D7C39"/>
    <w:rsid w:val="009D7D02"/>
    <w:rsid w:val="009D7E6B"/>
    <w:rsid w:val="009E01B1"/>
    <w:rsid w:val="009E0C2A"/>
    <w:rsid w:val="009E0D09"/>
    <w:rsid w:val="009E0D96"/>
    <w:rsid w:val="009E0F62"/>
    <w:rsid w:val="009E10DF"/>
    <w:rsid w:val="009E11C2"/>
    <w:rsid w:val="009E12FE"/>
    <w:rsid w:val="009E1F20"/>
    <w:rsid w:val="009E253C"/>
    <w:rsid w:val="009E2701"/>
    <w:rsid w:val="009E2837"/>
    <w:rsid w:val="009E2C19"/>
    <w:rsid w:val="009E2C35"/>
    <w:rsid w:val="009E34F3"/>
    <w:rsid w:val="009E37BC"/>
    <w:rsid w:val="009E39AC"/>
    <w:rsid w:val="009E3D7D"/>
    <w:rsid w:val="009E426F"/>
    <w:rsid w:val="009E44AE"/>
    <w:rsid w:val="009E4943"/>
    <w:rsid w:val="009E49E0"/>
    <w:rsid w:val="009E4B5A"/>
    <w:rsid w:val="009E4E96"/>
    <w:rsid w:val="009E4FB6"/>
    <w:rsid w:val="009E4FC1"/>
    <w:rsid w:val="009E5042"/>
    <w:rsid w:val="009E51F0"/>
    <w:rsid w:val="009E5271"/>
    <w:rsid w:val="009E5323"/>
    <w:rsid w:val="009E5879"/>
    <w:rsid w:val="009E59FC"/>
    <w:rsid w:val="009E6351"/>
    <w:rsid w:val="009E66AD"/>
    <w:rsid w:val="009E66E7"/>
    <w:rsid w:val="009E6831"/>
    <w:rsid w:val="009E686C"/>
    <w:rsid w:val="009E698E"/>
    <w:rsid w:val="009E6DF2"/>
    <w:rsid w:val="009E7018"/>
    <w:rsid w:val="009E7458"/>
    <w:rsid w:val="009E754C"/>
    <w:rsid w:val="009E7729"/>
    <w:rsid w:val="009E7A11"/>
    <w:rsid w:val="009E7E60"/>
    <w:rsid w:val="009F08CC"/>
    <w:rsid w:val="009F0AE3"/>
    <w:rsid w:val="009F0AF4"/>
    <w:rsid w:val="009F0C52"/>
    <w:rsid w:val="009F0FF8"/>
    <w:rsid w:val="009F1143"/>
    <w:rsid w:val="009F1494"/>
    <w:rsid w:val="009F1C5C"/>
    <w:rsid w:val="009F1C73"/>
    <w:rsid w:val="009F1D86"/>
    <w:rsid w:val="009F1E32"/>
    <w:rsid w:val="009F1FC4"/>
    <w:rsid w:val="009F2313"/>
    <w:rsid w:val="009F2C34"/>
    <w:rsid w:val="009F2D1E"/>
    <w:rsid w:val="009F3358"/>
    <w:rsid w:val="009F374E"/>
    <w:rsid w:val="009F37A7"/>
    <w:rsid w:val="009F37EA"/>
    <w:rsid w:val="009F3C4F"/>
    <w:rsid w:val="009F3C7C"/>
    <w:rsid w:val="009F4313"/>
    <w:rsid w:val="009F4584"/>
    <w:rsid w:val="009F465F"/>
    <w:rsid w:val="009F474B"/>
    <w:rsid w:val="009F48A1"/>
    <w:rsid w:val="009F48CE"/>
    <w:rsid w:val="009F542C"/>
    <w:rsid w:val="009F59D2"/>
    <w:rsid w:val="009F5AE8"/>
    <w:rsid w:val="009F5DED"/>
    <w:rsid w:val="009F625B"/>
    <w:rsid w:val="009F628B"/>
    <w:rsid w:val="009F66F0"/>
    <w:rsid w:val="009F6D42"/>
    <w:rsid w:val="009F72F4"/>
    <w:rsid w:val="009F74AA"/>
    <w:rsid w:val="009F74E6"/>
    <w:rsid w:val="009F76F5"/>
    <w:rsid w:val="009F7AE6"/>
    <w:rsid w:val="00A00070"/>
    <w:rsid w:val="00A002E4"/>
    <w:rsid w:val="00A00756"/>
    <w:rsid w:val="00A00A30"/>
    <w:rsid w:val="00A00C65"/>
    <w:rsid w:val="00A00CAB"/>
    <w:rsid w:val="00A00CAD"/>
    <w:rsid w:val="00A01365"/>
    <w:rsid w:val="00A017E3"/>
    <w:rsid w:val="00A01855"/>
    <w:rsid w:val="00A01946"/>
    <w:rsid w:val="00A01A5B"/>
    <w:rsid w:val="00A01AA4"/>
    <w:rsid w:val="00A022CA"/>
    <w:rsid w:val="00A028CE"/>
    <w:rsid w:val="00A029D9"/>
    <w:rsid w:val="00A02BB3"/>
    <w:rsid w:val="00A02C24"/>
    <w:rsid w:val="00A03044"/>
    <w:rsid w:val="00A034D0"/>
    <w:rsid w:val="00A03780"/>
    <w:rsid w:val="00A03A92"/>
    <w:rsid w:val="00A03E8C"/>
    <w:rsid w:val="00A042E5"/>
    <w:rsid w:val="00A0434D"/>
    <w:rsid w:val="00A04355"/>
    <w:rsid w:val="00A044E5"/>
    <w:rsid w:val="00A04595"/>
    <w:rsid w:val="00A045F0"/>
    <w:rsid w:val="00A04B8B"/>
    <w:rsid w:val="00A04D53"/>
    <w:rsid w:val="00A04E3A"/>
    <w:rsid w:val="00A05822"/>
    <w:rsid w:val="00A05901"/>
    <w:rsid w:val="00A06569"/>
    <w:rsid w:val="00A066E0"/>
    <w:rsid w:val="00A06ACB"/>
    <w:rsid w:val="00A06AD8"/>
    <w:rsid w:val="00A071B8"/>
    <w:rsid w:val="00A07205"/>
    <w:rsid w:val="00A0724E"/>
    <w:rsid w:val="00A074AD"/>
    <w:rsid w:val="00A07667"/>
    <w:rsid w:val="00A07856"/>
    <w:rsid w:val="00A1031B"/>
    <w:rsid w:val="00A10339"/>
    <w:rsid w:val="00A103C3"/>
    <w:rsid w:val="00A103FE"/>
    <w:rsid w:val="00A1065A"/>
    <w:rsid w:val="00A1069E"/>
    <w:rsid w:val="00A107C0"/>
    <w:rsid w:val="00A109B6"/>
    <w:rsid w:val="00A10DC6"/>
    <w:rsid w:val="00A10E6A"/>
    <w:rsid w:val="00A11079"/>
    <w:rsid w:val="00A11778"/>
    <w:rsid w:val="00A117AE"/>
    <w:rsid w:val="00A11807"/>
    <w:rsid w:val="00A1189F"/>
    <w:rsid w:val="00A11F0F"/>
    <w:rsid w:val="00A11F69"/>
    <w:rsid w:val="00A125C3"/>
    <w:rsid w:val="00A1269D"/>
    <w:rsid w:val="00A128F1"/>
    <w:rsid w:val="00A1315D"/>
    <w:rsid w:val="00A13168"/>
    <w:rsid w:val="00A132AA"/>
    <w:rsid w:val="00A13467"/>
    <w:rsid w:val="00A13F2F"/>
    <w:rsid w:val="00A14182"/>
    <w:rsid w:val="00A14262"/>
    <w:rsid w:val="00A14546"/>
    <w:rsid w:val="00A145D0"/>
    <w:rsid w:val="00A14FB0"/>
    <w:rsid w:val="00A1579D"/>
    <w:rsid w:val="00A15C72"/>
    <w:rsid w:val="00A15EF8"/>
    <w:rsid w:val="00A16015"/>
    <w:rsid w:val="00A164BD"/>
    <w:rsid w:val="00A1652C"/>
    <w:rsid w:val="00A165FF"/>
    <w:rsid w:val="00A16649"/>
    <w:rsid w:val="00A16745"/>
    <w:rsid w:val="00A170E2"/>
    <w:rsid w:val="00A174E5"/>
    <w:rsid w:val="00A176FA"/>
    <w:rsid w:val="00A1784C"/>
    <w:rsid w:val="00A178A3"/>
    <w:rsid w:val="00A17C2F"/>
    <w:rsid w:val="00A17D22"/>
    <w:rsid w:val="00A17FD0"/>
    <w:rsid w:val="00A20803"/>
    <w:rsid w:val="00A21025"/>
    <w:rsid w:val="00A2117C"/>
    <w:rsid w:val="00A21D19"/>
    <w:rsid w:val="00A22430"/>
    <w:rsid w:val="00A22465"/>
    <w:rsid w:val="00A226A5"/>
    <w:rsid w:val="00A228CE"/>
    <w:rsid w:val="00A22A07"/>
    <w:rsid w:val="00A22A42"/>
    <w:rsid w:val="00A22F01"/>
    <w:rsid w:val="00A23188"/>
    <w:rsid w:val="00A2359A"/>
    <w:rsid w:val="00A2359E"/>
    <w:rsid w:val="00A23675"/>
    <w:rsid w:val="00A23887"/>
    <w:rsid w:val="00A23A4D"/>
    <w:rsid w:val="00A23AB5"/>
    <w:rsid w:val="00A23D39"/>
    <w:rsid w:val="00A2423A"/>
    <w:rsid w:val="00A24364"/>
    <w:rsid w:val="00A24472"/>
    <w:rsid w:val="00A247CE"/>
    <w:rsid w:val="00A24916"/>
    <w:rsid w:val="00A24AE9"/>
    <w:rsid w:val="00A2510F"/>
    <w:rsid w:val="00A25851"/>
    <w:rsid w:val="00A25B56"/>
    <w:rsid w:val="00A2662B"/>
    <w:rsid w:val="00A26A8B"/>
    <w:rsid w:val="00A26B7F"/>
    <w:rsid w:val="00A26DD8"/>
    <w:rsid w:val="00A26ED0"/>
    <w:rsid w:val="00A27385"/>
    <w:rsid w:val="00A27722"/>
    <w:rsid w:val="00A2779B"/>
    <w:rsid w:val="00A27EA9"/>
    <w:rsid w:val="00A301CF"/>
    <w:rsid w:val="00A30237"/>
    <w:rsid w:val="00A3025B"/>
    <w:rsid w:val="00A304B8"/>
    <w:rsid w:val="00A3075D"/>
    <w:rsid w:val="00A30788"/>
    <w:rsid w:val="00A307F0"/>
    <w:rsid w:val="00A308CB"/>
    <w:rsid w:val="00A3099F"/>
    <w:rsid w:val="00A30B1D"/>
    <w:rsid w:val="00A30BAE"/>
    <w:rsid w:val="00A30C08"/>
    <w:rsid w:val="00A30FD0"/>
    <w:rsid w:val="00A311BF"/>
    <w:rsid w:val="00A3165B"/>
    <w:rsid w:val="00A31668"/>
    <w:rsid w:val="00A31C64"/>
    <w:rsid w:val="00A31D05"/>
    <w:rsid w:val="00A31D5D"/>
    <w:rsid w:val="00A31F2C"/>
    <w:rsid w:val="00A32586"/>
    <w:rsid w:val="00A32616"/>
    <w:rsid w:val="00A32757"/>
    <w:rsid w:val="00A32785"/>
    <w:rsid w:val="00A32A23"/>
    <w:rsid w:val="00A32BF5"/>
    <w:rsid w:val="00A32E0F"/>
    <w:rsid w:val="00A32FE0"/>
    <w:rsid w:val="00A333C8"/>
    <w:rsid w:val="00A337DB"/>
    <w:rsid w:val="00A339C0"/>
    <w:rsid w:val="00A33ECF"/>
    <w:rsid w:val="00A340C3"/>
    <w:rsid w:val="00A34369"/>
    <w:rsid w:val="00A34506"/>
    <w:rsid w:val="00A34631"/>
    <w:rsid w:val="00A3470C"/>
    <w:rsid w:val="00A3483F"/>
    <w:rsid w:val="00A3552A"/>
    <w:rsid w:val="00A3567F"/>
    <w:rsid w:val="00A3590A"/>
    <w:rsid w:val="00A35BB0"/>
    <w:rsid w:val="00A35C39"/>
    <w:rsid w:val="00A36625"/>
    <w:rsid w:val="00A36729"/>
    <w:rsid w:val="00A36AAC"/>
    <w:rsid w:val="00A375B5"/>
    <w:rsid w:val="00A37663"/>
    <w:rsid w:val="00A378A3"/>
    <w:rsid w:val="00A379E3"/>
    <w:rsid w:val="00A37C1A"/>
    <w:rsid w:val="00A406DE"/>
    <w:rsid w:val="00A40DB0"/>
    <w:rsid w:val="00A40F2F"/>
    <w:rsid w:val="00A41079"/>
    <w:rsid w:val="00A4191F"/>
    <w:rsid w:val="00A41AC4"/>
    <w:rsid w:val="00A41D22"/>
    <w:rsid w:val="00A4237D"/>
    <w:rsid w:val="00A4245A"/>
    <w:rsid w:val="00A425E6"/>
    <w:rsid w:val="00A4295F"/>
    <w:rsid w:val="00A42C02"/>
    <w:rsid w:val="00A42E80"/>
    <w:rsid w:val="00A4305A"/>
    <w:rsid w:val="00A43507"/>
    <w:rsid w:val="00A43731"/>
    <w:rsid w:val="00A43940"/>
    <w:rsid w:val="00A43A27"/>
    <w:rsid w:val="00A4466B"/>
    <w:rsid w:val="00A44953"/>
    <w:rsid w:val="00A44A16"/>
    <w:rsid w:val="00A44BF9"/>
    <w:rsid w:val="00A44F24"/>
    <w:rsid w:val="00A44F89"/>
    <w:rsid w:val="00A45401"/>
    <w:rsid w:val="00A454AA"/>
    <w:rsid w:val="00A4592C"/>
    <w:rsid w:val="00A45ACF"/>
    <w:rsid w:val="00A45DA5"/>
    <w:rsid w:val="00A45E55"/>
    <w:rsid w:val="00A461AE"/>
    <w:rsid w:val="00A46231"/>
    <w:rsid w:val="00A468E4"/>
    <w:rsid w:val="00A46E0C"/>
    <w:rsid w:val="00A472CD"/>
    <w:rsid w:val="00A47466"/>
    <w:rsid w:val="00A47BB4"/>
    <w:rsid w:val="00A47DB0"/>
    <w:rsid w:val="00A47DC4"/>
    <w:rsid w:val="00A47DFF"/>
    <w:rsid w:val="00A50214"/>
    <w:rsid w:val="00A503C0"/>
    <w:rsid w:val="00A50533"/>
    <w:rsid w:val="00A50C48"/>
    <w:rsid w:val="00A50C6B"/>
    <w:rsid w:val="00A5112D"/>
    <w:rsid w:val="00A513F7"/>
    <w:rsid w:val="00A519D0"/>
    <w:rsid w:val="00A51E0A"/>
    <w:rsid w:val="00A52113"/>
    <w:rsid w:val="00A523F2"/>
    <w:rsid w:val="00A5243E"/>
    <w:rsid w:val="00A5251F"/>
    <w:rsid w:val="00A5260B"/>
    <w:rsid w:val="00A52685"/>
    <w:rsid w:val="00A52BCF"/>
    <w:rsid w:val="00A52DDB"/>
    <w:rsid w:val="00A52E42"/>
    <w:rsid w:val="00A52E76"/>
    <w:rsid w:val="00A52F3F"/>
    <w:rsid w:val="00A53170"/>
    <w:rsid w:val="00A534AA"/>
    <w:rsid w:val="00A53826"/>
    <w:rsid w:val="00A53B8C"/>
    <w:rsid w:val="00A53E62"/>
    <w:rsid w:val="00A53F08"/>
    <w:rsid w:val="00A5408F"/>
    <w:rsid w:val="00A54905"/>
    <w:rsid w:val="00A5494F"/>
    <w:rsid w:val="00A54B53"/>
    <w:rsid w:val="00A54E2C"/>
    <w:rsid w:val="00A55C11"/>
    <w:rsid w:val="00A55FF4"/>
    <w:rsid w:val="00A568EC"/>
    <w:rsid w:val="00A574F8"/>
    <w:rsid w:val="00A57648"/>
    <w:rsid w:val="00A5771B"/>
    <w:rsid w:val="00A5798F"/>
    <w:rsid w:val="00A57A12"/>
    <w:rsid w:val="00A57C6E"/>
    <w:rsid w:val="00A60685"/>
    <w:rsid w:val="00A60876"/>
    <w:rsid w:val="00A6096C"/>
    <w:rsid w:val="00A60B64"/>
    <w:rsid w:val="00A60FD4"/>
    <w:rsid w:val="00A6170D"/>
    <w:rsid w:val="00A61974"/>
    <w:rsid w:val="00A61AA3"/>
    <w:rsid w:val="00A61C56"/>
    <w:rsid w:val="00A61EA0"/>
    <w:rsid w:val="00A62105"/>
    <w:rsid w:val="00A6291F"/>
    <w:rsid w:val="00A62F4F"/>
    <w:rsid w:val="00A63481"/>
    <w:rsid w:val="00A6378A"/>
    <w:rsid w:val="00A63F29"/>
    <w:rsid w:val="00A6436D"/>
    <w:rsid w:val="00A64373"/>
    <w:rsid w:val="00A64512"/>
    <w:rsid w:val="00A64ED1"/>
    <w:rsid w:val="00A65098"/>
    <w:rsid w:val="00A65532"/>
    <w:rsid w:val="00A65622"/>
    <w:rsid w:val="00A657CF"/>
    <w:rsid w:val="00A65ECF"/>
    <w:rsid w:val="00A6609B"/>
    <w:rsid w:val="00A66379"/>
    <w:rsid w:val="00A6637C"/>
    <w:rsid w:val="00A663D6"/>
    <w:rsid w:val="00A66CDD"/>
    <w:rsid w:val="00A66DBC"/>
    <w:rsid w:val="00A66FF1"/>
    <w:rsid w:val="00A670A4"/>
    <w:rsid w:val="00A6763E"/>
    <w:rsid w:val="00A67887"/>
    <w:rsid w:val="00A67AC1"/>
    <w:rsid w:val="00A67B35"/>
    <w:rsid w:val="00A67B9C"/>
    <w:rsid w:val="00A67D6B"/>
    <w:rsid w:val="00A7001A"/>
    <w:rsid w:val="00A70106"/>
    <w:rsid w:val="00A7028B"/>
    <w:rsid w:val="00A7064E"/>
    <w:rsid w:val="00A707D9"/>
    <w:rsid w:val="00A7082D"/>
    <w:rsid w:val="00A7082E"/>
    <w:rsid w:val="00A708E3"/>
    <w:rsid w:val="00A70918"/>
    <w:rsid w:val="00A70BE5"/>
    <w:rsid w:val="00A70E48"/>
    <w:rsid w:val="00A71632"/>
    <w:rsid w:val="00A71745"/>
    <w:rsid w:val="00A7221F"/>
    <w:rsid w:val="00A72525"/>
    <w:rsid w:val="00A72607"/>
    <w:rsid w:val="00A726A5"/>
    <w:rsid w:val="00A726C9"/>
    <w:rsid w:val="00A7285C"/>
    <w:rsid w:val="00A72C0B"/>
    <w:rsid w:val="00A72E73"/>
    <w:rsid w:val="00A7348F"/>
    <w:rsid w:val="00A73527"/>
    <w:rsid w:val="00A7375C"/>
    <w:rsid w:val="00A73762"/>
    <w:rsid w:val="00A73C76"/>
    <w:rsid w:val="00A73CF9"/>
    <w:rsid w:val="00A73EFE"/>
    <w:rsid w:val="00A73F62"/>
    <w:rsid w:val="00A745A4"/>
    <w:rsid w:val="00A74626"/>
    <w:rsid w:val="00A74762"/>
    <w:rsid w:val="00A7479A"/>
    <w:rsid w:val="00A747C2"/>
    <w:rsid w:val="00A74B41"/>
    <w:rsid w:val="00A74F34"/>
    <w:rsid w:val="00A75216"/>
    <w:rsid w:val="00A75408"/>
    <w:rsid w:val="00A7571E"/>
    <w:rsid w:val="00A757E3"/>
    <w:rsid w:val="00A75823"/>
    <w:rsid w:val="00A75A5D"/>
    <w:rsid w:val="00A75C34"/>
    <w:rsid w:val="00A763AA"/>
    <w:rsid w:val="00A779E6"/>
    <w:rsid w:val="00A77E2E"/>
    <w:rsid w:val="00A805D9"/>
    <w:rsid w:val="00A807BD"/>
    <w:rsid w:val="00A80808"/>
    <w:rsid w:val="00A80895"/>
    <w:rsid w:val="00A80B98"/>
    <w:rsid w:val="00A80D79"/>
    <w:rsid w:val="00A80FA2"/>
    <w:rsid w:val="00A8130F"/>
    <w:rsid w:val="00A813AC"/>
    <w:rsid w:val="00A81592"/>
    <w:rsid w:val="00A8172F"/>
    <w:rsid w:val="00A817E9"/>
    <w:rsid w:val="00A818D8"/>
    <w:rsid w:val="00A81979"/>
    <w:rsid w:val="00A81AEA"/>
    <w:rsid w:val="00A81C1D"/>
    <w:rsid w:val="00A81E0C"/>
    <w:rsid w:val="00A820ED"/>
    <w:rsid w:val="00A82597"/>
    <w:rsid w:val="00A82679"/>
    <w:rsid w:val="00A82AB4"/>
    <w:rsid w:val="00A82EE4"/>
    <w:rsid w:val="00A82FB1"/>
    <w:rsid w:val="00A83183"/>
    <w:rsid w:val="00A832EC"/>
    <w:rsid w:val="00A83303"/>
    <w:rsid w:val="00A83841"/>
    <w:rsid w:val="00A8391A"/>
    <w:rsid w:val="00A840C9"/>
    <w:rsid w:val="00A84315"/>
    <w:rsid w:val="00A845FB"/>
    <w:rsid w:val="00A846E4"/>
    <w:rsid w:val="00A84720"/>
    <w:rsid w:val="00A8490E"/>
    <w:rsid w:val="00A84DFA"/>
    <w:rsid w:val="00A85121"/>
    <w:rsid w:val="00A85677"/>
    <w:rsid w:val="00A85865"/>
    <w:rsid w:val="00A859E6"/>
    <w:rsid w:val="00A859F5"/>
    <w:rsid w:val="00A85B4A"/>
    <w:rsid w:val="00A861E9"/>
    <w:rsid w:val="00A86259"/>
    <w:rsid w:val="00A863EA"/>
    <w:rsid w:val="00A8689A"/>
    <w:rsid w:val="00A86CD1"/>
    <w:rsid w:val="00A86CF5"/>
    <w:rsid w:val="00A86E90"/>
    <w:rsid w:val="00A87387"/>
    <w:rsid w:val="00A87AD9"/>
    <w:rsid w:val="00A87DB3"/>
    <w:rsid w:val="00A87E37"/>
    <w:rsid w:val="00A904CC"/>
    <w:rsid w:val="00A905B3"/>
    <w:rsid w:val="00A90C97"/>
    <w:rsid w:val="00A90EB6"/>
    <w:rsid w:val="00A90EC4"/>
    <w:rsid w:val="00A9112A"/>
    <w:rsid w:val="00A91176"/>
    <w:rsid w:val="00A91594"/>
    <w:rsid w:val="00A91794"/>
    <w:rsid w:val="00A917FB"/>
    <w:rsid w:val="00A91F9B"/>
    <w:rsid w:val="00A922BD"/>
    <w:rsid w:val="00A9231B"/>
    <w:rsid w:val="00A92421"/>
    <w:rsid w:val="00A924F6"/>
    <w:rsid w:val="00A92736"/>
    <w:rsid w:val="00A92E2D"/>
    <w:rsid w:val="00A92FBE"/>
    <w:rsid w:val="00A92FF8"/>
    <w:rsid w:val="00A93583"/>
    <w:rsid w:val="00A93D07"/>
    <w:rsid w:val="00A93F5A"/>
    <w:rsid w:val="00A941C6"/>
    <w:rsid w:val="00A9448B"/>
    <w:rsid w:val="00A94550"/>
    <w:rsid w:val="00A94634"/>
    <w:rsid w:val="00A946EE"/>
    <w:rsid w:val="00A94729"/>
    <w:rsid w:val="00A94EFD"/>
    <w:rsid w:val="00A9512B"/>
    <w:rsid w:val="00A95430"/>
    <w:rsid w:val="00A95878"/>
    <w:rsid w:val="00A958C0"/>
    <w:rsid w:val="00A962D3"/>
    <w:rsid w:val="00A964BD"/>
    <w:rsid w:val="00A96523"/>
    <w:rsid w:val="00A96930"/>
    <w:rsid w:val="00A96FA9"/>
    <w:rsid w:val="00A978F5"/>
    <w:rsid w:val="00A97996"/>
    <w:rsid w:val="00AA027A"/>
    <w:rsid w:val="00AA04C9"/>
    <w:rsid w:val="00AA0591"/>
    <w:rsid w:val="00AA0DC2"/>
    <w:rsid w:val="00AA12E2"/>
    <w:rsid w:val="00AA1A13"/>
    <w:rsid w:val="00AA1C2A"/>
    <w:rsid w:val="00AA2085"/>
    <w:rsid w:val="00AA262F"/>
    <w:rsid w:val="00AA28E7"/>
    <w:rsid w:val="00AA2A84"/>
    <w:rsid w:val="00AA2EA1"/>
    <w:rsid w:val="00AA34F8"/>
    <w:rsid w:val="00AA36EA"/>
    <w:rsid w:val="00AA3FD8"/>
    <w:rsid w:val="00AA4185"/>
    <w:rsid w:val="00AA442B"/>
    <w:rsid w:val="00AA4815"/>
    <w:rsid w:val="00AA481E"/>
    <w:rsid w:val="00AA5167"/>
    <w:rsid w:val="00AA5244"/>
    <w:rsid w:val="00AA53C0"/>
    <w:rsid w:val="00AA5DCE"/>
    <w:rsid w:val="00AA5E1B"/>
    <w:rsid w:val="00AA5E58"/>
    <w:rsid w:val="00AA5F66"/>
    <w:rsid w:val="00AA6255"/>
    <w:rsid w:val="00AA6659"/>
    <w:rsid w:val="00AA672E"/>
    <w:rsid w:val="00AA67DA"/>
    <w:rsid w:val="00AA6AB2"/>
    <w:rsid w:val="00AA6B21"/>
    <w:rsid w:val="00AA75FE"/>
    <w:rsid w:val="00AA7730"/>
    <w:rsid w:val="00AB03EB"/>
    <w:rsid w:val="00AB0DB3"/>
    <w:rsid w:val="00AB1042"/>
    <w:rsid w:val="00AB1118"/>
    <w:rsid w:val="00AB1A07"/>
    <w:rsid w:val="00AB1DFC"/>
    <w:rsid w:val="00AB20B6"/>
    <w:rsid w:val="00AB2635"/>
    <w:rsid w:val="00AB2E47"/>
    <w:rsid w:val="00AB3125"/>
    <w:rsid w:val="00AB370D"/>
    <w:rsid w:val="00AB3971"/>
    <w:rsid w:val="00AB3A2D"/>
    <w:rsid w:val="00AB3F96"/>
    <w:rsid w:val="00AB4442"/>
    <w:rsid w:val="00AB48EB"/>
    <w:rsid w:val="00AB4B9E"/>
    <w:rsid w:val="00AB4C39"/>
    <w:rsid w:val="00AB50CB"/>
    <w:rsid w:val="00AB50DC"/>
    <w:rsid w:val="00AB5211"/>
    <w:rsid w:val="00AB532F"/>
    <w:rsid w:val="00AB56F2"/>
    <w:rsid w:val="00AB5864"/>
    <w:rsid w:val="00AB58AF"/>
    <w:rsid w:val="00AB6154"/>
    <w:rsid w:val="00AB6A11"/>
    <w:rsid w:val="00AB6AD3"/>
    <w:rsid w:val="00AB6C43"/>
    <w:rsid w:val="00AB6DF6"/>
    <w:rsid w:val="00AB6F44"/>
    <w:rsid w:val="00AB724E"/>
    <w:rsid w:val="00AB73F8"/>
    <w:rsid w:val="00AB747C"/>
    <w:rsid w:val="00AB764E"/>
    <w:rsid w:val="00AB7E23"/>
    <w:rsid w:val="00AB7FD7"/>
    <w:rsid w:val="00AB7FF5"/>
    <w:rsid w:val="00AC0592"/>
    <w:rsid w:val="00AC0665"/>
    <w:rsid w:val="00AC07E6"/>
    <w:rsid w:val="00AC139D"/>
    <w:rsid w:val="00AC16DE"/>
    <w:rsid w:val="00AC1726"/>
    <w:rsid w:val="00AC1FD6"/>
    <w:rsid w:val="00AC2575"/>
    <w:rsid w:val="00AC2ABA"/>
    <w:rsid w:val="00AC3110"/>
    <w:rsid w:val="00AC3C6E"/>
    <w:rsid w:val="00AC47D5"/>
    <w:rsid w:val="00AC4992"/>
    <w:rsid w:val="00AC51A4"/>
    <w:rsid w:val="00AC5AD7"/>
    <w:rsid w:val="00AC5C84"/>
    <w:rsid w:val="00AC61E6"/>
    <w:rsid w:val="00AC620F"/>
    <w:rsid w:val="00AC6280"/>
    <w:rsid w:val="00AC66EA"/>
    <w:rsid w:val="00AC67A9"/>
    <w:rsid w:val="00AC6ACD"/>
    <w:rsid w:val="00AC7212"/>
    <w:rsid w:val="00AC7A26"/>
    <w:rsid w:val="00AC7A42"/>
    <w:rsid w:val="00AC7B9E"/>
    <w:rsid w:val="00AC7C34"/>
    <w:rsid w:val="00AC7C5C"/>
    <w:rsid w:val="00AC7CAA"/>
    <w:rsid w:val="00AC7F3E"/>
    <w:rsid w:val="00AC7FC4"/>
    <w:rsid w:val="00AD05BA"/>
    <w:rsid w:val="00AD0B94"/>
    <w:rsid w:val="00AD0FA7"/>
    <w:rsid w:val="00AD11F0"/>
    <w:rsid w:val="00AD16F2"/>
    <w:rsid w:val="00AD17C4"/>
    <w:rsid w:val="00AD1924"/>
    <w:rsid w:val="00AD1CB9"/>
    <w:rsid w:val="00AD1F7C"/>
    <w:rsid w:val="00AD2065"/>
    <w:rsid w:val="00AD20FD"/>
    <w:rsid w:val="00AD21D0"/>
    <w:rsid w:val="00AD28AA"/>
    <w:rsid w:val="00AD2D79"/>
    <w:rsid w:val="00AD2E81"/>
    <w:rsid w:val="00AD341F"/>
    <w:rsid w:val="00AD35B9"/>
    <w:rsid w:val="00AD36EE"/>
    <w:rsid w:val="00AD3AC2"/>
    <w:rsid w:val="00AD3ACD"/>
    <w:rsid w:val="00AD3C65"/>
    <w:rsid w:val="00AD4185"/>
    <w:rsid w:val="00AD4234"/>
    <w:rsid w:val="00AD4620"/>
    <w:rsid w:val="00AD4915"/>
    <w:rsid w:val="00AD491C"/>
    <w:rsid w:val="00AD49B1"/>
    <w:rsid w:val="00AD4B21"/>
    <w:rsid w:val="00AD4C0F"/>
    <w:rsid w:val="00AD509A"/>
    <w:rsid w:val="00AD5114"/>
    <w:rsid w:val="00AD51BB"/>
    <w:rsid w:val="00AD55E2"/>
    <w:rsid w:val="00AD566C"/>
    <w:rsid w:val="00AD58B9"/>
    <w:rsid w:val="00AD61DB"/>
    <w:rsid w:val="00AD6479"/>
    <w:rsid w:val="00AD6520"/>
    <w:rsid w:val="00AD678E"/>
    <w:rsid w:val="00AD6A6E"/>
    <w:rsid w:val="00AD6C4A"/>
    <w:rsid w:val="00AD6D51"/>
    <w:rsid w:val="00AD6E6D"/>
    <w:rsid w:val="00AD716C"/>
    <w:rsid w:val="00AD7459"/>
    <w:rsid w:val="00AD75DA"/>
    <w:rsid w:val="00AD76C3"/>
    <w:rsid w:val="00AD785D"/>
    <w:rsid w:val="00AD7B3C"/>
    <w:rsid w:val="00AD7E95"/>
    <w:rsid w:val="00AD7FD1"/>
    <w:rsid w:val="00AE00C9"/>
    <w:rsid w:val="00AE0276"/>
    <w:rsid w:val="00AE04F0"/>
    <w:rsid w:val="00AE0589"/>
    <w:rsid w:val="00AE067C"/>
    <w:rsid w:val="00AE098E"/>
    <w:rsid w:val="00AE0DFD"/>
    <w:rsid w:val="00AE1197"/>
    <w:rsid w:val="00AE139E"/>
    <w:rsid w:val="00AE173A"/>
    <w:rsid w:val="00AE2415"/>
    <w:rsid w:val="00AE2856"/>
    <w:rsid w:val="00AE2895"/>
    <w:rsid w:val="00AE31CC"/>
    <w:rsid w:val="00AE33ED"/>
    <w:rsid w:val="00AE36E4"/>
    <w:rsid w:val="00AE393E"/>
    <w:rsid w:val="00AE3D75"/>
    <w:rsid w:val="00AE3E5A"/>
    <w:rsid w:val="00AE428F"/>
    <w:rsid w:val="00AE4312"/>
    <w:rsid w:val="00AE4808"/>
    <w:rsid w:val="00AE4F20"/>
    <w:rsid w:val="00AE5034"/>
    <w:rsid w:val="00AE52EF"/>
    <w:rsid w:val="00AE55AC"/>
    <w:rsid w:val="00AE566E"/>
    <w:rsid w:val="00AE59BF"/>
    <w:rsid w:val="00AE5B4E"/>
    <w:rsid w:val="00AE5D7B"/>
    <w:rsid w:val="00AE6114"/>
    <w:rsid w:val="00AE6765"/>
    <w:rsid w:val="00AE6860"/>
    <w:rsid w:val="00AE6DF0"/>
    <w:rsid w:val="00AE7526"/>
    <w:rsid w:val="00AE790C"/>
    <w:rsid w:val="00AE7F54"/>
    <w:rsid w:val="00AF001C"/>
    <w:rsid w:val="00AF0129"/>
    <w:rsid w:val="00AF0295"/>
    <w:rsid w:val="00AF02B6"/>
    <w:rsid w:val="00AF0A68"/>
    <w:rsid w:val="00AF0B1D"/>
    <w:rsid w:val="00AF0E91"/>
    <w:rsid w:val="00AF1881"/>
    <w:rsid w:val="00AF1DF2"/>
    <w:rsid w:val="00AF2CAD"/>
    <w:rsid w:val="00AF3201"/>
    <w:rsid w:val="00AF334F"/>
    <w:rsid w:val="00AF3500"/>
    <w:rsid w:val="00AF3737"/>
    <w:rsid w:val="00AF3757"/>
    <w:rsid w:val="00AF3E0E"/>
    <w:rsid w:val="00AF3EC8"/>
    <w:rsid w:val="00AF3F32"/>
    <w:rsid w:val="00AF45F1"/>
    <w:rsid w:val="00AF4C15"/>
    <w:rsid w:val="00AF4C8F"/>
    <w:rsid w:val="00AF4D76"/>
    <w:rsid w:val="00AF4FC0"/>
    <w:rsid w:val="00AF52B7"/>
    <w:rsid w:val="00AF5326"/>
    <w:rsid w:val="00AF5646"/>
    <w:rsid w:val="00AF57BD"/>
    <w:rsid w:val="00AF5BD0"/>
    <w:rsid w:val="00AF6141"/>
    <w:rsid w:val="00AF622C"/>
    <w:rsid w:val="00AF6452"/>
    <w:rsid w:val="00AF6726"/>
    <w:rsid w:val="00AF68CC"/>
    <w:rsid w:val="00AF6983"/>
    <w:rsid w:val="00AF6DF7"/>
    <w:rsid w:val="00AF71B2"/>
    <w:rsid w:val="00AF73D5"/>
    <w:rsid w:val="00AF7901"/>
    <w:rsid w:val="00AF7D17"/>
    <w:rsid w:val="00AF7E14"/>
    <w:rsid w:val="00B00336"/>
    <w:rsid w:val="00B009EB"/>
    <w:rsid w:val="00B00F1D"/>
    <w:rsid w:val="00B01326"/>
    <w:rsid w:val="00B013A8"/>
    <w:rsid w:val="00B014A4"/>
    <w:rsid w:val="00B0152A"/>
    <w:rsid w:val="00B0175A"/>
    <w:rsid w:val="00B01902"/>
    <w:rsid w:val="00B01BED"/>
    <w:rsid w:val="00B01C69"/>
    <w:rsid w:val="00B01D30"/>
    <w:rsid w:val="00B01EAA"/>
    <w:rsid w:val="00B02067"/>
    <w:rsid w:val="00B0241A"/>
    <w:rsid w:val="00B02426"/>
    <w:rsid w:val="00B02487"/>
    <w:rsid w:val="00B027D8"/>
    <w:rsid w:val="00B02AF9"/>
    <w:rsid w:val="00B02BAE"/>
    <w:rsid w:val="00B02C88"/>
    <w:rsid w:val="00B02DA8"/>
    <w:rsid w:val="00B031EE"/>
    <w:rsid w:val="00B032D6"/>
    <w:rsid w:val="00B03400"/>
    <w:rsid w:val="00B03566"/>
    <w:rsid w:val="00B03634"/>
    <w:rsid w:val="00B0378E"/>
    <w:rsid w:val="00B03D2C"/>
    <w:rsid w:val="00B03E67"/>
    <w:rsid w:val="00B042D5"/>
    <w:rsid w:val="00B042FA"/>
    <w:rsid w:val="00B047F8"/>
    <w:rsid w:val="00B04810"/>
    <w:rsid w:val="00B048A8"/>
    <w:rsid w:val="00B04ABA"/>
    <w:rsid w:val="00B04BC4"/>
    <w:rsid w:val="00B04CB4"/>
    <w:rsid w:val="00B0514E"/>
    <w:rsid w:val="00B051AE"/>
    <w:rsid w:val="00B053F0"/>
    <w:rsid w:val="00B05AA4"/>
    <w:rsid w:val="00B05BF2"/>
    <w:rsid w:val="00B0601F"/>
    <w:rsid w:val="00B0607B"/>
    <w:rsid w:val="00B0617C"/>
    <w:rsid w:val="00B0640A"/>
    <w:rsid w:val="00B0643D"/>
    <w:rsid w:val="00B064F0"/>
    <w:rsid w:val="00B06657"/>
    <w:rsid w:val="00B06708"/>
    <w:rsid w:val="00B06709"/>
    <w:rsid w:val="00B06987"/>
    <w:rsid w:val="00B06C66"/>
    <w:rsid w:val="00B06CF6"/>
    <w:rsid w:val="00B07B9E"/>
    <w:rsid w:val="00B100E9"/>
    <w:rsid w:val="00B108A8"/>
    <w:rsid w:val="00B10CF4"/>
    <w:rsid w:val="00B10DD4"/>
    <w:rsid w:val="00B11368"/>
    <w:rsid w:val="00B114D1"/>
    <w:rsid w:val="00B11F80"/>
    <w:rsid w:val="00B126E6"/>
    <w:rsid w:val="00B129AA"/>
    <w:rsid w:val="00B12AEE"/>
    <w:rsid w:val="00B12B7E"/>
    <w:rsid w:val="00B132FC"/>
    <w:rsid w:val="00B13320"/>
    <w:rsid w:val="00B1332F"/>
    <w:rsid w:val="00B1347E"/>
    <w:rsid w:val="00B1373E"/>
    <w:rsid w:val="00B13ACD"/>
    <w:rsid w:val="00B13EA8"/>
    <w:rsid w:val="00B13EBD"/>
    <w:rsid w:val="00B14127"/>
    <w:rsid w:val="00B14BA9"/>
    <w:rsid w:val="00B14BD8"/>
    <w:rsid w:val="00B1514B"/>
    <w:rsid w:val="00B15184"/>
    <w:rsid w:val="00B15363"/>
    <w:rsid w:val="00B15745"/>
    <w:rsid w:val="00B157FD"/>
    <w:rsid w:val="00B159C7"/>
    <w:rsid w:val="00B15EDC"/>
    <w:rsid w:val="00B15F8E"/>
    <w:rsid w:val="00B15FB5"/>
    <w:rsid w:val="00B162CF"/>
    <w:rsid w:val="00B16439"/>
    <w:rsid w:val="00B1691C"/>
    <w:rsid w:val="00B17045"/>
    <w:rsid w:val="00B17090"/>
    <w:rsid w:val="00B178CD"/>
    <w:rsid w:val="00B17B33"/>
    <w:rsid w:val="00B17D83"/>
    <w:rsid w:val="00B17E80"/>
    <w:rsid w:val="00B205A7"/>
    <w:rsid w:val="00B20B85"/>
    <w:rsid w:val="00B20DA8"/>
    <w:rsid w:val="00B2108D"/>
    <w:rsid w:val="00B21160"/>
    <w:rsid w:val="00B2133C"/>
    <w:rsid w:val="00B21C24"/>
    <w:rsid w:val="00B21EB1"/>
    <w:rsid w:val="00B21EBE"/>
    <w:rsid w:val="00B22202"/>
    <w:rsid w:val="00B2257B"/>
    <w:rsid w:val="00B229E9"/>
    <w:rsid w:val="00B22BF5"/>
    <w:rsid w:val="00B22EBD"/>
    <w:rsid w:val="00B22F2C"/>
    <w:rsid w:val="00B230D4"/>
    <w:rsid w:val="00B23A3B"/>
    <w:rsid w:val="00B23D44"/>
    <w:rsid w:val="00B23D77"/>
    <w:rsid w:val="00B23DAF"/>
    <w:rsid w:val="00B23F52"/>
    <w:rsid w:val="00B240EA"/>
    <w:rsid w:val="00B24145"/>
    <w:rsid w:val="00B24632"/>
    <w:rsid w:val="00B24779"/>
    <w:rsid w:val="00B2484F"/>
    <w:rsid w:val="00B2506F"/>
    <w:rsid w:val="00B252AE"/>
    <w:rsid w:val="00B25A10"/>
    <w:rsid w:val="00B25AA8"/>
    <w:rsid w:val="00B26BC5"/>
    <w:rsid w:val="00B26C71"/>
    <w:rsid w:val="00B26F89"/>
    <w:rsid w:val="00B2722C"/>
    <w:rsid w:val="00B2742D"/>
    <w:rsid w:val="00B274BB"/>
    <w:rsid w:val="00B27542"/>
    <w:rsid w:val="00B277E3"/>
    <w:rsid w:val="00B27977"/>
    <w:rsid w:val="00B27D3E"/>
    <w:rsid w:val="00B27F13"/>
    <w:rsid w:val="00B304B7"/>
    <w:rsid w:val="00B309D4"/>
    <w:rsid w:val="00B30C59"/>
    <w:rsid w:val="00B30DE6"/>
    <w:rsid w:val="00B3191E"/>
    <w:rsid w:val="00B31922"/>
    <w:rsid w:val="00B31B44"/>
    <w:rsid w:val="00B31DB4"/>
    <w:rsid w:val="00B32072"/>
    <w:rsid w:val="00B32178"/>
    <w:rsid w:val="00B322B5"/>
    <w:rsid w:val="00B324F2"/>
    <w:rsid w:val="00B3277A"/>
    <w:rsid w:val="00B32AF6"/>
    <w:rsid w:val="00B32B29"/>
    <w:rsid w:val="00B32E38"/>
    <w:rsid w:val="00B32EDB"/>
    <w:rsid w:val="00B32FDF"/>
    <w:rsid w:val="00B32FF8"/>
    <w:rsid w:val="00B330BB"/>
    <w:rsid w:val="00B334A0"/>
    <w:rsid w:val="00B33564"/>
    <w:rsid w:val="00B33D05"/>
    <w:rsid w:val="00B3433A"/>
    <w:rsid w:val="00B3537F"/>
    <w:rsid w:val="00B3552D"/>
    <w:rsid w:val="00B35CB7"/>
    <w:rsid w:val="00B35CD3"/>
    <w:rsid w:val="00B35D8D"/>
    <w:rsid w:val="00B36002"/>
    <w:rsid w:val="00B36D04"/>
    <w:rsid w:val="00B36E04"/>
    <w:rsid w:val="00B3714E"/>
    <w:rsid w:val="00B37488"/>
    <w:rsid w:val="00B4008B"/>
    <w:rsid w:val="00B4016B"/>
    <w:rsid w:val="00B40550"/>
    <w:rsid w:val="00B40698"/>
    <w:rsid w:val="00B408BC"/>
    <w:rsid w:val="00B409E5"/>
    <w:rsid w:val="00B40C7F"/>
    <w:rsid w:val="00B41628"/>
    <w:rsid w:val="00B41738"/>
    <w:rsid w:val="00B41755"/>
    <w:rsid w:val="00B4191E"/>
    <w:rsid w:val="00B41D8B"/>
    <w:rsid w:val="00B41F12"/>
    <w:rsid w:val="00B41FB0"/>
    <w:rsid w:val="00B420DC"/>
    <w:rsid w:val="00B424E3"/>
    <w:rsid w:val="00B4269A"/>
    <w:rsid w:val="00B42D19"/>
    <w:rsid w:val="00B42E94"/>
    <w:rsid w:val="00B4325D"/>
    <w:rsid w:val="00B432E8"/>
    <w:rsid w:val="00B433D2"/>
    <w:rsid w:val="00B43691"/>
    <w:rsid w:val="00B43ACF"/>
    <w:rsid w:val="00B43D4A"/>
    <w:rsid w:val="00B43E66"/>
    <w:rsid w:val="00B43FA0"/>
    <w:rsid w:val="00B44390"/>
    <w:rsid w:val="00B44780"/>
    <w:rsid w:val="00B44B26"/>
    <w:rsid w:val="00B44DA3"/>
    <w:rsid w:val="00B44ED6"/>
    <w:rsid w:val="00B45442"/>
    <w:rsid w:val="00B45508"/>
    <w:rsid w:val="00B45614"/>
    <w:rsid w:val="00B45632"/>
    <w:rsid w:val="00B45984"/>
    <w:rsid w:val="00B459C3"/>
    <w:rsid w:val="00B45D02"/>
    <w:rsid w:val="00B463D9"/>
    <w:rsid w:val="00B4669B"/>
    <w:rsid w:val="00B46706"/>
    <w:rsid w:val="00B467DB"/>
    <w:rsid w:val="00B46BEF"/>
    <w:rsid w:val="00B46D55"/>
    <w:rsid w:val="00B47B6A"/>
    <w:rsid w:val="00B47DFF"/>
    <w:rsid w:val="00B47EA1"/>
    <w:rsid w:val="00B47EC2"/>
    <w:rsid w:val="00B50010"/>
    <w:rsid w:val="00B50122"/>
    <w:rsid w:val="00B5021B"/>
    <w:rsid w:val="00B50235"/>
    <w:rsid w:val="00B503D7"/>
    <w:rsid w:val="00B50941"/>
    <w:rsid w:val="00B51260"/>
    <w:rsid w:val="00B51A62"/>
    <w:rsid w:val="00B52442"/>
    <w:rsid w:val="00B526D6"/>
    <w:rsid w:val="00B52992"/>
    <w:rsid w:val="00B52C17"/>
    <w:rsid w:val="00B52DC5"/>
    <w:rsid w:val="00B53719"/>
    <w:rsid w:val="00B53C0C"/>
    <w:rsid w:val="00B53CAF"/>
    <w:rsid w:val="00B53F5D"/>
    <w:rsid w:val="00B540D1"/>
    <w:rsid w:val="00B54354"/>
    <w:rsid w:val="00B543B9"/>
    <w:rsid w:val="00B5442B"/>
    <w:rsid w:val="00B544C0"/>
    <w:rsid w:val="00B5491A"/>
    <w:rsid w:val="00B54994"/>
    <w:rsid w:val="00B54BDB"/>
    <w:rsid w:val="00B54E40"/>
    <w:rsid w:val="00B55094"/>
    <w:rsid w:val="00B5531A"/>
    <w:rsid w:val="00B5539D"/>
    <w:rsid w:val="00B55B94"/>
    <w:rsid w:val="00B55C1F"/>
    <w:rsid w:val="00B55DB3"/>
    <w:rsid w:val="00B5653D"/>
    <w:rsid w:val="00B56584"/>
    <w:rsid w:val="00B568FB"/>
    <w:rsid w:val="00B56944"/>
    <w:rsid w:val="00B56A47"/>
    <w:rsid w:val="00B56E3C"/>
    <w:rsid w:val="00B574CD"/>
    <w:rsid w:val="00B5777C"/>
    <w:rsid w:val="00B578CB"/>
    <w:rsid w:val="00B57A51"/>
    <w:rsid w:val="00B60140"/>
    <w:rsid w:val="00B602C3"/>
    <w:rsid w:val="00B605C3"/>
    <w:rsid w:val="00B60B42"/>
    <w:rsid w:val="00B60D9C"/>
    <w:rsid w:val="00B61009"/>
    <w:rsid w:val="00B61358"/>
    <w:rsid w:val="00B613A2"/>
    <w:rsid w:val="00B615DB"/>
    <w:rsid w:val="00B616D4"/>
    <w:rsid w:val="00B61807"/>
    <w:rsid w:val="00B618CF"/>
    <w:rsid w:val="00B61BE4"/>
    <w:rsid w:val="00B620FF"/>
    <w:rsid w:val="00B6249E"/>
    <w:rsid w:val="00B6252F"/>
    <w:rsid w:val="00B6258D"/>
    <w:rsid w:val="00B628D6"/>
    <w:rsid w:val="00B629A0"/>
    <w:rsid w:val="00B62EAF"/>
    <w:rsid w:val="00B6324E"/>
    <w:rsid w:val="00B636B3"/>
    <w:rsid w:val="00B63A86"/>
    <w:rsid w:val="00B63AD2"/>
    <w:rsid w:val="00B63E4E"/>
    <w:rsid w:val="00B6427E"/>
    <w:rsid w:val="00B643BC"/>
    <w:rsid w:val="00B64414"/>
    <w:rsid w:val="00B6482C"/>
    <w:rsid w:val="00B64944"/>
    <w:rsid w:val="00B649F0"/>
    <w:rsid w:val="00B64BC8"/>
    <w:rsid w:val="00B64E10"/>
    <w:rsid w:val="00B65193"/>
    <w:rsid w:val="00B65339"/>
    <w:rsid w:val="00B65514"/>
    <w:rsid w:val="00B6578D"/>
    <w:rsid w:val="00B658CD"/>
    <w:rsid w:val="00B659B2"/>
    <w:rsid w:val="00B65AFB"/>
    <w:rsid w:val="00B664C0"/>
    <w:rsid w:val="00B66542"/>
    <w:rsid w:val="00B667BE"/>
    <w:rsid w:val="00B66A1E"/>
    <w:rsid w:val="00B66A28"/>
    <w:rsid w:val="00B66AA3"/>
    <w:rsid w:val="00B66B5C"/>
    <w:rsid w:val="00B679D6"/>
    <w:rsid w:val="00B67BCE"/>
    <w:rsid w:val="00B67C2F"/>
    <w:rsid w:val="00B67CAD"/>
    <w:rsid w:val="00B67D81"/>
    <w:rsid w:val="00B67EB8"/>
    <w:rsid w:val="00B67ECD"/>
    <w:rsid w:val="00B67F09"/>
    <w:rsid w:val="00B70AA3"/>
    <w:rsid w:val="00B70B45"/>
    <w:rsid w:val="00B70CCE"/>
    <w:rsid w:val="00B70DC3"/>
    <w:rsid w:val="00B7106E"/>
    <w:rsid w:val="00B713BC"/>
    <w:rsid w:val="00B7163B"/>
    <w:rsid w:val="00B716A6"/>
    <w:rsid w:val="00B71A99"/>
    <w:rsid w:val="00B71F68"/>
    <w:rsid w:val="00B728DC"/>
    <w:rsid w:val="00B72B0C"/>
    <w:rsid w:val="00B73598"/>
    <w:rsid w:val="00B736F7"/>
    <w:rsid w:val="00B738B6"/>
    <w:rsid w:val="00B73FA3"/>
    <w:rsid w:val="00B74395"/>
    <w:rsid w:val="00B7440D"/>
    <w:rsid w:val="00B74480"/>
    <w:rsid w:val="00B74AC7"/>
    <w:rsid w:val="00B75969"/>
    <w:rsid w:val="00B76508"/>
    <w:rsid w:val="00B76B20"/>
    <w:rsid w:val="00B76D48"/>
    <w:rsid w:val="00B76E6A"/>
    <w:rsid w:val="00B770B7"/>
    <w:rsid w:val="00B773AC"/>
    <w:rsid w:val="00B77B16"/>
    <w:rsid w:val="00B77B72"/>
    <w:rsid w:val="00B77C9C"/>
    <w:rsid w:val="00B803AC"/>
    <w:rsid w:val="00B80BDB"/>
    <w:rsid w:val="00B80E21"/>
    <w:rsid w:val="00B80EE2"/>
    <w:rsid w:val="00B8139F"/>
    <w:rsid w:val="00B813E6"/>
    <w:rsid w:val="00B81A58"/>
    <w:rsid w:val="00B81CC2"/>
    <w:rsid w:val="00B81E49"/>
    <w:rsid w:val="00B82076"/>
    <w:rsid w:val="00B82159"/>
    <w:rsid w:val="00B8289C"/>
    <w:rsid w:val="00B8297C"/>
    <w:rsid w:val="00B82C18"/>
    <w:rsid w:val="00B82D84"/>
    <w:rsid w:val="00B82EA4"/>
    <w:rsid w:val="00B83192"/>
    <w:rsid w:val="00B83AA0"/>
    <w:rsid w:val="00B83AFD"/>
    <w:rsid w:val="00B84011"/>
    <w:rsid w:val="00B84028"/>
    <w:rsid w:val="00B84244"/>
    <w:rsid w:val="00B842EE"/>
    <w:rsid w:val="00B84538"/>
    <w:rsid w:val="00B848AE"/>
    <w:rsid w:val="00B848D5"/>
    <w:rsid w:val="00B84A99"/>
    <w:rsid w:val="00B85267"/>
    <w:rsid w:val="00B85357"/>
    <w:rsid w:val="00B854FD"/>
    <w:rsid w:val="00B8559D"/>
    <w:rsid w:val="00B85DCA"/>
    <w:rsid w:val="00B86129"/>
    <w:rsid w:val="00B8769D"/>
    <w:rsid w:val="00B87763"/>
    <w:rsid w:val="00B8794E"/>
    <w:rsid w:val="00B87DAB"/>
    <w:rsid w:val="00B9068C"/>
    <w:rsid w:val="00B90C00"/>
    <w:rsid w:val="00B90D8B"/>
    <w:rsid w:val="00B90F06"/>
    <w:rsid w:val="00B91E24"/>
    <w:rsid w:val="00B91F1E"/>
    <w:rsid w:val="00B920E5"/>
    <w:rsid w:val="00B921E6"/>
    <w:rsid w:val="00B923CD"/>
    <w:rsid w:val="00B928A2"/>
    <w:rsid w:val="00B92953"/>
    <w:rsid w:val="00B92985"/>
    <w:rsid w:val="00B92C3D"/>
    <w:rsid w:val="00B92E83"/>
    <w:rsid w:val="00B93134"/>
    <w:rsid w:val="00B93138"/>
    <w:rsid w:val="00B93304"/>
    <w:rsid w:val="00B93345"/>
    <w:rsid w:val="00B934E0"/>
    <w:rsid w:val="00B93E15"/>
    <w:rsid w:val="00B93EF4"/>
    <w:rsid w:val="00B941B5"/>
    <w:rsid w:val="00B947A2"/>
    <w:rsid w:val="00B94961"/>
    <w:rsid w:val="00B94C3E"/>
    <w:rsid w:val="00B94D19"/>
    <w:rsid w:val="00B94E35"/>
    <w:rsid w:val="00B95604"/>
    <w:rsid w:val="00B95AEB"/>
    <w:rsid w:val="00B95E89"/>
    <w:rsid w:val="00B9605E"/>
    <w:rsid w:val="00B960AC"/>
    <w:rsid w:val="00B96652"/>
    <w:rsid w:val="00B969E3"/>
    <w:rsid w:val="00B96EA6"/>
    <w:rsid w:val="00B96EE3"/>
    <w:rsid w:val="00B96F5B"/>
    <w:rsid w:val="00B971D4"/>
    <w:rsid w:val="00B9721C"/>
    <w:rsid w:val="00B974F1"/>
    <w:rsid w:val="00B97650"/>
    <w:rsid w:val="00B97971"/>
    <w:rsid w:val="00B97E91"/>
    <w:rsid w:val="00B97F30"/>
    <w:rsid w:val="00BA0241"/>
    <w:rsid w:val="00BA08A4"/>
    <w:rsid w:val="00BA0AB3"/>
    <w:rsid w:val="00BA0B5E"/>
    <w:rsid w:val="00BA15BD"/>
    <w:rsid w:val="00BA1744"/>
    <w:rsid w:val="00BA19AD"/>
    <w:rsid w:val="00BA1BE1"/>
    <w:rsid w:val="00BA1CD0"/>
    <w:rsid w:val="00BA1D50"/>
    <w:rsid w:val="00BA1E0D"/>
    <w:rsid w:val="00BA20EE"/>
    <w:rsid w:val="00BA2198"/>
    <w:rsid w:val="00BA2276"/>
    <w:rsid w:val="00BA27B2"/>
    <w:rsid w:val="00BA28E1"/>
    <w:rsid w:val="00BA2E84"/>
    <w:rsid w:val="00BA304D"/>
    <w:rsid w:val="00BA33AE"/>
    <w:rsid w:val="00BA355E"/>
    <w:rsid w:val="00BA3645"/>
    <w:rsid w:val="00BA36CD"/>
    <w:rsid w:val="00BA3B07"/>
    <w:rsid w:val="00BA3B84"/>
    <w:rsid w:val="00BA3EC9"/>
    <w:rsid w:val="00BA3EE6"/>
    <w:rsid w:val="00BA50D4"/>
    <w:rsid w:val="00BA54D0"/>
    <w:rsid w:val="00BA568B"/>
    <w:rsid w:val="00BA6A57"/>
    <w:rsid w:val="00BA6CAF"/>
    <w:rsid w:val="00BA737E"/>
    <w:rsid w:val="00BA7381"/>
    <w:rsid w:val="00BA754A"/>
    <w:rsid w:val="00BA78C7"/>
    <w:rsid w:val="00BA7E53"/>
    <w:rsid w:val="00BB0334"/>
    <w:rsid w:val="00BB03D1"/>
    <w:rsid w:val="00BB0D28"/>
    <w:rsid w:val="00BB10C0"/>
    <w:rsid w:val="00BB1130"/>
    <w:rsid w:val="00BB15A1"/>
    <w:rsid w:val="00BB16D2"/>
    <w:rsid w:val="00BB174A"/>
    <w:rsid w:val="00BB1EDC"/>
    <w:rsid w:val="00BB226E"/>
    <w:rsid w:val="00BB25CF"/>
    <w:rsid w:val="00BB2979"/>
    <w:rsid w:val="00BB2A45"/>
    <w:rsid w:val="00BB2A69"/>
    <w:rsid w:val="00BB2E08"/>
    <w:rsid w:val="00BB31D3"/>
    <w:rsid w:val="00BB323F"/>
    <w:rsid w:val="00BB33E8"/>
    <w:rsid w:val="00BB4640"/>
    <w:rsid w:val="00BB51D3"/>
    <w:rsid w:val="00BB5247"/>
    <w:rsid w:val="00BB5407"/>
    <w:rsid w:val="00BB5A35"/>
    <w:rsid w:val="00BB6776"/>
    <w:rsid w:val="00BB6A42"/>
    <w:rsid w:val="00BB6CEF"/>
    <w:rsid w:val="00BB6D5F"/>
    <w:rsid w:val="00BB6EA1"/>
    <w:rsid w:val="00BB7187"/>
    <w:rsid w:val="00BB7846"/>
    <w:rsid w:val="00BB7851"/>
    <w:rsid w:val="00BB7AA6"/>
    <w:rsid w:val="00BB7B1C"/>
    <w:rsid w:val="00BB7E41"/>
    <w:rsid w:val="00BC01B4"/>
    <w:rsid w:val="00BC0377"/>
    <w:rsid w:val="00BC14B0"/>
    <w:rsid w:val="00BC156D"/>
    <w:rsid w:val="00BC1FC7"/>
    <w:rsid w:val="00BC204F"/>
    <w:rsid w:val="00BC21A8"/>
    <w:rsid w:val="00BC2402"/>
    <w:rsid w:val="00BC2829"/>
    <w:rsid w:val="00BC3069"/>
    <w:rsid w:val="00BC3238"/>
    <w:rsid w:val="00BC329A"/>
    <w:rsid w:val="00BC39BD"/>
    <w:rsid w:val="00BC3DC7"/>
    <w:rsid w:val="00BC3FDB"/>
    <w:rsid w:val="00BC419A"/>
    <w:rsid w:val="00BC4369"/>
    <w:rsid w:val="00BC43BE"/>
    <w:rsid w:val="00BC487C"/>
    <w:rsid w:val="00BC49F9"/>
    <w:rsid w:val="00BC4FFC"/>
    <w:rsid w:val="00BC5565"/>
    <w:rsid w:val="00BC5605"/>
    <w:rsid w:val="00BC56FE"/>
    <w:rsid w:val="00BC597C"/>
    <w:rsid w:val="00BC5CD8"/>
    <w:rsid w:val="00BC61A7"/>
    <w:rsid w:val="00BC61ED"/>
    <w:rsid w:val="00BC69D6"/>
    <w:rsid w:val="00BC6E0A"/>
    <w:rsid w:val="00BC722A"/>
    <w:rsid w:val="00BC7398"/>
    <w:rsid w:val="00BC74DF"/>
    <w:rsid w:val="00BC7556"/>
    <w:rsid w:val="00BC7C5C"/>
    <w:rsid w:val="00BC7DBF"/>
    <w:rsid w:val="00BC7FDA"/>
    <w:rsid w:val="00BD0065"/>
    <w:rsid w:val="00BD0327"/>
    <w:rsid w:val="00BD0D9D"/>
    <w:rsid w:val="00BD20CF"/>
    <w:rsid w:val="00BD2163"/>
    <w:rsid w:val="00BD257C"/>
    <w:rsid w:val="00BD2991"/>
    <w:rsid w:val="00BD2EDD"/>
    <w:rsid w:val="00BD317F"/>
    <w:rsid w:val="00BD3240"/>
    <w:rsid w:val="00BD3449"/>
    <w:rsid w:val="00BD3497"/>
    <w:rsid w:val="00BD386A"/>
    <w:rsid w:val="00BD3896"/>
    <w:rsid w:val="00BD3B1B"/>
    <w:rsid w:val="00BD3C30"/>
    <w:rsid w:val="00BD43EC"/>
    <w:rsid w:val="00BD4614"/>
    <w:rsid w:val="00BD486F"/>
    <w:rsid w:val="00BD4969"/>
    <w:rsid w:val="00BD4DD1"/>
    <w:rsid w:val="00BD50BA"/>
    <w:rsid w:val="00BD5493"/>
    <w:rsid w:val="00BD5769"/>
    <w:rsid w:val="00BD57BA"/>
    <w:rsid w:val="00BD5AF8"/>
    <w:rsid w:val="00BD6199"/>
    <w:rsid w:val="00BD639D"/>
    <w:rsid w:val="00BD653D"/>
    <w:rsid w:val="00BD66EB"/>
    <w:rsid w:val="00BD684E"/>
    <w:rsid w:val="00BD6D6F"/>
    <w:rsid w:val="00BD6ECB"/>
    <w:rsid w:val="00BD70AB"/>
    <w:rsid w:val="00BD71B7"/>
    <w:rsid w:val="00BD7287"/>
    <w:rsid w:val="00BD75E0"/>
    <w:rsid w:val="00BD778F"/>
    <w:rsid w:val="00BD77D1"/>
    <w:rsid w:val="00BD7A2D"/>
    <w:rsid w:val="00BD7A33"/>
    <w:rsid w:val="00BD7E41"/>
    <w:rsid w:val="00BD7F73"/>
    <w:rsid w:val="00BE01F6"/>
    <w:rsid w:val="00BE0285"/>
    <w:rsid w:val="00BE043B"/>
    <w:rsid w:val="00BE0458"/>
    <w:rsid w:val="00BE085B"/>
    <w:rsid w:val="00BE0B71"/>
    <w:rsid w:val="00BE16D7"/>
    <w:rsid w:val="00BE22B8"/>
    <w:rsid w:val="00BE243C"/>
    <w:rsid w:val="00BE28BD"/>
    <w:rsid w:val="00BE2A21"/>
    <w:rsid w:val="00BE2D2A"/>
    <w:rsid w:val="00BE2E1A"/>
    <w:rsid w:val="00BE3243"/>
    <w:rsid w:val="00BE3387"/>
    <w:rsid w:val="00BE346E"/>
    <w:rsid w:val="00BE3A20"/>
    <w:rsid w:val="00BE3C9A"/>
    <w:rsid w:val="00BE3DF7"/>
    <w:rsid w:val="00BE3FFA"/>
    <w:rsid w:val="00BE445C"/>
    <w:rsid w:val="00BE44EA"/>
    <w:rsid w:val="00BE488F"/>
    <w:rsid w:val="00BE50CE"/>
    <w:rsid w:val="00BE5170"/>
    <w:rsid w:val="00BE5238"/>
    <w:rsid w:val="00BE5403"/>
    <w:rsid w:val="00BE59EB"/>
    <w:rsid w:val="00BE5CEA"/>
    <w:rsid w:val="00BE5E33"/>
    <w:rsid w:val="00BE6177"/>
    <w:rsid w:val="00BE6272"/>
    <w:rsid w:val="00BE62CC"/>
    <w:rsid w:val="00BE632F"/>
    <w:rsid w:val="00BE64B4"/>
    <w:rsid w:val="00BE6599"/>
    <w:rsid w:val="00BE684A"/>
    <w:rsid w:val="00BE68AA"/>
    <w:rsid w:val="00BE6BFD"/>
    <w:rsid w:val="00BE6C70"/>
    <w:rsid w:val="00BE6E69"/>
    <w:rsid w:val="00BE707C"/>
    <w:rsid w:val="00BE74A0"/>
    <w:rsid w:val="00BE7C04"/>
    <w:rsid w:val="00BF017C"/>
    <w:rsid w:val="00BF0DE8"/>
    <w:rsid w:val="00BF12BD"/>
    <w:rsid w:val="00BF1982"/>
    <w:rsid w:val="00BF1985"/>
    <w:rsid w:val="00BF198F"/>
    <w:rsid w:val="00BF21D8"/>
    <w:rsid w:val="00BF2260"/>
    <w:rsid w:val="00BF2608"/>
    <w:rsid w:val="00BF2794"/>
    <w:rsid w:val="00BF29DE"/>
    <w:rsid w:val="00BF2C0F"/>
    <w:rsid w:val="00BF2E3D"/>
    <w:rsid w:val="00BF2ED8"/>
    <w:rsid w:val="00BF3089"/>
    <w:rsid w:val="00BF330F"/>
    <w:rsid w:val="00BF3582"/>
    <w:rsid w:val="00BF35E2"/>
    <w:rsid w:val="00BF37B1"/>
    <w:rsid w:val="00BF3A72"/>
    <w:rsid w:val="00BF438C"/>
    <w:rsid w:val="00BF4475"/>
    <w:rsid w:val="00BF482B"/>
    <w:rsid w:val="00BF4947"/>
    <w:rsid w:val="00BF496E"/>
    <w:rsid w:val="00BF49D7"/>
    <w:rsid w:val="00BF4C1A"/>
    <w:rsid w:val="00BF4C4F"/>
    <w:rsid w:val="00BF4EE0"/>
    <w:rsid w:val="00BF513B"/>
    <w:rsid w:val="00BF5D39"/>
    <w:rsid w:val="00BF61A4"/>
    <w:rsid w:val="00BF64EB"/>
    <w:rsid w:val="00BF6572"/>
    <w:rsid w:val="00BF6A38"/>
    <w:rsid w:val="00BF7009"/>
    <w:rsid w:val="00BF7084"/>
    <w:rsid w:val="00BF70E5"/>
    <w:rsid w:val="00BF7939"/>
    <w:rsid w:val="00BF7B10"/>
    <w:rsid w:val="00C00101"/>
    <w:rsid w:val="00C00122"/>
    <w:rsid w:val="00C00584"/>
    <w:rsid w:val="00C010D2"/>
    <w:rsid w:val="00C015A5"/>
    <w:rsid w:val="00C01817"/>
    <w:rsid w:val="00C019DD"/>
    <w:rsid w:val="00C01DE9"/>
    <w:rsid w:val="00C020DC"/>
    <w:rsid w:val="00C022C8"/>
    <w:rsid w:val="00C025E1"/>
    <w:rsid w:val="00C0266F"/>
    <w:rsid w:val="00C02679"/>
    <w:rsid w:val="00C0274A"/>
    <w:rsid w:val="00C027BA"/>
    <w:rsid w:val="00C02A05"/>
    <w:rsid w:val="00C02ADB"/>
    <w:rsid w:val="00C02BF4"/>
    <w:rsid w:val="00C02CE9"/>
    <w:rsid w:val="00C02E5A"/>
    <w:rsid w:val="00C031F8"/>
    <w:rsid w:val="00C032A8"/>
    <w:rsid w:val="00C035A0"/>
    <w:rsid w:val="00C0362D"/>
    <w:rsid w:val="00C03653"/>
    <w:rsid w:val="00C0387D"/>
    <w:rsid w:val="00C03B30"/>
    <w:rsid w:val="00C04B0E"/>
    <w:rsid w:val="00C04DC3"/>
    <w:rsid w:val="00C05078"/>
    <w:rsid w:val="00C050CF"/>
    <w:rsid w:val="00C0522D"/>
    <w:rsid w:val="00C05803"/>
    <w:rsid w:val="00C05AB6"/>
    <w:rsid w:val="00C05FFA"/>
    <w:rsid w:val="00C061D0"/>
    <w:rsid w:val="00C06240"/>
    <w:rsid w:val="00C063BB"/>
    <w:rsid w:val="00C064A3"/>
    <w:rsid w:val="00C06555"/>
    <w:rsid w:val="00C06607"/>
    <w:rsid w:val="00C06619"/>
    <w:rsid w:val="00C06CD8"/>
    <w:rsid w:val="00C07847"/>
    <w:rsid w:val="00C07AE0"/>
    <w:rsid w:val="00C07B4A"/>
    <w:rsid w:val="00C07FE5"/>
    <w:rsid w:val="00C10385"/>
    <w:rsid w:val="00C106E1"/>
    <w:rsid w:val="00C106EA"/>
    <w:rsid w:val="00C1070C"/>
    <w:rsid w:val="00C1083F"/>
    <w:rsid w:val="00C109CE"/>
    <w:rsid w:val="00C10C8C"/>
    <w:rsid w:val="00C10E1B"/>
    <w:rsid w:val="00C11173"/>
    <w:rsid w:val="00C11493"/>
    <w:rsid w:val="00C117F7"/>
    <w:rsid w:val="00C11A4D"/>
    <w:rsid w:val="00C123E2"/>
    <w:rsid w:val="00C12452"/>
    <w:rsid w:val="00C12465"/>
    <w:rsid w:val="00C12484"/>
    <w:rsid w:val="00C1249D"/>
    <w:rsid w:val="00C127A6"/>
    <w:rsid w:val="00C12BFC"/>
    <w:rsid w:val="00C12D48"/>
    <w:rsid w:val="00C12E27"/>
    <w:rsid w:val="00C13377"/>
    <w:rsid w:val="00C13573"/>
    <w:rsid w:val="00C1413F"/>
    <w:rsid w:val="00C1454B"/>
    <w:rsid w:val="00C1462B"/>
    <w:rsid w:val="00C14668"/>
    <w:rsid w:val="00C1476C"/>
    <w:rsid w:val="00C149F4"/>
    <w:rsid w:val="00C14B68"/>
    <w:rsid w:val="00C152D3"/>
    <w:rsid w:val="00C152EF"/>
    <w:rsid w:val="00C15817"/>
    <w:rsid w:val="00C15A45"/>
    <w:rsid w:val="00C15D97"/>
    <w:rsid w:val="00C15E5A"/>
    <w:rsid w:val="00C1626E"/>
    <w:rsid w:val="00C163D7"/>
    <w:rsid w:val="00C168B9"/>
    <w:rsid w:val="00C16D80"/>
    <w:rsid w:val="00C17378"/>
    <w:rsid w:val="00C173C2"/>
    <w:rsid w:val="00C1775E"/>
    <w:rsid w:val="00C17A54"/>
    <w:rsid w:val="00C17C6D"/>
    <w:rsid w:val="00C17CC5"/>
    <w:rsid w:val="00C17D30"/>
    <w:rsid w:val="00C17EBD"/>
    <w:rsid w:val="00C203B9"/>
    <w:rsid w:val="00C20A05"/>
    <w:rsid w:val="00C20A32"/>
    <w:rsid w:val="00C20C9A"/>
    <w:rsid w:val="00C20D11"/>
    <w:rsid w:val="00C2157D"/>
    <w:rsid w:val="00C21B4A"/>
    <w:rsid w:val="00C21D59"/>
    <w:rsid w:val="00C21F90"/>
    <w:rsid w:val="00C221A2"/>
    <w:rsid w:val="00C2280C"/>
    <w:rsid w:val="00C2346C"/>
    <w:rsid w:val="00C2371A"/>
    <w:rsid w:val="00C23749"/>
    <w:rsid w:val="00C23960"/>
    <w:rsid w:val="00C24372"/>
    <w:rsid w:val="00C2460C"/>
    <w:rsid w:val="00C246BB"/>
    <w:rsid w:val="00C24C9D"/>
    <w:rsid w:val="00C2557E"/>
    <w:rsid w:val="00C259F6"/>
    <w:rsid w:val="00C25BEB"/>
    <w:rsid w:val="00C25C03"/>
    <w:rsid w:val="00C25C32"/>
    <w:rsid w:val="00C25C92"/>
    <w:rsid w:val="00C25D67"/>
    <w:rsid w:val="00C26486"/>
    <w:rsid w:val="00C266BD"/>
    <w:rsid w:val="00C26718"/>
    <w:rsid w:val="00C267BE"/>
    <w:rsid w:val="00C268A1"/>
    <w:rsid w:val="00C26B00"/>
    <w:rsid w:val="00C271FA"/>
    <w:rsid w:val="00C27413"/>
    <w:rsid w:val="00C27778"/>
    <w:rsid w:val="00C27A6C"/>
    <w:rsid w:val="00C27FC7"/>
    <w:rsid w:val="00C30447"/>
    <w:rsid w:val="00C30FBB"/>
    <w:rsid w:val="00C30FDC"/>
    <w:rsid w:val="00C312C9"/>
    <w:rsid w:val="00C31867"/>
    <w:rsid w:val="00C31A28"/>
    <w:rsid w:val="00C3229B"/>
    <w:rsid w:val="00C32541"/>
    <w:rsid w:val="00C3287E"/>
    <w:rsid w:val="00C32B7E"/>
    <w:rsid w:val="00C33C4C"/>
    <w:rsid w:val="00C33F89"/>
    <w:rsid w:val="00C34165"/>
    <w:rsid w:val="00C3428A"/>
    <w:rsid w:val="00C34617"/>
    <w:rsid w:val="00C34AED"/>
    <w:rsid w:val="00C356DF"/>
    <w:rsid w:val="00C3610F"/>
    <w:rsid w:val="00C361F9"/>
    <w:rsid w:val="00C3667E"/>
    <w:rsid w:val="00C368A2"/>
    <w:rsid w:val="00C36B7F"/>
    <w:rsid w:val="00C37391"/>
    <w:rsid w:val="00C37468"/>
    <w:rsid w:val="00C37710"/>
    <w:rsid w:val="00C37834"/>
    <w:rsid w:val="00C3789E"/>
    <w:rsid w:val="00C378BC"/>
    <w:rsid w:val="00C37C1D"/>
    <w:rsid w:val="00C4041F"/>
    <w:rsid w:val="00C405A6"/>
    <w:rsid w:val="00C405FA"/>
    <w:rsid w:val="00C408B6"/>
    <w:rsid w:val="00C40A93"/>
    <w:rsid w:val="00C40B7A"/>
    <w:rsid w:val="00C41323"/>
    <w:rsid w:val="00C413E4"/>
    <w:rsid w:val="00C414FA"/>
    <w:rsid w:val="00C414FB"/>
    <w:rsid w:val="00C415D9"/>
    <w:rsid w:val="00C416C4"/>
    <w:rsid w:val="00C41834"/>
    <w:rsid w:val="00C419A5"/>
    <w:rsid w:val="00C41B00"/>
    <w:rsid w:val="00C422B9"/>
    <w:rsid w:val="00C426E0"/>
    <w:rsid w:val="00C42936"/>
    <w:rsid w:val="00C42E5B"/>
    <w:rsid w:val="00C42FD2"/>
    <w:rsid w:val="00C4350C"/>
    <w:rsid w:val="00C4370E"/>
    <w:rsid w:val="00C43875"/>
    <w:rsid w:val="00C43F6B"/>
    <w:rsid w:val="00C44695"/>
    <w:rsid w:val="00C4481D"/>
    <w:rsid w:val="00C4484B"/>
    <w:rsid w:val="00C4505F"/>
    <w:rsid w:val="00C450BC"/>
    <w:rsid w:val="00C451E7"/>
    <w:rsid w:val="00C45498"/>
    <w:rsid w:val="00C4553F"/>
    <w:rsid w:val="00C459E7"/>
    <w:rsid w:val="00C459EA"/>
    <w:rsid w:val="00C45C4B"/>
    <w:rsid w:val="00C4610F"/>
    <w:rsid w:val="00C4620D"/>
    <w:rsid w:val="00C46359"/>
    <w:rsid w:val="00C463A5"/>
    <w:rsid w:val="00C46C5E"/>
    <w:rsid w:val="00C46F37"/>
    <w:rsid w:val="00C4749A"/>
    <w:rsid w:val="00C474E7"/>
    <w:rsid w:val="00C4776E"/>
    <w:rsid w:val="00C47A2F"/>
    <w:rsid w:val="00C47A97"/>
    <w:rsid w:val="00C50152"/>
    <w:rsid w:val="00C50218"/>
    <w:rsid w:val="00C503C7"/>
    <w:rsid w:val="00C506CB"/>
    <w:rsid w:val="00C50C97"/>
    <w:rsid w:val="00C50DD2"/>
    <w:rsid w:val="00C51265"/>
    <w:rsid w:val="00C51594"/>
    <w:rsid w:val="00C517AA"/>
    <w:rsid w:val="00C517AC"/>
    <w:rsid w:val="00C51CF9"/>
    <w:rsid w:val="00C51DA0"/>
    <w:rsid w:val="00C5204D"/>
    <w:rsid w:val="00C5207E"/>
    <w:rsid w:val="00C525CD"/>
    <w:rsid w:val="00C5271A"/>
    <w:rsid w:val="00C52724"/>
    <w:rsid w:val="00C52C1B"/>
    <w:rsid w:val="00C52E23"/>
    <w:rsid w:val="00C531C1"/>
    <w:rsid w:val="00C5323D"/>
    <w:rsid w:val="00C53718"/>
    <w:rsid w:val="00C537F7"/>
    <w:rsid w:val="00C53DF8"/>
    <w:rsid w:val="00C53EED"/>
    <w:rsid w:val="00C53F57"/>
    <w:rsid w:val="00C54101"/>
    <w:rsid w:val="00C54281"/>
    <w:rsid w:val="00C54288"/>
    <w:rsid w:val="00C54439"/>
    <w:rsid w:val="00C546E9"/>
    <w:rsid w:val="00C546FC"/>
    <w:rsid w:val="00C54749"/>
    <w:rsid w:val="00C5499B"/>
    <w:rsid w:val="00C54ABA"/>
    <w:rsid w:val="00C54F26"/>
    <w:rsid w:val="00C5513E"/>
    <w:rsid w:val="00C556B0"/>
    <w:rsid w:val="00C5584B"/>
    <w:rsid w:val="00C55AEB"/>
    <w:rsid w:val="00C56060"/>
    <w:rsid w:val="00C561DC"/>
    <w:rsid w:val="00C569D6"/>
    <w:rsid w:val="00C56AA2"/>
    <w:rsid w:val="00C56D73"/>
    <w:rsid w:val="00C57423"/>
    <w:rsid w:val="00C576D0"/>
    <w:rsid w:val="00C5786D"/>
    <w:rsid w:val="00C57888"/>
    <w:rsid w:val="00C60026"/>
    <w:rsid w:val="00C60203"/>
    <w:rsid w:val="00C6035E"/>
    <w:rsid w:val="00C605F3"/>
    <w:rsid w:val="00C608CE"/>
    <w:rsid w:val="00C608E4"/>
    <w:rsid w:val="00C60946"/>
    <w:rsid w:val="00C60B14"/>
    <w:rsid w:val="00C60BD6"/>
    <w:rsid w:val="00C610CD"/>
    <w:rsid w:val="00C61600"/>
    <w:rsid w:val="00C6213F"/>
    <w:rsid w:val="00C62185"/>
    <w:rsid w:val="00C62307"/>
    <w:rsid w:val="00C629E0"/>
    <w:rsid w:val="00C62AB6"/>
    <w:rsid w:val="00C62BCE"/>
    <w:rsid w:val="00C62F10"/>
    <w:rsid w:val="00C6325C"/>
    <w:rsid w:val="00C633DA"/>
    <w:rsid w:val="00C63422"/>
    <w:rsid w:val="00C63B6E"/>
    <w:rsid w:val="00C63D18"/>
    <w:rsid w:val="00C6428A"/>
    <w:rsid w:val="00C6428F"/>
    <w:rsid w:val="00C645F3"/>
    <w:rsid w:val="00C649CB"/>
    <w:rsid w:val="00C64FB1"/>
    <w:rsid w:val="00C652B8"/>
    <w:rsid w:val="00C653A6"/>
    <w:rsid w:val="00C6545A"/>
    <w:rsid w:val="00C6559A"/>
    <w:rsid w:val="00C6582B"/>
    <w:rsid w:val="00C66689"/>
    <w:rsid w:val="00C6699C"/>
    <w:rsid w:val="00C66C33"/>
    <w:rsid w:val="00C67215"/>
    <w:rsid w:val="00C672DC"/>
    <w:rsid w:val="00C675A7"/>
    <w:rsid w:val="00C6773A"/>
    <w:rsid w:val="00C67B88"/>
    <w:rsid w:val="00C67CA3"/>
    <w:rsid w:val="00C67E2C"/>
    <w:rsid w:val="00C702EF"/>
    <w:rsid w:val="00C70325"/>
    <w:rsid w:val="00C71614"/>
    <w:rsid w:val="00C71722"/>
    <w:rsid w:val="00C7216C"/>
    <w:rsid w:val="00C72440"/>
    <w:rsid w:val="00C724B8"/>
    <w:rsid w:val="00C726C9"/>
    <w:rsid w:val="00C728FB"/>
    <w:rsid w:val="00C72D66"/>
    <w:rsid w:val="00C72F14"/>
    <w:rsid w:val="00C73121"/>
    <w:rsid w:val="00C73140"/>
    <w:rsid w:val="00C73694"/>
    <w:rsid w:val="00C739A7"/>
    <w:rsid w:val="00C7412E"/>
    <w:rsid w:val="00C741EB"/>
    <w:rsid w:val="00C743ED"/>
    <w:rsid w:val="00C74488"/>
    <w:rsid w:val="00C74ABF"/>
    <w:rsid w:val="00C750A7"/>
    <w:rsid w:val="00C759C3"/>
    <w:rsid w:val="00C75B19"/>
    <w:rsid w:val="00C75D2A"/>
    <w:rsid w:val="00C75D4C"/>
    <w:rsid w:val="00C761CF"/>
    <w:rsid w:val="00C76435"/>
    <w:rsid w:val="00C765F2"/>
    <w:rsid w:val="00C76C84"/>
    <w:rsid w:val="00C772A1"/>
    <w:rsid w:val="00C772D4"/>
    <w:rsid w:val="00C775AD"/>
    <w:rsid w:val="00C775E1"/>
    <w:rsid w:val="00C77AFE"/>
    <w:rsid w:val="00C800F4"/>
    <w:rsid w:val="00C80A31"/>
    <w:rsid w:val="00C81491"/>
    <w:rsid w:val="00C8199D"/>
    <w:rsid w:val="00C81BB0"/>
    <w:rsid w:val="00C81BBB"/>
    <w:rsid w:val="00C81C2D"/>
    <w:rsid w:val="00C81D80"/>
    <w:rsid w:val="00C81F74"/>
    <w:rsid w:val="00C823CE"/>
    <w:rsid w:val="00C82499"/>
    <w:rsid w:val="00C82ACE"/>
    <w:rsid w:val="00C82D47"/>
    <w:rsid w:val="00C8340A"/>
    <w:rsid w:val="00C8344A"/>
    <w:rsid w:val="00C83D9B"/>
    <w:rsid w:val="00C83FBA"/>
    <w:rsid w:val="00C84358"/>
    <w:rsid w:val="00C847A7"/>
    <w:rsid w:val="00C848E2"/>
    <w:rsid w:val="00C84B36"/>
    <w:rsid w:val="00C84DA0"/>
    <w:rsid w:val="00C8544B"/>
    <w:rsid w:val="00C85560"/>
    <w:rsid w:val="00C85728"/>
    <w:rsid w:val="00C85BB0"/>
    <w:rsid w:val="00C85CE2"/>
    <w:rsid w:val="00C85D64"/>
    <w:rsid w:val="00C8668E"/>
    <w:rsid w:val="00C867AF"/>
    <w:rsid w:val="00C86852"/>
    <w:rsid w:val="00C86ADD"/>
    <w:rsid w:val="00C86D06"/>
    <w:rsid w:val="00C87281"/>
    <w:rsid w:val="00C87516"/>
    <w:rsid w:val="00C87602"/>
    <w:rsid w:val="00C87849"/>
    <w:rsid w:val="00C878B8"/>
    <w:rsid w:val="00C87E85"/>
    <w:rsid w:val="00C901D2"/>
    <w:rsid w:val="00C9041F"/>
    <w:rsid w:val="00C90C18"/>
    <w:rsid w:val="00C90C7D"/>
    <w:rsid w:val="00C90FCB"/>
    <w:rsid w:val="00C91A87"/>
    <w:rsid w:val="00C92072"/>
    <w:rsid w:val="00C921A7"/>
    <w:rsid w:val="00C92291"/>
    <w:rsid w:val="00C9276B"/>
    <w:rsid w:val="00C92AE9"/>
    <w:rsid w:val="00C92CD5"/>
    <w:rsid w:val="00C92E07"/>
    <w:rsid w:val="00C92ED2"/>
    <w:rsid w:val="00C930C0"/>
    <w:rsid w:val="00C933C6"/>
    <w:rsid w:val="00C9357C"/>
    <w:rsid w:val="00C938DA"/>
    <w:rsid w:val="00C93DAA"/>
    <w:rsid w:val="00C93DFD"/>
    <w:rsid w:val="00C94409"/>
    <w:rsid w:val="00C94610"/>
    <w:rsid w:val="00C94B98"/>
    <w:rsid w:val="00C95144"/>
    <w:rsid w:val="00C95529"/>
    <w:rsid w:val="00C95ED7"/>
    <w:rsid w:val="00C95FC6"/>
    <w:rsid w:val="00C960C6"/>
    <w:rsid w:val="00C96333"/>
    <w:rsid w:val="00C964CC"/>
    <w:rsid w:val="00C968F9"/>
    <w:rsid w:val="00C96BEA"/>
    <w:rsid w:val="00C97202"/>
    <w:rsid w:val="00C97643"/>
    <w:rsid w:val="00C97AF8"/>
    <w:rsid w:val="00C97C25"/>
    <w:rsid w:val="00CA015B"/>
    <w:rsid w:val="00CA03D9"/>
    <w:rsid w:val="00CA0654"/>
    <w:rsid w:val="00CA0D2C"/>
    <w:rsid w:val="00CA0EA2"/>
    <w:rsid w:val="00CA1036"/>
    <w:rsid w:val="00CA12CB"/>
    <w:rsid w:val="00CA143C"/>
    <w:rsid w:val="00CA17D8"/>
    <w:rsid w:val="00CA1884"/>
    <w:rsid w:val="00CA19B6"/>
    <w:rsid w:val="00CA1E36"/>
    <w:rsid w:val="00CA1FDA"/>
    <w:rsid w:val="00CA2305"/>
    <w:rsid w:val="00CA2E3E"/>
    <w:rsid w:val="00CA3515"/>
    <w:rsid w:val="00CA46E0"/>
    <w:rsid w:val="00CA48BF"/>
    <w:rsid w:val="00CA48EA"/>
    <w:rsid w:val="00CA4C5F"/>
    <w:rsid w:val="00CA4DFC"/>
    <w:rsid w:val="00CA4E05"/>
    <w:rsid w:val="00CA4E45"/>
    <w:rsid w:val="00CA4F2C"/>
    <w:rsid w:val="00CA5054"/>
    <w:rsid w:val="00CA57AD"/>
    <w:rsid w:val="00CA57D3"/>
    <w:rsid w:val="00CA5A40"/>
    <w:rsid w:val="00CA6277"/>
    <w:rsid w:val="00CA63F9"/>
    <w:rsid w:val="00CA6577"/>
    <w:rsid w:val="00CA6C48"/>
    <w:rsid w:val="00CA7296"/>
    <w:rsid w:val="00CA7435"/>
    <w:rsid w:val="00CA7577"/>
    <w:rsid w:val="00CA75CA"/>
    <w:rsid w:val="00CA79E1"/>
    <w:rsid w:val="00CB0084"/>
    <w:rsid w:val="00CB085B"/>
    <w:rsid w:val="00CB08B6"/>
    <w:rsid w:val="00CB0A03"/>
    <w:rsid w:val="00CB0E3C"/>
    <w:rsid w:val="00CB1120"/>
    <w:rsid w:val="00CB17A0"/>
    <w:rsid w:val="00CB1B16"/>
    <w:rsid w:val="00CB1B5C"/>
    <w:rsid w:val="00CB1C3F"/>
    <w:rsid w:val="00CB1F2A"/>
    <w:rsid w:val="00CB1F51"/>
    <w:rsid w:val="00CB209F"/>
    <w:rsid w:val="00CB2663"/>
    <w:rsid w:val="00CB27C1"/>
    <w:rsid w:val="00CB2E3D"/>
    <w:rsid w:val="00CB2ED3"/>
    <w:rsid w:val="00CB31CB"/>
    <w:rsid w:val="00CB35C1"/>
    <w:rsid w:val="00CB3888"/>
    <w:rsid w:val="00CB3BE6"/>
    <w:rsid w:val="00CB4261"/>
    <w:rsid w:val="00CB438F"/>
    <w:rsid w:val="00CB4701"/>
    <w:rsid w:val="00CB4CD5"/>
    <w:rsid w:val="00CB54C8"/>
    <w:rsid w:val="00CB556E"/>
    <w:rsid w:val="00CB5E10"/>
    <w:rsid w:val="00CB631C"/>
    <w:rsid w:val="00CB63BB"/>
    <w:rsid w:val="00CB69CE"/>
    <w:rsid w:val="00CB6A1D"/>
    <w:rsid w:val="00CB6B04"/>
    <w:rsid w:val="00CB6B0B"/>
    <w:rsid w:val="00CB6C06"/>
    <w:rsid w:val="00CB6DD1"/>
    <w:rsid w:val="00CB7083"/>
    <w:rsid w:val="00CB70E2"/>
    <w:rsid w:val="00CB739C"/>
    <w:rsid w:val="00CB79E2"/>
    <w:rsid w:val="00CB7F6B"/>
    <w:rsid w:val="00CC01B0"/>
    <w:rsid w:val="00CC0242"/>
    <w:rsid w:val="00CC0493"/>
    <w:rsid w:val="00CC0B7C"/>
    <w:rsid w:val="00CC0E91"/>
    <w:rsid w:val="00CC17C5"/>
    <w:rsid w:val="00CC20D1"/>
    <w:rsid w:val="00CC23B0"/>
    <w:rsid w:val="00CC2B18"/>
    <w:rsid w:val="00CC2DC3"/>
    <w:rsid w:val="00CC2EF4"/>
    <w:rsid w:val="00CC3222"/>
    <w:rsid w:val="00CC34B7"/>
    <w:rsid w:val="00CC352D"/>
    <w:rsid w:val="00CC3600"/>
    <w:rsid w:val="00CC3750"/>
    <w:rsid w:val="00CC3B88"/>
    <w:rsid w:val="00CC3FCD"/>
    <w:rsid w:val="00CC40D6"/>
    <w:rsid w:val="00CC4A85"/>
    <w:rsid w:val="00CC4F5E"/>
    <w:rsid w:val="00CC526E"/>
    <w:rsid w:val="00CC52F1"/>
    <w:rsid w:val="00CC531F"/>
    <w:rsid w:val="00CC55D5"/>
    <w:rsid w:val="00CC568B"/>
    <w:rsid w:val="00CC5723"/>
    <w:rsid w:val="00CC577F"/>
    <w:rsid w:val="00CC6101"/>
    <w:rsid w:val="00CC61D4"/>
    <w:rsid w:val="00CC621A"/>
    <w:rsid w:val="00CC6515"/>
    <w:rsid w:val="00CC66C9"/>
    <w:rsid w:val="00CC66DE"/>
    <w:rsid w:val="00CC680F"/>
    <w:rsid w:val="00CC6D24"/>
    <w:rsid w:val="00CC719E"/>
    <w:rsid w:val="00CC74A9"/>
    <w:rsid w:val="00CC77F6"/>
    <w:rsid w:val="00CC78E3"/>
    <w:rsid w:val="00CC793A"/>
    <w:rsid w:val="00CC7C7C"/>
    <w:rsid w:val="00CC7FB1"/>
    <w:rsid w:val="00CD02EE"/>
    <w:rsid w:val="00CD03E8"/>
    <w:rsid w:val="00CD085D"/>
    <w:rsid w:val="00CD08A3"/>
    <w:rsid w:val="00CD0B06"/>
    <w:rsid w:val="00CD0F72"/>
    <w:rsid w:val="00CD1068"/>
    <w:rsid w:val="00CD1EC8"/>
    <w:rsid w:val="00CD1F72"/>
    <w:rsid w:val="00CD2089"/>
    <w:rsid w:val="00CD258A"/>
    <w:rsid w:val="00CD2C30"/>
    <w:rsid w:val="00CD2C75"/>
    <w:rsid w:val="00CD2F01"/>
    <w:rsid w:val="00CD309C"/>
    <w:rsid w:val="00CD31A6"/>
    <w:rsid w:val="00CD3B05"/>
    <w:rsid w:val="00CD3CC0"/>
    <w:rsid w:val="00CD3F6F"/>
    <w:rsid w:val="00CD4036"/>
    <w:rsid w:val="00CD45A3"/>
    <w:rsid w:val="00CD4AB1"/>
    <w:rsid w:val="00CD4C11"/>
    <w:rsid w:val="00CD4FEC"/>
    <w:rsid w:val="00CD50BE"/>
    <w:rsid w:val="00CD5243"/>
    <w:rsid w:val="00CD555D"/>
    <w:rsid w:val="00CD560D"/>
    <w:rsid w:val="00CD5825"/>
    <w:rsid w:val="00CD63A8"/>
    <w:rsid w:val="00CD673E"/>
    <w:rsid w:val="00CD6875"/>
    <w:rsid w:val="00CD6F47"/>
    <w:rsid w:val="00CD7328"/>
    <w:rsid w:val="00CD7538"/>
    <w:rsid w:val="00CD7588"/>
    <w:rsid w:val="00CD760C"/>
    <w:rsid w:val="00CD7C94"/>
    <w:rsid w:val="00CE026A"/>
    <w:rsid w:val="00CE0567"/>
    <w:rsid w:val="00CE06D6"/>
    <w:rsid w:val="00CE084E"/>
    <w:rsid w:val="00CE0974"/>
    <w:rsid w:val="00CE0AE5"/>
    <w:rsid w:val="00CE0F7E"/>
    <w:rsid w:val="00CE15EF"/>
    <w:rsid w:val="00CE1696"/>
    <w:rsid w:val="00CE1AF4"/>
    <w:rsid w:val="00CE28DA"/>
    <w:rsid w:val="00CE2D67"/>
    <w:rsid w:val="00CE2D8A"/>
    <w:rsid w:val="00CE2E19"/>
    <w:rsid w:val="00CE2F66"/>
    <w:rsid w:val="00CE3266"/>
    <w:rsid w:val="00CE32FB"/>
    <w:rsid w:val="00CE3307"/>
    <w:rsid w:val="00CE3319"/>
    <w:rsid w:val="00CE35EA"/>
    <w:rsid w:val="00CE3679"/>
    <w:rsid w:val="00CE378D"/>
    <w:rsid w:val="00CE3947"/>
    <w:rsid w:val="00CE3BA1"/>
    <w:rsid w:val="00CE3DA7"/>
    <w:rsid w:val="00CE40A6"/>
    <w:rsid w:val="00CE44FA"/>
    <w:rsid w:val="00CE45BE"/>
    <w:rsid w:val="00CE473D"/>
    <w:rsid w:val="00CE49CB"/>
    <w:rsid w:val="00CE4BC9"/>
    <w:rsid w:val="00CE4DCB"/>
    <w:rsid w:val="00CE4EA0"/>
    <w:rsid w:val="00CE4EC8"/>
    <w:rsid w:val="00CE4F50"/>
    <w:rsid w:val="00CE4F96"/>
    <w:rsid w:val="00CE4FEA"/>
    <w:rsid w:val="00CE5492"/>
    <w:rsid w:val="00CE54FE"/>
    <w:rsid w:val="00CE555E"/>
    <w:rsid w:val="00CE560C"/>
    <w:rsid w:val="00CE568C"/>
    <w:rsid w:val="00CE584D"/>
    <w:rsid w:val="00CE59AE"/>
    <w:rsid w:val="00CE5C9A"/>
    <w:rsid w:val="00CE5DC2"/>
    <w:rsid w:val="00CE6763"/>
    <w:rsid w:val="00CE683F"/>
    <w:rsid w:val="00CE6A5C"/>
    <w:rsid w:val="00CE6CC1"/>
    <w:rsid w:val="00CE6D5E"/>
    <w:rsid w:val="00CE79E5"/>
    <w:rsid w:val="00CE7A4A"/>
    <w:rsid w:val="00CE7CB7"/>
    <w:rsid w:val="00CE7CD8"/>
    <w:rsid w:val="00CE7F2E"/>
    <w:rsid w:val="00CF02F0"/>
    <w:rsid w:val="00CF0456"/>
    <w:rsid w:val="00CF089D"/>
    <w:rsid w:val="00CF09B9"/>
    <w:rsid w:val="00CF0C51"/>
    <w:rsid w:val="00CF0D5F"/>
    <w:rsid w:val="00CF13ED"/>
    <w:rsid w:val="00CF14C5"/>
    <w:rsid w:val="00CF16B4"/>
    <w:rsid w:val="00CF1C9A"/>
    <w:rsid w:val="00CF1D96"/>
    <w:rsid w:val="00CF1E84"/>
    <w:rsid w:val="00CF1F9C"/>
    <w:rsid w:val="00CF26A9"/>
    <w:rsid w:val="00CF273A"/>
    <w:rsid w:val="00CF3225"/>
    <w:rsid w:val="00CF346A"/>
    <w:rsid w:val="00CF35E2"/>
    <w:rsid w:val="00CF35F2"/>
    <w:rsid w:val="00CF38C7"/>
    <w:rsid w:val="00CF3CC8"/>
    <w:rsid w:val="00CF3E74"/>
    <w:rsid w:val="00CF3F9A"/>
    <w:rsid w:val="00CF41AE"/>
    <w:rsid w:val="00CF41F9"/>
    <w:rsid w:val="00CF4259"/>
    <w:rsid w:val="00CF42AA"/>
    <w:rsid w:val="00CF459B"/>
    <w:rsid w:val="00CF462D"/>
    <w:rsid w:val="00CF46F8"/>
    <w:rsid w:val="00CF4968"/>
    <w:rsid w:val="00CF49BC"/>
    <w:rsid w:val="00CF5255"/>
    <w:rsid w:val="00CF5456"/>
    <w:rsid w:val="00CF5505"/>
    <w:rsid w:val="00CF5796"/>
    <w:rsid w:val="00CF628C"/>
    <w:rsid w:val="00CF64DF"/>
    <w:rsid w:val="00CF6595"/>
    <w:rsid w:val="00CF663F"/>
    <w:rsid w:val="00CF7683"/>
    <w:rsid w:val="00CF775B"/>
    <w:rsid w:val="00CF785F"/>
    <w:rsid w:val="00CF7A07"/>
    <w:rsid w:val="00CF7A56"/>
    <w:rsid w:val="00CF7E38"/>
    <w:rsid w:val="00D0092C"/>
    <w:rsid w:val="00D009F5"/>
    <w:rsid w:val="00D00E73"/>
    <w:rsid w:val="00D00F3C"/>
    <w:rsid w:val="00D0115C"/>
    <w:rsid w:val="00D0134D"/>
    <w:rsid w:val="00D01642"/>
    <w:rsid w:val="00D01AE4"/>
    <w:rsid w:val="00D01F78"/>
    <w:rsid w:val="00D01FB5"/>
    <w:rsid w:val="00D02255"/>
    <w:rsid w:val="00D02628"/>
    <w:rsid w:val="00D02799"/>
    <w:rsid w:val="00D0315E"/>
    <w:rsid w:val="00D031D3"/>
    <w:rsid w:val="00D033CD"/>
    <w:rsid w:val="00D03407"/>
    <w:rsid w:val="00D03408"/>
    <w:rsid w:val="00D036D4"/>
    <w:rsid w:val="00D03920"/>
    <w:rsid w:val="00D03DEE"/>
    <w:rsid w:val="00D043FB"/>
    <w:rsid w:val="00D0457D"/>
    <w:rsid w:val="00D0462C"/>
    <w:rsid w:val="00D04925"/>
    <w:rsid w:val="00D04C20"/>
    <w:rsid w:val="00D050D0"/>
    <w:rsid w:val="00D05123"/>
    <w:rsid w:val="00D05315"/>
    <w:rsid w:val="00D054C1"/>
    <w:rsid w:val="00D0562C"/>
    <w:rsid w:val="00D0579F"/>
    <w:rsid w:val="00D058B8"/>
    <w:rsid w:val="00D05B5B"/>
    <w:rsid w:val="00D05F79"/>
    <w:rsid w:val="00D06000"/>
    <w:rsid w:val="00D0606C"/>
    <w:rsid w:val="00D0615D"/>
    <w:rsid w:val="00D06215"/>
    <w:rsid w:val="00D0621D"/>
    <w:rsid w:val="00D06788"/>
    <w:rsid w:val="00D06977"/>
    <w:rsid w:val="00D06B10"/>
    <w:rsid w:val="00D072A7"/>
    <w:rsid w:val="00D075EA"/>
    <w:rsid w:val="00D07A27"/>
    <w:rsid w:val="00D07B12"/>
    <w:rsid w:val="00D100D6"/>
    <w:rsid w:val="00D10143"/>
    <w:rsid w:val="00D10B1D"/>
    <w:rsid w:val="00D10C70"/>
    <w:rsid w:val="00D110B8"/>
    <w:rsid w:val="00D11170"/>
    <w:rsid w:val="00D11250"/>
    <w:rsid w:val="00D11713"/>
    <w:rsid w:val="00D11A0C"/>
    <w:rsid w:val="00D11F78"/>
    <w:rsid w:val="00D122F8"/>
    <w:rsid w:val="00D12940"/>
    <w:rsid w:val="00D1296C"/>
    <w:rsid w:val="00D12BB3"/>
    <w:rsid w:val="00D12FAB"/>
    <w:rsid w:val="00D12FAC"/>
    <w:rsid w:val="00D133D2"/>
    <w:rsid w:val="00D134B5"/>
    <w:rsid w:val="00D13763"/>
    <w:rsid w:val="00D13B7A"/>
    <w:rsid w:val="00D13E86"/>
    <w:rsid w:val="00D1453F"/>
    <w:rsid w:val="00D147A6"/>
    <w:rsid w:val="00D14BB2"/>
    <w:rsid w:val="00D14FA9"/>
    <w:rsid w:val="00D1509A"/>
    <w:rsid w:val="00D1566B"/>
    <w:rsid w:val="00D159D9"/>
    <w:rsid w:val="00D15A0C"/>
    <w:rsid w:val="00D15D66"/>
    <w:rsid w:val="00D15E14"/>
    <w:rsid w:val="00D15E3F"/>
    <w:rsid w:val="00D163E3"/>
    <w:rsid w:val="00D16473"/>
    <w:rsid w:val="00D164FA"/>
    <w:rsid w:val="00D16566"/>
    <w:rsid w:val="00D16831"/>
    <w:rsid w:val="00D168C6"/>
    <w:rsid w:val="00D168F7"/>
    <w:rsid w:val="00D209A6"/>
    <w:rsid w:val="00D20B2F"/>
    <w:rsid w:val="00D20C04"/>
    <w:rsid w:val="00D21122"/>
    <w:rsid w:val="00D211DA"/>
    <w:rsid w:val="00D214C2"/>
    <w:rsid w:val="00D21674"/>
    <w:rsid w:val="00D21743"/>
    <w:rsid w:val="00D21F65"/>
    <w:rsid w:val="00D220F8"/>
    <w:rsid w:val="00D22589"/>
    <w:rsid w:val="00D22617"/>
    <w:rsid w:val="00D2264E"/>
    <w:rsid w:val="00D22764"/>
    <w:rsid w:val="00D22939"/>
    <w:rsid w:val="00D22A3D"/>
    <w:rsid w:val="00D22C2A"/>
    <w:rsid w:val="00D232ED"/>
    <w:rsid w:val="00D233AC"/>
    <w:rsid w:val="00D235E1"/>
    <w:rsid w:val="00D23F28"/>
    <w:rsid w:val="00D24FC6"/>
    <w:rsid w:val="00D24FF9"/>
    <w:rsid w:val="00D25101"/>
    <w:rsid w:val="00D253CA"/>
    <w:rsid w:val="00D25422"/>
    <w:rsid w:val="00D25437"/>
    <w:rsid w:val="00D254B2"/>
    <w:rsid w:val="00D25715"/>
    <w:rsid w:val="00D25F5D"/>
    <w:rsid w:val="00D2605D"/>
    <w:rsid w:val="00D264CF"/>
    <w:rsid w:val="00D26507"/>
    <w:rsid w:val="00D268B0"/>
    <w:rsid w:val="00D2694A"/>
    <w:rsid w:val="00D26C10"/>
    <w:rsid w:val="00D27121"/>
    <w:rsid w:val="00D2719B"/>
    <w:rsid w:val="00D274C6"/>
    <w:rsid w:val="00D27616"/>
    <w:rsid w:val="00D2768F"/>
    <w:rsid w:val="00D2792F"/>
    <w:rsid w:val="00D27C37"/>
    <w:rsid w:val="00D27E86"/>
    <w:rsid w:val="00D300D1"/>
    <w:rsid w:val="00D30377"/>
    <w:rsid w:val="00D30728"/>
    <w:rsid w:val="00D30A1F"/>
    <w:rsid w:val="00D30C0F"/>
    <w:rsid w:val="00D30C28"/>
    <w:rsid w:val="00D313BA"/>
    <w:rsid w:val="00D31BD5"/>
    <w:rsid w:val="00D31D46"/>
    <w:rsid w:val="00D31D5E"/>
    <w:rsid w:val="00D32463"/>
    <w:rsid w:val="00D329D3"/>
    <w:rsid w:val="00D32A82"/>
    <w:rsid w:val="00D32AE6"/>
    <w:rsid w:val="00D32B79"/>
    <w:rsid w:val="00D33044"/>
    <w:rsid w:val="00D33ACE"/>
    <w:rsid w:val="00D33F65"/>
    <w:rsid w:val="00D341C9"/>
    <w:rsid w:val="00D34684"/>
    <w:rsid w:val="00D348E8"/>
    <w:rsid w:val="00D349F5"/>
    <w:rsid w:val="00D34D6F"/>
    <w:rsid w:val="00D34EF2"/>
    <w:rsid w:val="00D35436"/>
    <w:rsid w:val="00D35633"/>
    <w:rsid w:val="00D356D1"/>
    <w:rsid w:val="00D3575B"/>
    <w:rsid w:val="00D358AD"/>
    <w:rsid w:val="00D358F0"/>
    <w:rsid w:val="00D363C5"/>
    <w:rsid w:val="00D36809"/>
    <w:rsid w:val="00D36E55"/>
    <w:rsid w:val="00D37028"/>
    <w:rsid w:val="00D3727A"/>
    <w:rsid w:val="00D372B7"/>
    <w:rsid w:val="00D37433"/>
    <w:rsid w:val="00D37B56"/>
    <w:rsid w:val="00D40117"/>
    <w:rsid w:val="00D404D6"/>
    <w:rsid w:val="00D40606"/>
    <w:rsid w:val="00D408B1"/>
    <w:rsid w:val="00D414D0"/>
    <w:rsid w:val="00D419DF"/>
    <w:rsid w:val="00D41A3F"/>
    <w:rsid w:val="00D42267"/>
    <w:rsid w:val="00D42329"/>
    <w:rsid w:val="00D42BC4"/>
    <w:rsid w:val="00D42EFA"/>
    <w:rsid w:val="00D42F90"/>
    <w:rsid w:val="00D430AB"/>
    <w:rsid w:val="00D432DB"/>
    <w:rsid w:val="00D43E93"/>
    <w:rsid w:val="00D44365"/>
    <w:rsid w:val="00D444E7"/>
    <w:rsid w:val="00D44517"/>
    <w:rsid w:val="00D4452E"/>
    <w:rsid w:val="00D446F3"/>
    <w:rsid w:val="00D449C7"/>
    <w:rsid w:val="00D451A2"/>
    <w:rsid w:val="00D45458"/>
    <w:rsid w:val="00D45792"/>
    <w:rsid w:val="00D45818"/>
    <w:rsid w:val="00D459C9"/>
    <w:rsid w:val="00D45DA8"/>
    <w:rsid w:val="00D46096"/>
    <w:rsid w:val="00D46187"/>
    <w:rsid w:val="00D462A6"/>
    <w:rsid w:val="00D46972"/>
    <w:rsid w:val="00D469F2"/>
    <w:rsid w:val="00D47C38"/>
    <w:rsid w:val="00D47F5C"/>
    <w:rsid w:val="00D47FC7"/>
    <w:rsid w:val="00D50227"/>
    <w:rsid w:val="00D51655"/>
    <w:rsid w:val="00D51987"/>
    <w:rsid w:val="00D51C42"/>
    <w:rsid w:val="00D51DF0"/>
    <w:rsid w:val="00D51F91"/>
    <w:rsid w:val="00D520B1"/>
    <w:rsid w:val="00D5278F"/>
    <w:rsid w:val="00D5282F"/>
    <w:rsid w:val="00D52A93"/>
    <w:rsid w:val="00D52AC1"/>
    <w:rsid w:val="00D52BC5"/>
    <w:rsid w:val="00D52D1B"/>
    <w:rsid w:val="00D52D29"/>
    <w:rsid w:val="00D53070"/>
    <w:rsid w:val="00D536B0"/>
    <w:rsid w:val="00D5370C"/>
    <w:rsid w:val="00D5392F"/>
    <w:rsid w:val="00D539EB"/>
    <w:rsid w:val="00D53BA8"/>
    <w:rsid w:val="00D5452C"/>
    <w:rsid w:val="00D54545"/>
    <w:rsid w:val="00D5487D"/>
    <w:rsid w:val="00D54897"/>
    <w:rsid w:val="00D5499F"/>
    <w:rsid w:val="00D549FE"/>
    <w:rsid w:val="00D5514B"/>
    <w:rsid w:val="00D55260"/>
    <w:rsid w:val="00D55B11"/>
    <w:rsid w:val="00D55C2E"/>
    <w:rsid w:val="00D55FEC"/>
    <w:rsid w:val="00D56992"/>
    <w:rsid w:val="00D56B94"/>
    <w:rsid w:val="00D57529"/>
    <w:rsid w:val="00D57989"/>
    <w:rsid w:val="00D57C83"/>
    <w:rsid w:val="00D6004A"/>
    <w:rsid w:val="00D60A3C"/>
    <w:rsid w:val="00D60ADC"/>
    <w:rsid w:val="00D61878"/>
    <w:rsid w:val="00D61A0E"/>
    <w:rsid w:val="00D61E22"/>
    <w:rsid w:val="00D61E97"/>
    <w:rsid w:val="00D62404"/>
    <w:rsid w:val="00D6264C"/>
    <w:rsid w:val="00D62664"/>
    <w:rsid w:val="00D62702"/>
    <w:rsid w:val="00D627AE"/>
    <w:rsid w:val="00D62BFB"/>
    <w:rsid w:val="00D62C65"/>
    <w:rsid w:val="00D635E5"/>
    <w:rsid w:val="00D6397A"/>
    <w:rsid w:val="00D63B6D"/>
    <w:rsid w:val="00D63D38"/>
    <w:rsid w:val="00D63DED"/>
    <w:rsid w:val="00D6468B"/>
    <w:rsid w:val="00D647B6"/>
    <w:rsid w:val="00D64B14"/>
    <w:rsid w:val="00D64C12"/>
    <w:rsid w:val="00D65029"/>
    <w:rsid w:val="00D654D4"/>
    <w:rsid w:val="00D65B2C"/>
    <w:rsid w:val="00D6634A"/>
    <w:rsid w:val="00D665F1"/>
    <w:rsid w:val="00D66D50"/>
    <w:rsid w:val="00D66F58"/>
    <w:rsid w:val="00D670CD"/>
    <w:rsid w:val="00D673C2"/>
    <w:rsid w:val="00D6753E"/>
    <w:rsid w:val="00D67B0D"/>
    <w:rsid w:val="00D67C61"/>
    <w:rsid w:val="00D702CC"/>
    <w:rsid w:val="00D70571"/>
    <w:rsid w:val="00D70798"/>
    <w:rsid w:val="00D70994"/>
    <w:rsid w:val="00D70AA5"/>
    <w:rsid w:val="00D70B67"/>
    <w:rsid w:val="00D70E5E"/>
    <w:rsid w:val="00D7172F"/>
    <w:rsid w:val="00D71ACD"/>
    <w:rsid w:val="00D71DAB"/>
    <w:rsid w:val="00D7223C"/>
    <w:rsid w:val="00D724A9"/>
    <w:rsid w:val="00D7267B"/>
    <w:rsid w:val="00D72885"/>
    <w:rsid w:val="00D72EF5"/>
    <w:rsid w:val="00D72F83"/>
    <w:rsid w:val="00D7338D"/>
    <w:rsid w:val="00D7350D"/>
    <w:rsid w:val="00D735B2"/>
    <w:rsid w:val="00D7388D"/>
    <w:rsid w:val="00D739C8"/>
    <w:rsid w:val="00D73B43"/>
    <w:rsid w:val="00D73C42"/>
    <w:rsid w:val="00D73EB1"/>
    <w:rsid w:val="00D7417E"/>
    <w:rsid w:val="00D741A3"/>
    <w:rsid w:val="00D74525"/>
    <w:rsid w:val="00D74DEF"/>
    <w:rsid w:val="00D74E5E"/>
    <w:rsid w:val="00D75023"/>
    <w:rsid w:val="00D7519B"/>
    <w:rsid w:val="00D753F2"/>
    <w:rsid w:val="00D75430"/>
    <w:rsid w:val="00D755FD"/>
    <w:rsid w:val="00D7560B"/>
    <w:rsid w:val="00D757CD"/>
    <w:rsid w:val="00D76A81"/>
    <w:rsid w:val="00D76B03"/>
    <w:rsid w:val="00D76C83"/>
    <w:rsid w:val="00D77021"/>
    <w:rsid w:val="00D77055"/>
    <w:rsid w:val="00D771E2"/>
    <w:rsid w:val="00D772A9"/>
    <w:rsid w:val="00D77723"/>
    <w:rsid w:val="00D77E2D"/>
    <w:rsid w:val="00D77FA1"/>
    <w:rsid w:val="00D80097"/>
    <w:rsid w:val="00D80433"/>
    <w:rsid w:val="00D8045D"/>
    <w:rsid w:val="00D80CC9"/>
    <w:rsid w:val="00D80ED2"/>
    <w:rsid w:val="00D81002"/>
    <w:rsid w:val="00D8120F"/>
    <w:rsid w:val="00D819D6"/>
    <w:rsid w:val="00D81CF8"/>
    <w:rsid w:val="00D81D4B"/>
    <w:rsid w:val="00D82ADD"/>
    <w:rsid w:val="00D82E73"/>
    <w:rsid w:val="00D82FBE"/>
    <w:rsid w:val="00D831AE"/>
    <w:rsid w:val="00D837B8"/>
    <w:rsid w:val="00D839F4"/>
    <w:rsid w:val="00D83B47"/>
    <w:rsid w:val="00D8430D"/>
    <w:rsid w:val="00D847A9"/>
    <w:rsid w:val="00D84833"/>
    <w:rsid w:val="00D84988"/>
    <w:rsid w:val="00D84B11"/>
    <w:rsid w:val="00D84DA4"/>
    <w:rsid w:val="00D84DE0"/>
    <w:rsid w:val="00D84DE8"/>
    <w:rsid w:val="00D85015"/>
    <w:rsid w:val="00D85301"/>
    <w:rsid w:val="00D85337"/>
    <w:rsid w:val="00D8561A"/>
    <w:rsid w:val="00D86031"/>
    <w:rsid w:val="00D860F3"/>
    <w:rsid w:val="00D86367"/>
    <w:rsid w:val="00D86B2C"/>
    <w:rsid w:val="00D86CCB"/>
    <w:rsid w:val="00D870E7"/>
    <w:rsid w:val="00D871F9"/>
    <w:rsid w:val="00D874CA"/>
    <w:rsid w:val="00D8751B"/>
    <w:rsid w:val="00D876EA"/>
    <w:rsid w:val="00D87778"/>
    <w:rsid w:val="00D87981"/>
    <w:rsid w:val="00D87B18"/>
    <w:rsid w:val="00D87BC7"/>
    <w:rsid w:val="00D9007E"/>
    <w:rsid w:val="00D9018B"/>
    <w:rsid w:val="00D90745"/>
    <w:rsid w:val="00D90E02"/>
    <w:rsid w:val="00D9100D"/>
    <w:rsid w:val="00D91530"/>
    <w:rsid w:val="00D91746"/>
    <w:rsid w:val="00D91935"/>
    <w:rsid w:val="00D91C2B"/>
    <w:rsid w:val="00D91E4C"/>
    <w:rsid w:val="00D91E5A"/>
    <w:rsid w:val="00D9203E"/>
    <w:rsid w:val="00D920A6"/>
    <w:rsid w:val="00D929CB"/>
    <w:rsid w:val="00D92AC3"/>
    <w:rsid w:val="00D92C16"/>
    <w:rsid w:val="00D93009"/>
    <w:rsid w:val="00D9330E"/>
    <w:rsid w:val="00D93534"/>
    <w:rsid w:val="00D9366C"/>
    <w:rsid w:val="00D93A5F"/>
    <w:rsid w:val="00D93AD6"/>
    <w:rsid w:val="00D93B0C"/>
    <w:rsid w:val="00D94BBE"/>
    <w:rsid w:val="00D94CBE"/>
    <w:rsid w:val="00D94EBB"/>
    <w:rsid w:val="00D94F1D"/>
    <w:rsid w:val="00D951B5"/>
    <w:rsid w:val="00D95B7D"/>
    <w:rsid w:val="00D95F30"/>
    <w:rsid w:val="00D96006"/>
    <w:rsid w:val="00D96435"/>
    <w:rsid w:val="00D96653"/>
    <w:rsid w:val="00D96798"/>
    <w:rsid w:val="00D9687A"/>
    <w:rsid w:val="00D96AD2"/>
    <w:rsid w:val="00D96B25"/>
    <w:rsid w:val="00D96D09"/>
    <w:rsid w:val="00D9710C"/>
    <w:rsid w:val="00D9765A"/>
    <w:rsid w:val="00D9793D"/>
    <w:rsid w:val="00DA00B8"/>
    <w:rsid w:val="00DA0365"/>
    <w:rsid w:val="00DA046C"/>
    <w:rsid w:val="00DA07B4"/>
    <w:rsid w:val="00DA083B"/>
    <w:rsid w:val="00DA0BB4"/>
    <w:rsid w:val="00DA0C4B"/>
    <w:rsid w:val="00DA12E8"/>
    <w:rsid w:val="00DA1A1C"/>
    <w:rsid w:val="00DA1DA7"/>
    <w:rsid w:val="00DA21E2"/>
    <w:rsid w:val="00DA25CF"/>
    <w:rsid w:val="00DA2B44"/>
    <w:rsid w:val="00DA2F2E"/>
    <w:rsid w:val="00DA30CF"/>
    <w:rsid w:val="00DA31FB"/>
    <w:rsid w:val="00DA33C4"/>
    <w:rsid w:val="00DA33EA"/>
    <w:rsid w:val="00DA361D"/>
    <w:rsid w:val="00DA374E"/>
    <w:rsid w:val="00DA3943"/>
    <w:rsid w:val="00DA4391"/>
    <w:rsid w:val="00DA49A1"/>
    <w:rsid w:val="00DA5107"/>
    <w:rsid w:val="00DA5A51"/>
    <w:rsid w:val="00DA5BBF"/>
    <w:rsid w:val="00DA5C01"/>
    <w:rsid w:val="00DA5D82"/>
    <w:rsid w:val="00DA658B"/>
    <w:rsid w:val="00DA6681"/>
    <w:rsid w:val="00DA6DA7"/>
    <w:rsid w:val="00DA6FB0"/>
    <w:rsid w:val="00DA74B3"/>
    <w:rsid w:val="00DA7BF4"/>
    <w:rsid w:val="00DA7E46"/>
    <w:rsid w:val="00DA7F0F"/>
    <w:rsid w:val="00DB0705"/>
    <w:rsid w:val="00DB0866"/>
    <w:rsid w:val="00DB08BE"/>
    <w:rsid w:val="00DB0B53"/>
    <w:rsid w:val="00DB1364"/>
    <w:rsid w:val="00DB19BC"/>
    <w:rsid w:val="00DB1E0C"/>
    <w:rsid w:val="00DB2DF8"/>
    <w:rsid w:val="00DB2F31"/>
    <w:rsid w:val="00DB30DD"/>
    <w:rsid w:val="00DB318B"/>
    <w:rsid w:val="00DB339D"/>
    <w:rsid w:val="00DB33C5"/>
    <w:rsid w:val="00DB3455"/>
    <w:rsid w:val="00DB34F5"/>
    <w:rsid w:val="00DB3F8C"/>
    <w:rsid w:val="00DB40DB"/>
    <w:rsid w:val="00DB40E3"/>
    <w:rsid w:val="00DB4159"/>
    <w:rsid w:val="00DB4869"/>
    <w:rsid w:val="00DB48BF"/>
    <w:rsid w:val="00DB496C"/>
    <w:rsid w:val="00DB4DAC"/>
    <w:rsid w:val="00DB5662"/>
    <w:rsid w:val="00DB584D"/>
    <w:rsid w:val="00DB59B6"/>
    <w:rsid w:val="00DB59DB"/>
    <w:rsid w:val="00DB5B39"/>
    <w:rsid w:val="00DB5BC9"/>
    <w:rsid w:val="00DB6320"/>
    <w:rsid w:val="00DB64CA"/>
    <w:rsid w:val="00DB6751"/>
    <w:rsid w:val="00DB6CE3"/>
    <w:rsid w:val="00DB6DAC"/>
    <w:rsid w:val="00DB70C0"/>
    <w:rsid w:val="00DB717C"/>
    <w:rsid w:val="00DB71D8"/>
    <w:rsid w:val="00DB79C2"/>
    <w:rsid w:val="00DC0360"/>
    <w:rsid w:val="00DC04E2"/>
    <w:rsid w:val="00DC0521"/>
    <w:rsid w:val="00DC05D5"/>
    <w:rsid w:val="00DC063E"/>
    <w:rsid w:val="00DC07EE"/>
    <w:rsid w:val="00DC0838"/>
    <w:rsid w:val="00DC0B87"/>
    <w:rsid w:val="00DC0C18"/>
    <w:rsid w:val="00DC0E2D"/>
    <w:rsid w:val="00DC0E9C"/>
    <w:rsid w:val="00DC106E"/>
    <w:rsid w:val="00DC12CA"/>
    <w:rsid w:val="00DC158C"/>
    <w:rsid w:val="00DC16B1"/>
    <w:rsid w:val="00DC1712"/>
    <w:rsid w:val="00DC1D79"/>
    <w:rsid w:val="00DC22C9"/>
    <w:rsid w:val="00DC26DD"/>
    <w:rsid w:val="00DC2F89"/>
    <w:rsid w:val="00DC3617"/>
    <w:rsid w:val="00DC3782"/>
    <w:rsid w:val="00DC3B46"/>
    <w:rsid w:val="00DC3EC7"/>
    <w:rsid w:val="00DC3FEA"/>
    <w:rsid w:val="00DC4195"/>
    <w:rsid w:val="00DC4440"/>
    <w:rsid w:val="00DC4447"/>
    <w:rsid w:val="00DC4687"/>
    <w:rsid w:val="00DC48EE"/>
    <w:rsid w:val="00DC4BF7"/>
    <w:rsid w:val="00DC4BF8"/>
    <w:rsid w:val="00DC4FC0"/>
    <w:rsid w:val="00DC52EA"/>
    <w:rsid w:val="00DC5AB2"/>
    <w:rsid w:val="00DC6326"/>
    <w:rsid w:val="00DC6709"/>
    <w:rsid w:val="00DC6A7C"/>
    <w:rsid w:val="00DC6AA6"/>
    <w:rsid w:val="00DC742B"/>
    <w:rsid w:val="00DC785C"/>
    <w:rsid w:val="00DC7AB8"/>
    <w:rsid w:val="00DD0167"/>
    <w:rsid w:val="00DD02E5"/>
    <w:rsid w:val="00DD0532"/>
    <w:rsid w:val="00DD063F"/>
    <w:rsid w:val="00DD0705"/>
    <w:rsid w:val="00DD092F"/>
    <w:rsid w:val="00DD0C41"/>
    <w:rsid w:val="00DD193E"/>
    <w:rsid w:val="00DD1A38"/>
    <w:rsid w:val="00DD1B04"/>
    <w:rsid w:val="00DD1C98"/>
    <w:rsid w:val="00DD1DF9"/>
    <w:rsid w:val="00DD20B2"/>
    <w:rsid w:val="00DD228F"/>
    <w:rsid w:val="00DD265C"/>
    <w:rsid w:val="00DD2720"/>
    <w:rsid w:val="00DD27B4"/>
    <w:rsid w:val="00DD3C91"/>
    <w:rsid w:val="00DD47DF"/>
    <w:rsid w:val="00DD4A29"/>
    <w:rsid w:val="00DD4B78"/>
    <w:rsid w:val="00DD4DD8"/>
    <w:rsid w:val="00DD5039"/>
    <w:rsid w:val="00DD511E"/>
    <w:rsid w:val="00DD55E1"/>
    <w:rsid w:val="00DD560E"/>
    <w:rsid w:val="00DD578B"/>
    <w:rsid w:val="00DD590C"/>
    <w:rsid w:val="00DD5BDC"/>
    <w:rsid w:val="00DD5F5C"/>
    <w:rsid w:val="00DD5FB6"/>
    <w:rsid w:val="00DD5FB8"/>
    <w:rsid w:val="00DD669E"/>
    <w:rsid w:val="00DD679C"/>
    <w:rsid w:val="00DD67A5"/>
    <w:rsid w:val="00DD6A4A"/>
    <w:rsid w:val="00DD6B3C"/>
    <w:rsid w:val="00DD6D80"/>
    <w:rsid w:val="00DD6FBC"/>
    <w:rsid w:val="00DD723E"/>
    <w:rsid w:val="00DD72C9"/>
    <w:rsid w:val="00DD75E5"/>
    <w:rsid w:val="00DD7676"/>
    <w:rsid w:val="00DD76DD"/>
    <w:rsid w:val="00DD7842"/>
    <w:rsid w:val="00DD787B"/>
    <w:rsid w:val="00DE0789"/>
    <w:rsid w:val="00DE0DDC"/>
    <w:rsid w:val="00DE0FD8"/>
    <w:rsid w:val="00DE1186"/>
    <w:rsid w:val="00DE1189"/>
    <w:rsid w:val="00DE1384"/>
    <w:rsid w:val="00DE15F5"/>
    <w:rsid w:val="00DE16DF"/>
    <w:rsid w:val="00DE172E"/>
    <w:rsid w:val="00DE1B4D"/>
    <w:rsid w:val="00DE1C97"/>
    <w:rsid w:val="00DE1D17"/>
    <w:rsid w:val="00DE1E0F"/>
    <w:rsid w:val="00DE21F7"/>
    <w:rsid w:val="00DE22C3"/>
    <w:rsid w:val="00DE2428"/>
    <w:rsid w:val="00DE277D"/>
    <w:rsid w:val="00DE28BE"/>
    <w:rsid w:val="00DE2B9E"/>
    <w:rsid w:val="00DE2C26"/>
    <w:rsid w:val="00DE3158"/>
    <w:rsid w:val="00DE31E5"/>
    <w:rsid w:val="00DE36E5"/>
    <w:rsid w:val="00DE48B9"/>
    <w:rsid w:val="00DE4EF2"/>
    <w:rsid w:val="00DE518F"/>
    <w:rsid w:val="00DE51BF"/>
    <w:rsid w:val="00DE523B"/>
    <w:rsid w:val="00DE555C"/>
    <w:rsid w:val="00DE5726"/>
    <w:rsid w:val="00DE5CFD"/>
    <w:rsid w:val="00DE5DBF"/>
    <w:rsid w:val="00DE6439"/>
    <w:rsid w:val="00DE6C8A"/>
    <w:rsid w:val="00DE7485"/>
    <w:rsid w:val="00DE7A50"/>
    <w:rsid w:val="00DE7B45"/>
    <w:rsid w:val="00DE7CED"/>
    <w:rsid w:val="00DF02FB"/>
    <w:rsid w:val="00DF0B37"/>
    <w:rsid w:val="00DF0CD9"/>
    <w:rsid w:val="00DF1040"/>
    <w:rsid w:val="00DF1BEB"/>
    <w:rsid w:val="00DF1C7E"/>
    <w:rsid w:val="00DF1CF0"/>
    <w:rsid w:val="00DF22B9"/>
    <w:rsid w:val="00DF2A6B"/>
    <w:rsid w:val="00DF2DC8"/>
    <w:rsid w:val="00DF34FC"/>
    <w:rsid w:val="00DF36A4"/>
    <w:rsid w:val="00DF3CDF"/>
    <w:rsid w:val="00DF4639"/>
    <w:rsid w:val="00DF46A6"/>
    <w:rsid w:val="00DF4AF0"/>
    <w:rsid w:val="00DF4D1A"/>
    <w:rsid w:val="00DF4E9E"/>
    <w:rsid w:val="00DF50CA"/>
    <w:rsid w:val="00DF5185"/>
    <w:rsid w:val="00DF554B"/>
    <w:rsid w:val="00DF5A1F"/>
    <w:rsid w:val="00DF5D64"/>
    <w:rsid w:val="00DF6373"/>
    <w:rsid w:val="00DF64AD"/>
    <w:rsid w:val="00DF657A"/>
    <w:rsid w:val="00DF69E7"/>
    <w:rsid w:val="00DF6BED"/>
    <w:rsid w:val="00DF6D90"/>
    <w:rsid w:val="00DF76D4"/>
    <w:rsid w:val="00DF7CE0"/>
    <w:rsid w:val="00E0013B"/>
    <w:rsid w:val="00E00918"/>
    <w:rsid w:val="00E00AC6"/>
    <w:rsid w:val="00E00D6D"/>
    <w:rsid w:val="00E00D8E"/>
    <w:rsid w:val="00E00EB2"/>
    <w:rsid w:val="00E01089"/>
    <w:rsid w:val="00E010CA"/>
    <w:rsid w:val="00E0112F"/>
    <w:rsid w:val="00E0125E"/>
    <w:rsid w:val="00E01261"/>
    <w:rsid w:val="00E012CD"/>
    <w:rsid w:val="00E0159E"/>
    <w:rsid w:val="00E015B3"/>
    <w:rsid w:val="00E018D6"/>
    <w:rsid w:val="00E0237D"/>
    <w:rsid w:val="00E02742"/>
    <w:rsid w:val="00E02837"/>
    <w:rsid w:val="00E02AF5"/>
    <w:rsid w:val="00E02FA3"/>
    <w:rsid w:val="00E034E8"/>
    <w:rsid w:val="00E0390D"/>
    <w:rsid w:val="00E03B5C"/>
    <w:rsid w:val="00E03DF4"/>
    <w:rsid w:val="00E044DE"/>
    <w:rsid w:val="00E045F6"/>
    <w:rsid w:val="00E04903"/>
    <w:rsid w:val="00E04ABD"/>
    <w:rsid w:val="00E05112"/>
    <w:rsid w:val="00E052B6"/>
    <w:rsid w:val="00E054C8"/>
    <w:rsid w:val="00E055E4"/>
    <w:rsid w:val="00E05A7C"/>
    <w:rsid w:val="00E05E0E"/>
    <w:rsid w:val="00E064E2"/>
    <w:rsid w:val="00E0658A"/>
    <w:rsid w:val="00E0665A"/>
    <w:rsid w:val="00E068D0"/>
    <w:rsid w:val="00E06D00"/>
    <w:rsid w:val="00E07050"/>
    <w:rsid w:val="00E070E7"/>
    <w:rsid w:val="00E07803"/>
    <w:rsid w:val="00E07DAB"/>
    <w:rsid w:val="00E1022B"/>
    <w:rsid w:val="00E102E3"/>
    <w:rsid w:val="00E1072B"/>
    <w:rsid w:val="00E10917"/>
    <w:rsid w:val="00E10A4D"/>
    <w:rsid w:val="00E110CF"/>
    <w:rsid w:val="00E112F6"/>
    <w:rsid w:val="00E116A4"/>
    <w:rsid w:val="00E1351A"/>
    <w:rsid w:val="00E13775"/>
    <w:rsid w:val="00E139B0"/>
    <w:rsid w:val="00E13C8C"/>
    <w:rsid w:val="00E13CD7"/>
    <w:rsid w:val="00E14031"/>
    <w:rsid w:val="00E1407B"/>
    <w:rsid w:val="00E1454F"/>
    <w:rsid w:val="00E14A68"/>
    <w:rsid w:val="00E14DA6"/>
    <w:rsid w:val="00E14F9E"/>
    <w:rsid w:val="00E1502B"/>
    <w:rsid w:val="00E154B8"/>
    <w:rsid w:val="00E15537"/>
    <w:rsid w:val="00E15945"/>
    <w:rsid w:val="00E15A53"/>
    <w:rsid w:val="00E15EDB"/>
    <w:rsid w:val="00E16101"/>
    <w:rsid w:val="00E161BE"/>
    <w:rsid w:val="00E1643E"/>
    <w:rsid w:val="00E1684B"/>
    <w:rsid w:val="00E16872"/>
    <w:rsid w:val="00E1692E"/>
    <w:rsid w:val="00E16A2D"/>
    <w:rsid w:val="00E16F5D"/>
    <w:rsid w:val="00E17771"/>
    <w:rsid w:val="00E179CC"/>
    <w:rsid w:val="00E17B40"/>
    <w:rsid w:val="00E209A2"/>
    <w:rsid w:val="00E20B50"/>
    <w:rsid w:val="00E20B61"/>
    <w:rsid w:val="00E20C01"/>
    <w:rsid w:val="00E21232"/>
    <w:rsid w:val="00E213F9"/>
    <w:rsid w:val="00E213FF"/>
    <w:rsid w:val="00E21B04"/>
    <w:rsid w:val="00E21C12"/>
    <w:rsid w:val="00E21FFF"/>
    <w:rsid w:val="00E22117"/>
    <w:rsid w:val="00E23258"/>
    <w:rsid w:val="00E23582"/>
    <w:rsid w:val="00E235B9"/>
    <w:rsid w:val="00E235EF"/>
    <w:rsid w:val="00E23A64"/>
    <w:rsid w:val="00E23EE0"/>
    <w:rsid w:val="00E25046"/>
    <w:rsid w:val="00E253E8"/>
    <w:rsid w:val="00E253E9"/>
    <w:rsid w:val="00E25F5F"/>
    <w:rsid w:val="00E260BC"/>
    <w:rsid w:val="00E26118"/>
    <w:rsid w:val="00E26CCF"/>
    <w:rsid w:val="00E26F1E"/>
    <w:rsid w:val="00E27227"/>
    <w:rsid w:val="00E27297"/>
    <w:rsid w:val="00E273A7"/>
    <w:rsid w:val="00E275B8"/>
    <w:rsid w:val="00E27924"/>
    <w:rsid w:val="00E27AC8"/>
    <w:rsid w:val="00E27D12"/>
    <w:rsid w:val="00E30946"/>
    <w:rsid w:val="00E311D4"/>
    <w:rsid w:val="00E312D3"/>
    <w:rsid w:val="00E31728"/>
    <w:rsid w:val="00E31832"/>
    <w:rsid w:val="00E31C56"/>
    <w:rsid w:val="00E31DCE"/>
    <w:rsid w:val="00E322D5"/>
    <w:rsid w:val="00E3235F"/>
    <w:rsid w:val="00E32502"/>
    <w:rsid w:val="00E32725"/>
    <w:rsid w:val="00E32910"/>
    <w:rsid w:val="00E32AB4"/>
    <w:rsid w:val="00E32D94"/>
    <w:rsid w:val="00E32EAB"/>
    <w:rsid w:val="00E33015"/>
    <w:rsid w:val="00E33132"/>
    <w:rsid w:val="00E336C6"/>
    <w:rsid w:val="00E33744"/>
    <w:rsid w:val="00E33C66"/>
    <w:rsid w:val="00E33D1F"/>
    <w:rsid w:val="00E33F8F"/>
    <w:rsid w:val="00E34043"/>
    <w:rsid w:val="00E340C1"/>
    <w:rsid w:val="00E34945"/>
    <w:rsid w:val="00E34A0B"/>
    <w:rsid w:val="00E34C49"/>
    <w:rsid w:val="00E34C80"/>
    <w:rsid w:val="00E34DEE"/>
    <w:rsid w:val="00E34E8F"/>
    <w:rsid w:val="00E34EAF"/>
    <w:rsid w:val="00E35210"/>
    <w:rsid w:val="00E3525A"/>
    <w:rsid w:val="00E354DF"/>
    <w:rsid w:val="00E35586"/>
    <w:rsid w:val="00E35859"/>
    <w:rsid w:val="00E35E15"/>
    <w:rsid w:val="00E3606D"/>
    <w:rsid w:val="00E362E4"/>
    <w:rsid w:val="00E3634E"/>
    <w:rsid w:val="00E36A23"/>
    <w:rsid w:val="00E36DAE"/>
    <w:rsid w:val="00E36EB5"/>
    <w:rsid w:val="00E36F94"/>
    <w:rsid w:val="00E37421"/>
    <w:rsid w:val="00E376A0"/>
    <w:rsid w:val="00E37759"/>
    <w:rsid w:val="00E3776F"/>
    <w:rsid w:val="00E37A7B"/>
    <w:rsid w:val="00E37CA1"/>
    <w:rsid w:val="00E40FE3"/>
    <w:rsid w:val="00E412A7"/>
    <w:rsid w:val="00E416B4"/>
    <w:rsid w:val="00E41CA6"/>
    <w:rsid w:val="00E41EA0"/>
    <w:rsid w:val="00E422DD"/>
    <w:rsid w:val="00E424DF"/>
    <w:rsid w:val="00E425B2"/>
    <w:rsid w:val="00E42BB7"/>
    <w:rsid w:val="00E42C84"/>
    <w:rsid w:val="00E42EF2"/>
    <w:rsid w:val="00E43078"/>
    <w:rsid w:val="00E43391"/>
    <w:rsid w:val="00E43E22"/>
    <w:rsid w:val="00E43E51"/>
    <w:rsid w:val="00E43EC0"/>
    <w:rsid w:val="00E43EDD"/>
    <w:rsid w:val="00E43F79"/>
    <w:rsid w:val="00E43F80"/>
    <w:rsid w:val="00E441CE"/>
    <w:rsid w:val="00E44230"/>
    <w:rsid w:val="00E442B3"/>
    <w:rsid w:val="00E444E7"/>
    <w:rsid w:val="00E4490B"/>
    <w:rsid w:val="00E44A14"/>
    <w:rsid w:val="00E44A36"/>
    <w:rsid w:val="00E44BBC"/>
    <w:rsid w:val="00E44E0B"/>
    <w:rsid w:val="00E44FBA"/>
    <w:rsid w:val="00E45309"/>
    <w:rsid w:val="00E456E5"/>
    <w:rsid w:val="00E4590C"/>
    <w:rsid w:val="00E4593F"/>
    <w:rsid w:val="00E45DEE"/>
    <w:rsid w:val="00E45FCB"/>
    <w:rsid w:val="00E46047"/>
    <w:rsid w:val="00E46C09"/>
    <w:rsid w:val="00E471A0"/>
    <w:rsid w:val="00E471E2"/>
    <w:rsid w:val="00E47600"/>
    <w:rsid w:val="00E476E8"/>
    <w:rsid w:val="00E47E4A"/>
    <w:rsid w:val="00E500B0"/>
    <w:rsid w:val="00E50104"/>
    <w:rsid w:val="00E50260"/>
    <w:rsid w:val="00E503DE"/>
    <w:rsid w:val="00E504E2"/>
    <w:rsid w:val="00E509B7"/>
    <w:rsid w:val="00E50B88"/>
    <w:rsid w:val="00E50BB8"/>
    <w:rsid w:val="00E514AB"/>
    <w:rsid w:val="00E514BE"/>
    <w:rsid w:val="00E51623"/>
    <w:rsid w:val="00E51714"/>
    <w:rsid w:val="00E51DD0"/>
    <w:rsid w:val="00E521A7"/>
    <w:rsid w:val="00E5221B"/>
    <w:rsid w:val="00E52307"/>
    <w:rsid w:val="00E5230B"/>
    <w:rsid w:val="00E52506"/>
    <w:rsid w:val="00E52816"/>
    <w:rsid w:val="00E52842"/>
    <w:rsid w:val="00E52E2F"/>
    <w:rsid w:val="00E53079"/>
    <w:rsid w:val="00E53115"/>
    <w:rsid w:val="00E5330F"/>
    <w:rsid w:val="00E53398"/>
    <w:rsid w:val="00E53B15"/>
    <w:rsid w:val="00E53DB5"/>
    <w:rsid w:val="00E5406E"/>
    <w:rsid w:val="00E540E2"/>
    <w:rsid w:val="00E542F9"/>
    <w:rsid w:val="00E543D7"/>
    <w:rsid w:val="00E54A11"/>
    <w:rsid w:val="00E54A42"/>
    <w:rsid w:val="00E54DD0"/>
    <w:rsid w:val="00E54E92"/>
    <w:rsid w:val="00E54EAA"/>
    <w:rsid w:val="00E55271"/>
    <w:rsid w:val="00E5533F"/>
    <w:rsid w:val="00E55369"/>
    <w:rsid w:val="00E5599B"/>
    <w:rsid w:val="00E559D6"/>
    <w:rsid w:val="00E559ED"/>
    <w:rsid w:val="00E55DC9"/>
    <w:rsid w:val="00E55E34"/>
    <w:rsid w:val="00E55ED5"/>
    <w:rsid w:val="00E55F67"/>
    <w:rsid w:val="00E56145"/>
    <w:rsid w:val="00E56166"/>
    <w:rsid w:val="00E567CE"/>
    <w:rsid w:val="00E56A99"/>
    <w:rsid w:val="00E56B79"/>
    <w:rsid w:val="00E57030"/>
    <w:rsid w:val="00E57BA8"/>
    <w:rsid w:val="00E602F5"/>
    <w:rsid w:val="00E6037E"/>
    <w:rsid w:val="00E6048C"/>
    <w:rsid w:val="00E6055A"/>
    <w:rsid w:val="00E60855"/>
    <w:rsid w:val="00E60867"/>
    <w:rsid w:val="00E60DE9"/>
    <w:rsid w:val="00E60E8B"/>
    <w:rsid w:val="00E60E9C"/>
    <w:rsid w:val="00E60F00"/>
    <w:rsid w:val="00E6150B"/>
    <w:rsid w:val="00E61625"/>
    <w:rsid w:val="00E61DF3"/>
    <w:rsid w:val="00E627CC"/>
    <w:rsid w:val="00E62954"/>
    <w:rsid w:val="00E62DD4"/>
    <w:rsid w:val="00E62DFE"/>
    <w:rsid w:val="00E631C0"/>
    <w:rsid w:val="00E63AD8"/>
    <w:rsid w:val="00E63C82"/>
    <w:rsid w:val="00E6446F"/>
    <w:rsid w:val="00E64916"/>
    <w:rsid w:val="00E64950"/>
    <w:rsid w:val="00E64B01"/>
    <w:rsid w:val="00E6554D"/>
    <w:rsid w:val="00E65AB9"/>
    <w:rsid w:val="00E65F60"/>
    <w:rsid w:val="00E663EF"/>
    <w:rsid w:val="00E66795"/>
    <w:rsid w:val="00E6684F"/>
    <w:rsid w:val="00E66CEF"/>
    <w:rsid w:val="00E66D8F"/>
    <w:rsid w:val="00E66F12"/>
    <w:rsid w:val="00E67224"/>
    <w:rsid w:val="00E6734A"/>
    <w:rsid w:val="00E67412"/>
    <w:rsid w:val="00E675B8"/>
    <w:rsid w:val="00E67769"/>
    <w:rsid w:val="00E678E8"/>
    <w:rsid w:val="00E67E90"/>
    <w:rsid w:val="00E70013"/>
    <w:rsid w:val="00E70164"/>
    <w:rsid w:val="00E70220"/>
    <w:rsid w:val="00E7041E"/>
    <w:rsid w:val="00E706EC"/>
    <w:rsid w:val="00E70820"/>
    <w:rsid w:val="00E70AB4"/>
    <w:rsid w:val="00E70CAE"/>
    <w:rsid w:val="00E71860"/>
    <w:rsid w:val="00E71B6F"/>
    <w:rsid w:val="00E72585"/>
    <w:rsid w:val="00E7271B"/>
    <w:rsid w:val="00E72BF1"/>
    <w:rsid w:val="00E73280"/>
    <w:rsid w:val="00E73BAE"/>
    <w:rsid w:val="00E73BF3"/>
    <w:rsid w:val="00E73F18"/>
    <w:rsid w:val="00E74269"/>
    <w:rsid w:val="00E7432D"/>
    <w:rsid w:val="00E74574"/>
    <w:rsid w:val="00E74765"/>
    <w:rsid w:val="00E749FD"/>
    <w:rsid w:val="00E74A45"/>
    <w:rsid w:val="00E74C6F"/>
    <w:rsid w:val="00E759AB"/>
    <w:rsid w:val="00E75AE0"/>
    <w:rsid w:val="00E75C5C"/>
    <w:rsid w:val="00E75F4B"/>
    <w:rsid w:val="00E76406"/>
    <w:rsid w:val="00E7679F"/>
    <w:rsid w:val="00E767A8"/>
    <w:rsid w:val="00E76AF9"/>
    <w:rsid w:val="00E771F1"/>
    <w:rsid w:val="00E7726D"/>
    <w:rsid w:val="00E77441"/>
    <w:rsid w:val="00E80052"/>
    <w:rsid w:val="00E80809"/>
    <w:rsid w:val="00E80CCA"/>
    <w:rsid w:val="00E81057"/>
    <w:rsid w:val="00E81221"/>
    <w:rsid w:val="00E81CD4"/>
    <w:rsid w:val="00E81E95"/>
    <w:rsid w:val="00E8204A"/>
    <w:rsid w:val="00E82398"/>
    <w:rsid w:val="00E829D1"/>
    <w:rsid w:val="00E830C7"/>
    <w:rsid w:val="00E8333C"/>
    <w:rsid w:val="00E8353A"/>
    <w:rsid w:val="00E83641"/>
    <w:rsid w:val="00E837F8"/>
    <w:rsid w:val="00E8390A"/>
    <w:rsid w:val="00E83A6F"/>
    <w:rsid w:val="00E83F1E"/>
    <w:rsid w:val="00E83FD8"/>
    <w:rsid w:val="00E84023"/>
    <w:rsid w:val="00E842FF"/>
    <w:rsid w:val="00E844DA"/>
    <w:rsid w:val="00E84773"/>
    <w:rsid w:val="00E84812"/>
    <w:rsid w:val="00E84A6B"/>
    <w:rsid w:val="00E85172"/>
    <w:rsid w:val="00E85443"/>
    <w:rsid w:val="00E855A5"/>
    <w:rsid w:val="00E85A19"/>
    <w:rsid w:val="00E85F05"/>
    <w:rsid w:val="00E8601E"/>
    <w:rsid w:val="00E86077"/>
    <w:rsid w:val="00E86145"/>
    <w:rsid w:val="00E86915"/>
    <w:rsid w:val="00E86AC1"/>
    <w:rsid w:val="00E86B00"/>
    <w:rsid w:val="00E86E38"/>
    <w:rsid w:val="00E86EC5"/>
    <w:rsid w:val="00E8727D"/>
    <w:rsid w:val="00E87491"/>
    <w:rsid w:val="00E875DB"/>
    <w:rsid w:val="00E87AD4"/>
    <w:rsid w:val="00E901EE"/>
    <w:rsid w:val="00E90776"/>
    <w:rsid w:val="00E91415"/>
    <w:rsid w:val="00E915D8"/>
    <w:rsid w:val="00E91655"/>
    <w:rsid w:val="00E91966"/>
    <w:rsid w:val="00E91E5F"/>
    <w:rsid w:val="00E92191"/>
    <w:rsid w:val="00E92365"/>
    <w:rsid w:val="00E92C81"/>
    <w:rsid w:val="00E935F5"/>
    <w:rsid w:val="00E9369F"/>
    <w:rsid w:val="00E9388D"/>
    <w:rsid w:val="00E93AF9"/>
    <w:rsid w:val="00E93B71"/>
    <w:rsid w:val="00E93E45"/>
    <w:rsid w:val="00E93E48"/>
    <w:rsid w:val="00E93FFA"/>
    <w:rsid w:val="00E94229"/>
    <w:rsid w:val="00E94311"/>
    <w:rsid w:val="00E94ABB"/>
    <w:rsid w:val="00E94B8F"/>
    <w:rsid w:val="00E94BD5"/>
    <w:rsid w:val="00E94EDD"/>
    <w:rsid w:val="00E95165"/>
    <w:rsid w:val="00E959D7"/>
    <w:rsid w:val="00E95D4F"/>
    <w:rsid w:val="00E9602C"/>
    <w:rsid w:val="00E96115"/>
    <w:rsid w:val="00E965BC"/>
    <w:rsid w:val="00E9661E"/>
    <w:rsid w:val="00E96FD7"/>
    <w:rsid w:val="00E970C8"/>
    <w:rsid w:val="00E979ED"/>
    <w:rsid w:val="00E97F89"/>
    <w:rsid w:val="00E97F8F"/>
    <w:rsid w:val="00EA01C0"/>
    <w:rsid w:val="00EA0407"/>
    <w:rsid w:val="00EA05A4"/>
    <w:rsid w:val="00EA067B"/>
    <w:rsid w:val="00EA072B"/>
    <w:rsid w:val="00EA07FA"/>
    <w:rsid w:val="00EA0B69"/>
    <w:rsid w:val="00EA0C07"/>
    <w:rsid w:val="00EA0E72"/>
    <w:rsid w:val="00EA0E93"/>
    <w:rsid w:val="00EA0EE9"/>
    <w:rsid w:val="00EA0FD1"/>
    <w:rsid w:val="00EA12E7"/>
    <w:rsid w:val="00EA14FD"/>
    <w:rsid w:val="00EA187C"/>
    <w:rsid w:val="00EA1D6D"/>
    <w:rsid w:val="00EA20B9"/>
    <w:rsid w:val="00EA2172"/>
    <w:rsid w:val="00EA2217"/>
    <w:rsid w:val="00EA2770"/>
    <w:rsid w:val="00EA27D6"/>
    <w:rsid w:val="00EA2DB7"/>
    <w:rsid w:val="00EA38FF"/>
    <w:rsid w:val="00EA3F35"/>
    <w:rsid w:val="00EA422F"/>
    <w:rsid w:val="00EA44E0"/>
    <w:rsid w:val="00EA4779"/>
    <w:rsid w:val="00EA478F"/>
    <w:rsid w:val="00EA47B5"/>
    <w:rsid w:val="00EA4887"/>
    <w:rsid w:val="00EA48BA"/>
    <w:rsid w:val="00EA4E47"/>
    <w:rsid w:val="00EA51A9"/>
    <w:rsid w:val="00EA5E89"/>
    <w:rsid w:val="00EA5F0A"/>
    <w:rsid w:val="00EA678F"/>
    <w:rsid w:val="00EA6F89"/>
    <w:rsid w:val="00EA73A5"/>
    <w:rsid w:val="00EA73A8"/>
    <w:rsid w:val="00EA73BB"/>
    <w:rsid w:val="00EA74FA"/>
    <w:rsid w:val="00EA7593"/>
    <w:rsid w:val="00EA7AFF"/>
    <w:rsid w:val="00EB0310"/>
    <w:rsid w:val="00EB0508"/>
    <w:rsid w:val="00EB0B30"/>
    <w:rsid w:val="00EB0D41"/>
    <w:rsid w:val="00EB0ECD"/>
    <w:rsid w:val="00EB0FEA"/>
    <w:rsid w:val="00EB1A9E"/>
    <w:rsid w:val="00EB1AB2"/>
    <w:rsid w:val="00EB1ABD"/>
    <w:rsid w:val="00EB1B1D"/>
    <w:rsid w:val="00EB1CEB"/>
    <w:rsid w:val="00EB1E3F"/>
    <w:rsid w:val="00EB215E"/>
    <w:rsid w:val="00EB271B"/>
    <w:rsid w:val="00EB2727"/>
    <w:rsid w:val="00EB2736"/>
    <w:rsid w:val="00EB29C6"/>
    <w:rsid w:val="00EB2BD8"/>
    <w:rsid w:val="00EB2DF9"/>
    <w:rsid w:val="00EB2EAD"/>
    <w:rsid w:val="00EB3355"/>
    <w:rsid w:val="00EB33E6"/>
    <w:rsid w:val="00EB34CA"/>
    <w:rsid w:val="00EB3904"/>
    <w:rsid w:val="00EB399B"/>
    <w:rsid w:val="00EB3E4B"/>
    <w:rsid w:val="00EB3E5A"/>
    <w:rsid w:val="00EB3EA4"/>
    <w:rsid w:val="00EB4103"/>
    <w:rsid w:val="00EB4692"/>
    <w:rsid w:val="00EB469A"/>
    <w:rsid w:val="00EB474E"/>
    <w:rsid w:val="00EB4757"/>
    <w:rsid w:val="00EB4937"/>
    <w:rsid w:val="00EB4A47"/>
    <w:rsid w:val="00EB4A67"/>
    <w:rsid w:val="00EB58E9"/>
    <w:rsid w:val="00EB5B9E"/>
    <w:rsid w:val="00EB5C92"/>
    <w:rsid w:val="00EB6707"/>
    <w:rsid w:val="00EB6782"/>
    <w:rsid w:val="00EB6B1E"/>
    <w:rsid w:val="00EB6B4D"/>
    <w:rsid w:val="00EB6CBD"/>
    <w:rsid w:val="00EB6D50"/>
    <w:rsid w:val="00EB7333"/>
    <w:rsid w:val="00EB7405"/>
    <w:rsid w:val="00EB7765"/>
    <w:rsid w:val="00EB778D"/>
    <w:rsid w:val="00EB7DF2"/>
    <w:rsid w:val="00EB7E66"/>
    <w:rsid w:val="00EB7E89"/>
    <w:rsid w:val="00EC00ED"/>
    <w:rsid w:val="00EC0271"/>
    <w:rsid w:val="00EC04C9"/>
    <w:rsid w:val="00EC0C70"/>
    <w:rsid w:val="00EC12C6"/>
    <w:rsid w:val="00EC1510"/>
    <w:rsid w:val="00EC15CF"/>
    <w:rsid w:val="00EC16C8"/>
    <w:rsid w:val="00EC2423"/>
    <w:rsid w:val="00EC243A"/>
    <w:rsid w:val="00EC250B"/>
    <w:rsid w:val="00EC2621"/>
    <w:rsid w:val="00EC2929"/>
    <w:rsid w:val="00EC2946"/>
    <w:rsid w:val="00EC29E8"/>
    <w:rsid w:val="00EC30D9"/>
    <w:rsid w:val="00EC3269"/>
    <w:rsid w:val="00EC3FC6"/>
    <w:rsid w:val="00EC432C"/>
    <w:rsid w:val="00EC432F"/>
    <w:rsid w:val="00EC4675"/>
    <w:rsid w:val="00EC492B"/>
    <w:rsid w:val="00EC4974"/>
    <w:rsid w:val="00EC4E94"/>
    <w:rsid w:val="00EC500B"/>
    <w:rsid w:val="00EC50F2"/>
    <w:rsid w:val="00EC52DD"/>
    <w:rsid w:val="00EC53F2"/>
    <w:rsid w:val="00EC55A3"/>
    <w:rsid w:val="00EC5AC3"/>
    <w:rsid w:val="00EC5FD7"/>
    <w:rsid w:val="00EC60F8"/>
    <w:rsid w:val="00EC64C2"/>
    <w:rsid w:val="00EC69F8"/>
    <w:rsid w:val="00EC72D8"/>
    <w:rsid w:val="00EC73FE"/>
    <w:rsid w:val="00EC7438"/>
    <w:rsid w:val="00EC752E"/>
    <w:rsid w:val="00EC767A"/>
    <w:rsid w:val="00EC7A30"/>
    <w:rsid w:val="00EC7C53"/>
    <w:rsid w:val="00ED002C"/>
    <w:rsid w:val="00ED0555"/>
    <w:rsid w:val="00ED0581"/>
    <w:rsid w:val="00ED0909"/>
    <w:rsid w:val="00ED091D"/>
    <w:rsid w:val="00ED091E"/>
    <w:rsid w:val="00ED0D79"/>
    <w:rsid w:val="00ED0FA2"/>
    <w:rsid w:val="00ED1394"/>
    <w:rsid w:val="00ED13CF"/>
    <w:rsid w:val="00ED197A"/>
    <w:rsid w:val="00ED1A54"/>
    <w:rsid w:val="00ED1B22"/>
    <w:rsid w:val="00ED1C07"/>
    <w:rsid w:val="00ED1FA5"/>
    <w:rsid w:val="00ED212D"/>
    <w:rsid w:val="00ED225F"/>
    <w:rsid w:val="00ED228B"/>
    <w:rsid w:val="00ED22AF"/>
    <w:rsid w:val="00ED22F7"/>
    <w:rsid w:val="00ED2F02"/>
    <w:rsid w:val="00ED32B2"/>
    <w:rsid w:val="00ED3EE8"/>
    <w:rsid w:val="00ED3F07"/>
    <w:rsid w:val="00ED411D"/>
    <w:rsid w:val="00ED4611"/>
    <w:rsid w:val="00ED4BDD"/>
    <w:rsid w:val="00ED546F"/>
    <w:rsid w:val="00ED58E3"/>
    <w:rsid w:val="00ED5900"/>
    <w:rsid w:val="00ED5EE3"/>
    <w:rsid w:val="00ED6061"/>
    <w:rsid w:val="00ED6269"/>
    <w:rsid w:val="00ED6746"/>
    <w:rsid w:val="00ED6B89"/>
    <w:rsid w:val="00ED7093"/>
    <w:rsid w:val="00ED7634"/>
    <w:rsid w:val="00ED7705"/>
    <w:rsid w:val="00ED7CBD"/>
    <w:rsid w:val="00ED7E7E"/>
    <w:rsid w:val="00EE02D0"/>
    <w:rsid w:val="00EE0966"/>
    <w:rsid w:val="00EE0B9D"/>
    <w:rsid w:val="00EE0DF7"/>
    <w:rsid w:val="00EE0E51"/>
    <w:rsid w:val="00EE0F27"/>
    <w:rsid w:val="00EE0F63"/>
    <w:rsid w:val="00EE10C6"/>
    <w:rsid w:val="00EE114D"/>
    <w:rsid w:val="00EE1187"/>
    <w:rsid w:val="00EE1656"/>
    <w:rsid w:val="00EE18B1"/>
    <w:rsid w:val="00EE20D5"/>
    <w:rsid w:val="00EE2221"/>
    <w:rsid w:val="00EE2329"/>
    <w:rsid w:val="00EE2664"/>
    <w:rsid w:val="00EE28EB"/>
    <w:rsid w:val="00EE2A5D"/>
    <w:rsid w:val="00EE2C4A"/>
    <w:rsid w:val="00EE2F09"/>
    <w:rsid w:val="00EE2F50"/>
    <w:rsid w:val="00EE3090"/>
    <w:rsid w:val="00EE30D3"/>
    <w:rsid w:val="00EE3171"/>
    <w:rsid w:val="00EE3A0C"/>
    <w:rsid w:val="00EE3BB2"/>
    <w:rsid w:val="00EE3E3F"/>
    <w:rsid w:val="00EE417E"/>
    <w:rsid w:val="00EE4440"/>
    <w:rsid w:val="00EE4633"/>
    <w:rsid w:val="00EE4872"/>
    <w:rsid w:val="00EE4EBB"/>
    <w:rsid w:val="00EE4F78"/>
    <w:rsid w:val="00EE513F"/>
    <w:rsid w:val="00EE51DF"/>
    <w:rsid w:val="00EE52D9"/>
    <w:rsid w:val="00EE532C"/>
    <w:rsid w:val="00EE595F"/>
    <w:rsid w:val="00EE5FF0"/>
    <w:rsid w:val="00EE6061"/>
    <w:rsid w:val="00EE6A94"/>
    <w:rsid w:val="00EE6F1F"/>
    <w:rsid w:val="00EE7266"/>
    <w:rsid w:val="00EE7EAD"/>
    <w:rsid w:val="00EE7F9A"/>
    <w:rsid w:val="00EF007D"/>
    <w:rsid w:val="00EF027C"/>
    <w:rsid w:val="00EF03BB"/>
    <w:rsid w:val="00EF0755"/>
    <w:rsid w:val="00EF091B"/>
    <w:rsid w:val="00EF094C"/>
    <w:rsid w:val="00EF0A8C"/>
    <w:rsid w:val="00EF0AB9"/>
    <w:rsid w:val="00EF124D"/>
    <w:rsid w:val="00EF127C"/>
    <w:rsid w:val="00EF173C"/>
    <w:rsid w:val="00EF18D6"/>
    <w:rsid w:val="00EF193E"/>
    <w:rsid w:val="00EF1A95"/>
    <w:rsid w:val="00EF1C94"/>
    <w:rsid w:val="00EF1F0B"/>
    <w:rsid w:val="00EF20CC"/>
    <w:rsid w:val="00EF214D"/>
    <w:rsid w:val="00EF292F"/>
    <w:rsid w:val="00EF2C8F"/>
    <w:rsid w:val="00EF2F03"/>
    <w:rsid w:val="00EF30A4"/>
    <w:rsid w:val="00EF37D9"/>
    <w:rsid w:val="00EF3926"/>
    <w:rsid w:val="00EF3CC1"/>
    <w:rsid w:val="00EF3CC5"/>
    <w:rsid w:val="00EF3E2F"/>
    <w:rsid w:val="00EF3E89"/>
    <w:rsid w:val="00EF3E92"/>
    <w:rsid w:val="00EF3F16"/>
    <w:rsid w:val="00EF4046"/>
    <w:rsid w:val="00EF44DC"/>
    <w:rsid w:val="00EF45CF"/>
    <w:rsid w:val="00EF463C"/>
    <w:rsid w:val="00EF46EB"/>
    <w:rsid w:val="00EF49BB"/>
    <w:rsid w:val="00EF49C9"/>
    <w:rsid w:val="00EF4EB0"/>
    <w:rsid w:val="00EF55FC"/>
    <w:rsid w:val="00EF5A3F"/>
    <w:rsid w:val="00EF5BDC"/>
    <w:rsid w:val="00EF6300"/>
    <w:rsid w:val="00EF65AE"/>
    <w:rsid w:val="00EF6A9A"/>
    <w:rsid w:val="00EF6B7D"/>
    <w:rsid w:val="00EF7226"/>
    <w:rsid w:val="00EF77EC"/>
    <w:rsid w:val="00EF7A54"/>
    <w:rsid w:val="00EF7EED"/>
    <w:rsid w:val="00EF7EFB"/>
    <w:rsid w:val="00EF7F39"/>
    <w:rsid w:val="00EF7FE4"/>
    <w:rsid w:val="00F00658"/>
    <w:rsid w:val="00F00D44"/>
    <w:rsid w:val="00F00D6C"/>
    <w:rsid w:val="00F00EFD"/>
    <w:rsid w:val="00F01224"/>
    <w:rsid w:val="00F01503"/>
    <w:rsid w:val="00F017D1"/>
    <w:rsid w:val="00F018F7"/>
    <w:rsid w:val="00F02003"/>
    <w:rsid w:val="00F02020"/>
    <w:rsid w:val="00F022AA"/>
    <w:rsid w:val="00F02357"/>
    <w:rsid w:val="00F02AF7"/>
    <w:rsid w:val="00F02BF7"/>
    <w:rsid w:val="00F0303F"/>
    <w:rsid w:val="00F034A6"/>
    <w:rsid w:val="00F034EA"/>
    <w:rsid w:val="00F03EAE"/>
    <w:rsid w:val="00F0421C"/>
    <w:rsid w:val="00F044D7"/>
    <w:rsid w:val="00F04734"/>
    <w:rsid w:val="00F04A4E"/>
    <w:rsid w:val="00F04DFB"/>
    <w:rsid w:val="00F04E48"/>
    <w:rsid w:val="00F051E7"/>
    <w:rsid w:val="00F054D6"/>
    <w:rsid w:val="00F05DDD"/>
    <w:rsid w:val="00F06046"/>
    <w:rsid w:val="00F0606E"/>
    <w:rsid w:val="00F0648D"/>
    <w:rsid w:val="00F06901"/>
    <w:rsid w:val="00F06BFE"/>
    <w:rsid w:val="00F07808"/>
    <w:rsid w:val="00F0793F"/>
    <w:rsid w:val="00F07EE8"/>
    <w:rsid w:val="00F104EE"/>
    <w:rsid w:val="00F1085D"/>
    <w:rsid w:val="00F10881"/>
    <w:rsid w:val="00F10C77"/>
    <w:rsid w:val="00F118E5"/>
    <w:rsid w:val="00F121BC"/>
    <w:rsid w:val="00F12328"/>
    <w:rsid w:val="00F12982"/>
    <w:rsid w:val="00F12A93"/>
    <w:rsid w:val="00F12F08"/>
    <w:rsid w:val="00F1331B"/>
    <w:rsid w:val="00F13517"/>
    <w:rsid w:val="00F13584"/>
    <w:rsid w:val="00F13BD4"/>
    <w:rsid w:val="00F13C6E"/>
    <w:rsid w:val="00F13CCC"/>
    <w:rsid w:val="00F13E55"/>
    <w:rsid w:val="00F1448B"/>
    <w:rsid w:val="00F14E95"/>
    <w:rsid w:val="00F1515B"/>
    <w:rsid w:val="00F15482"/>
    <w:rsid w:val="00F1593A"/>
    <w:rsid w:val="00F15A6E"/>
    <w:rsid w:val="00F16017"/>
    <w:rsid w:val="00F16652"/>
    <w:rsid w:val="00F16656"/>
    <w:rsid w:val="00F16A0F"/>
    <w:rsid w:val="00F16C26"/>
    <w:rsid w:val="00F16CBF"/>
    <w:rsid w:val="00F17319"/>
    <w:rsid w:val="00F175F1"/>
    <w:rsid w:val="00F176A7"/>
    <w:rsid w:val="00F17983"/>
    <w:rsid w:val="00F17C24"/>
    <w:rsid w:val="00F203AF"/>
    <w:rsid w:val="00F20A54"/>
    <w:rsid w:val="00F20AE4"/>
    <w:rsid w:val="00F20C5D"/>
    <w:rsid w:val="00F2106F"/>
    <w:rsid w:val="00F214F4"/>
    <w:rsid w:val="00F21CFE"/>
    <w:rsid w:val="00F21DB5"/>
    <w:rsid w:val="00F21F3F"/>
    <w:rsid w:val="00F22676"/>
    <w:rsid w:val="00F228C6"/>
    <w:rsid w:val="00F228F8"/>
    <w:rsid w:val="00F22D19"/>
    <w:rsid w:val="00F22D55"/>
    <w:rsid w:val="00F237A9"/>
    <w:rsid w:val="00F23AB7"/>
    <w:rsid w:val="00F23B1C"/>
    <w:rsid w:val="00F23EE2"/>
    <w:rsid w:val="00F23F24"/>
    <w:rsid w:val="00F241BA"/>
    <w:rsid w:val="00F246AB"/>
    <w:rsid w:val="00F24983"/>
    <w:rsid w:val="00F24BF0"/>
    <w:rsid w:val="00F258A6"/>
    <w:rsid w:val="00F25985"/>
    <w:rsid w:val="00F259FF"/>
    <w:rsid w:val="00F25E7D"/>
    <w:rsid w:val="00F2608F"/>
    <w:rsid w:val="00F260D6"/>
    <w:rsid w:val="00F2636D"/>
    <w:rsid w:val="00F263EC"/>
    <w:rsid w:val="00F2698E"/>
    <w:rsid w:val="00F269AB"/>
    <w:rsid w:val="00F26CA2"/>
    <w:rsid w:val="00F275A1"/>
    <w:rsid w:val="00F275A5"/>
    <w:rsid w:val="00F27660"/>
    <w:rsid w:val="00F278E2"/>
    <w:rsid w:val="00F27A3D"/>
    <w:rsid w:val="00F27B76"/>
    <w:rsid w:val="00F27CD4"/>
    <w:rsid w:val="00F27CE3"/>
    <w:rsid w:val="00F27FA3"/>
    <w:rsid w:val="00F304EE"/>
    <w:rsid w:val="00F305BB"/>
    <w:rsid w:val="00F30836"/>
    <w:rsid w:val="00F309EE"/>
    <w:rsid w:val="00F30DAC"/>
    <w:rsid w:val="00F30EC0"/>
    <w:rsid w:val="00F31107"/>
    <w:rsid w:val="00F31499"/>
    <w:rsid w:val="00F31B78"/>
    <w:rsid w:val="00F31CF0"/>
    <w:rsid w:val="00F31DE9"/>
    <w:rsid w:val="00F32211"/>
    <w:rsid w:val="00F3221D"/>
    <w:rsid w:val="00F322CB"/>
    <w:rsid w:val="00F32439"/>
    <w:rsid w:val="00F326FB"/>
    <w:rsid w:val="00F32A6E"/>
    <w:rsid w:val="00F32DD3"/>
    <w:rsid w:val="00F32F68"/>
    <w:rsid w:val="00F33689"/>
    <w:rsid w:val="00F33725"/>
    <w:rsid w:val="00F33B78"/>
    <w:rsid w:val="00F342B5"/>
    <w:rsid w:val="00F342D1"/>
    <w:rsid w:val="00F35090"/>
    <w:rsid w:val="00F35178"/>
    <w:rsid w:val="00F353E0"/>
    <w:rsid w:val="00F35A43"/>
    <w:rsid w:val="00F35A4F"/>
    <w:rsid w:val="00F35C31"/>
    <w:rsid w:val="00F35ED5"/>
    <w:rsid w:val="00F35F01"/>
    <w:rsid w:val="00F36297"/>
    <w:rsid w:val="00F36333"/>
    <w:rsid w:val="00F3659A"/>
    <w:rsid w:val="00F36690"/>
    <w:rsid w:val="00F36980"/>
    <w:rsid w:val="00F36AA7"/>
    <w:rsid w:val="00F36BD1"/>
    <w:rsid w:val="00F36E95"/>
    <w:rsid w:val="00F370AE"/>
    <w:rsid w:val="00F37208"/>
    <w:rsid w:val="00F37572"/>
    <w:rsid w:val="00F376CC"/>
    <w:rsid w:val="00F377E2"/>
    <w:rsid w:val="00F37D5D"/>
    <w:rsid w:val="00F37F58"/>
    <w:rsid w:val="00F40333"/>
    <w:rsid w:val="00F4048D"/>
    <w:rsid w:val="00F40A1F"/>
    <w:rsid w:val="00F40B2F"/>
    <w:rsid w:val="00F40CC7"/>
    <w:rsid w:val="00F40DE7"/>
    <w:rsid w:val="00F41130"/>
    <w:rsid w:val="00F4117F"/>
    <w:rsid w:val="00F41445"/>
    <w:rsid w:val="00F415AD"/>
    <w:rsid w:val="00F41851"/>
    <w:rsid w:val="00F41A23"/>
    <w:rsid w:val="00F41C98"/>
    <w:rsid w:val="00F41D8E"/>
    <w:rsid w:val="00F42318"/>
    <w:rsid w:val="00F42505"/>
    <w:rsid w:val="00F42636"/>
    <w:rsid w:val="00F42840"/>
    <w:rsid w:val="00F42BB3"/>
    <w:rsid w:val="00F42F14"/>
    <w:rsid w:val="00F43088"/>
    <w:rsid w:val="00F431AD"/>
    <w:rsid w:val="00F438D8"/>
    <w:rsid w:val="00F43AD0"/>
    <w:rsid w:val="00F43CCF"/>
    <w:rsid w:val="00F43D96"/>
    <w:rsid w:val="00F43FB9"/>
    <w:rsid w:val="00F442B1"/>
    <w:rsid w:val="00F4439A"/>
    <w:rsid w:val="00F44589"/>
    <w:rsid w:val="00F44891"/>
    <w:rsid w:val="00F44A93"/>
    <w:rsid w:val="00F450E5"/>
    <w:rsid w:val="00F453A1"/>
    <w:rsid w:val="00F454B8"/>
    <w:rsid w:val="00F4559E"/>
    <w:rsid w:val="00F459C5"/>
    <w:rsid w:val="00F45B42"/>
    <w:rsid w:val="00F460A6"/>
    <w:rsid w:val="00F46393"/>
    <w:rsid w:val="00F464D6"/>
    <w:rsid w:val="00F46590"/>
    <w:rsid w:val="00F4674F"/>
    <w:rsid w:val="00F46A0B"/>
    <w:rsid w:val="00F46A5D"/>
    <w:rsid w:val="00F46B16"/>
    <w:rsid w:val="00F46C3B"/>
    <w:rsid w:val="00F46EBD"/>
    <w:rsid w:val="00F47141"/>
    <w:rsid w:val="00F473EB"/>
    <w:rsid w:val="00F4772F"/>
    <w:rsid w:val="00F47BAF"/>
    <w:rsid w:val="00F50007"/>
    <w:rsid w:val="00F5065E"/>
    <w:rsid w:val="00F50665"/>
    <w:rsid w:val="00F50EEF"/>
    <w:rsid w:val="00F5167A"/>
    <w:rsid w:val="00F51A95"/>
    <w:rsid w:val="00F51ED4"/>
    <w:rsid w:val="00F52198"/>
    <w:rsid w:val="00F522D4"/>
    <w:rsid w:val="00F52873"/>
    <w:rsid w:val="00F52ADE"/>
    <w:rsid w:val="00F52B50"/>
    <w:rsid w:val="00F53244"/>
    <w:rsid w:val="00F533F3"/>
    <w:rsid w:val="00F5346D"/>
    <w:rsid w:val="00F536EA"/>
    <w:rsid w:val="00F53BA8"/>
    <w:rsid w:val="00F53BCE"/>
    <w:rsid w:val="00F5412E"/>
    <w:rsid w:val="00F541A3"/>
    <w:rsid w:val="00F54594"/>
    <w:rsid w:val="00F54A2D"/>
    <w:rsid w:val="00F54EE5"/>
    <w:rsid w:val="00F55551"/>
    <w:rsid w:val="00F558DE"/>
    <w:rsid w:val="00F559FC"/>
    <w:rsid w:val="00F55BBA"/>
    <w:rsid w:val="00F55DBE"/>
    <w:rsid w:val="00F55EBC"/>
    <w:rsid w:val="00F56CA6"/>
    <w:rsid w:val="00F56DC1"/>
    <w:rsid w:val="00F56E5F"/>
    <w:rsid w:val="00F56EC5"/>
    <w:rsid w:val="00F56F97"/>
    <w:rsid w:val="00F57246"/>
    <w:rsid w:val="00F5724B"/>
    <w:rsid w:val="00F57458"/>
    <w:rsid w:val="00F57616"/>
    <w:rsid w:val="00F5789B"/>
    <w:rsid w:val="00F57C40"/>
    <w:rsid w:val="00F57C7A"/>
    <w:rsid w:val="00F60079"/>
    <w:rsid w:val="00F604E3"/>
    <w:rsid w:val="00F6066B"/>
    <w:rsid w:val="00F607B3"/>
    <w:rsid w:val="00F607CB"/>
    <w:rsid w:val="00F60CBF"/>
    <w:rsid w:val="00F60F22"/>
    <w:rsid w:val="00F61284"/>
    <w:rsid w:val="00F61636"/>
    <w:rsid w:val="00F616E0"/>
    <w:rsid w:val="00F61740"/>
    <w:rsid w:val="00F6177C"/>
    <w:rsid w:val="00F617ED"/>
    <w:rsid w:val="00F61986"/>
    <w:rsid w:val="00F61988"/>
    <w:rsid w:val="00F61FB2"/>
    <w:rsid w:val="00F6224E"/>
    <w:rsid w:val="00F623A4"/>
    <w:rsid w:val="00F623F2"/>
    <w:rsid w:val="00F62537"/>
    <w:rsid w:val="00F6257B"/>
    <w:rsid w:val="00F62719"/>
    <w:rsid w:val="00F62839"/>
    <w:rsid w:val="00F62848"/>
    <w:rsid w:val="00F6290C"/>
    <w:rsid w:val="00F62BED"/>
    <w:rsid w:val="00F62DF0"/>
    <w:rsid w:val="00F62E21"/>
    <w:rsid w:val="00F62F49"/>
    <w:rsid w:val="00F62FD6"/>
    <w:rsid w:val="00F63505"/>
    <w:rsid w:val="00F63FF6"/>
    <w:rsid w:val="00F6460D"/>
    <w:rsid w:val="00F64836"/>
    <w:rsid w:val="00F6493C"/>
    <w:rsid w:val="00F64A77"/>
    <w:rsid w:val="00F652B7"/>
    <w:rsid w:val="00F6590B"/>
    <w:rsid w:val="00F65AB9"/>
    <w:rsid w:val="00F65B04"/>
    <w:rsid w:val="00F65D75"/>
    <w:rsid w:val="00F65DC9"/>
    <w:rsid w:val="00F65FD3"/>
    <w:rsid w:val="00F66099"/>
    <w:rsid w:val="00F6658D"/>
    <w:rsid w:val="00F66AB3"/>
    <w:rsid w:val="00F66B4E"/>
    <w:rsid w:val="00F66BB4"/>
    <w:rsid w:val="00F6702D"/>
    <w:rsid w:val="00F674E2"/>
    <w:rsid w:val="00F67D64"/>
    <w:rsid w:val="00F705CE"/>
    <w:rsid w:val="00F706E1"/>
    <w:rsid w:val="00F706F3"/>
    <w:rsid w:val="00F70D0E"/>
    <w:rsid w:val="00F71078"/>
    <w:rsid w:val="00F7136E"/>
    <w:rsid w:val="00F71585"/>
    <w:rsid w:val="00F71F36"/>
    <w:rsid w:val="00F721B5"/>
    <w:rsid w:val="00F722B4"/>
    <w:rsid w:val="00F72549"/>
    <w:rsid w:val="00F7254A"/>
    <w:rsid w:val="00F72738"/>
    <w:rsid w:val="00F72879"/>
    <w:rsid w:val="00F72980"/>
    <w:rsid w:val="00F72D44"/>
    <w:rsid w:val="00F72DEB"/>
    <w:rsid w:val="00F73219"/>
    <w:rsid w:val="00F7323E"/>
    <w:rsid w:val="00F73344"/>
    <w:rsid w:val="00F7417D"/>
    <w:rsid w:val="00F743CC"/>
    <w:rsid w:val="00F74B4C"/>
    <w:rsid w:val="00F7522C"/>
    <w:rsid w:val="00F752A1"/>
    <w:rsid w:val="00F754D8"/>
    <w:rsid w:val="00F75A64"/>
    <w:rsid w:val="00F75ADF"/>
    <w:rsid w:val="00F75DA4"/>
    <w:rsid w:val="00F75EAA"/>
    <w:rsid w:val="00F760E9"/>
    <w:rsid w:val="00F76362"/>
    <w:rsid w:val="00F765FE"/>
    <w:rsid w:val="00F7674E"/>
    <w:rsid w:val="00F76D7A"/>
    <w:rsid w:val="00F77C3C"/>
    <w:rsid w:val="00F77E46"/>
    <w:rsid w:val="00F806AB"/>
    <w:rsid w:val="00F807EE"/>
    <w:rsid w:val="00F80BA3"/>
    <w:rsid w:val="00F80D4F"/>
    <w:rsid w:val="00F81420"/>
    <w:rsid w:val="00F81425"/>
    <w:rsid w:val="00F81597"/>
    <w:rsid w:val="00F81884"/>
    <w:rsid w:val="00F8189E"/>
    <w:rsid w:val="00F81957"/>
    <w:rsid w:val="00F8221C"/>
    <w:rsid w:val="00F8229B"/>
    <w:rsid w:val="00F82829"/>
    <w:rsid w:val="00F829F8"/>
    <w:rsid w:val="00F82B28"/>
    <w:rsid w:val="00F82D42"/>
    <w:rsid w:val="00F82EE6"/>
    <w:rsid w:val="00F831F2"/>
    <w:rsid w:val="00F838FF"/>
    <w:rsid w:val="00F83C85"/>
    <w:rsid w:val="00F8468A"/>
    <w:rsid w:val="00F847CB"/>
    <w:rsid w:val="00F84C93"/>
    <w:rsid w:val="00F84D96"/>
    <w:rsid w:val="00F852A7"/>
    <w:rsid w:val="00F852CB"/>
    <w:rsid w:val="00F8559A"/>
    <w:rsid w:val="00F856FB"/>
    <w:rsid w:val="00F8577E"/>
    <w:rsid w:val="00F85C54"/>
    <w:rsid w:val="00F85D5A"/>
    <w:rsid w:val="00F8605A"/>
    <w:rsid w:val="00F8652C"/>
    <w:rsid w:val="00F8696E"/>
    <w:rsid w:val="00F86B06"/>
    <w:rsid w:val="00F86C19"/>
    <w:rsid w:val="00F86D4F"/>
    <w:rsid w:val="00F86DF6"/>
    <w:rsid w:val="00F86E07"/>
    <w:rsid w:val="00F872C6"/>
    <w:rsid w:val="00F8739C"/>
    <w:rsid w:val="00F873C3"/>
    <w:rsid w:val="00F875CA"/>
    <w:rsid w:val="00F875E5"/>
    <w:rsid w:val="00F8778F"/>
    <w:rsid w:val="00F8782D"/>
    <w:rsid w:val="00F878EB"/>
    <w:rsid w:val="00F87FE8"/>
    <w:rsid w:val="00F91656"/>
    <w:rsid w:val="00F916CE"/>
    <w:rsid w:val="00F9193D"/>
    <w:rsid w:val="00F9203C"/>
    <w:rsid w:val="00F92140"/>
    <w:rsid w:val="00F9215D"/>
    <w:rsid w:val="00F9273A"/>
    <w:rsid w:val="00F92A5A"/>
    <w:rsid w:val="00F92B8D"/>
    <w:rsid w:val="00F92C30"/>
    <w:rsid w:val="00F92DE3"/>
    <w:rsid w:val="00F93059"/>
    <w:rsid w:val="00F93361"/>
    <w:rsid w:val="00F936A4"/>
    <w:rsid w:val="00F93825"/>
    <w:rsid w:val="00F93F28"/>
    <w:rsid w:val="00F9427F"/>
    <w:rsid w:val="00F94BFA"/>
    <w:rsid w:val="00F94D0A"/>
    <w:rsid w:val="00F95770"/>
    <w:rsid w:val="00F95FAA"/>
    <w:rsid w:val="00F95FB2"/>
    <w:rsid w:val="00F96248"/>
    <w:rsid w:val="00F9631F"/>
    <w:rsid w:val="00F963DA"/>
    <w:rsid w:val="00F96461"/>
    <w:rsid w:val="00F96775"/>
    <w:rsid w:val="00F9693A"/>
    <w:rsid w:val="00F970D6"/>
    <w:rsid w:val="00F97130"/>
    <w:rsid w:val="00F97215"/>
    <w:rsid w:val="00F9731E"/>
    <w:rsid w:val="00F97345"/>
    <w:rsid w:val="00F977AE"/>
    <w:rsid w:val="00F97C66"/>
    <w:rsid w:val="00FA00B2"/>
    <w:rsid w:val="00FA02E9"/>
    <w:rsid w:val="00FA0840"/>
    <w:rsid w:val="00FA101C"/>
    <w:rsid w:val="00FA1090"/>
    <w:rsid w:val="00FA1733"/>
    <w:rsid w:val="00FA173D"/>
    <w:rsid w:val="00FA1B2D"/>
    <w:rsid w:val="00FA2086"/>
    <w:rsid w:val="00FA2222"/>
    <w:rsid w:val="00FA2581"/>
    <w:rsid w:val="00FA2814"/>
    <w:rsid w:val="00FA2B9C"/>
    <w:rsid w:val="00FA2CD6"/>
    <w:rsid w:val="00FA31AF"/>
    <w:rsid w:val="00FA32EB"/>
    <w:rsid w:val="00FA3927"/>
    <w:rsid w:val="00FA3A58"/>
    <w:rsid w:val="00FA3BD8"/>
    <w:rsid w:val="00FA5552"/>
    <w:rsid w:val="00FA5944"/>
    <w:rsid w:val="00FA5DA3"/>
    <w:rsid w:val="00FA5E24"/>
    <w:rsid w:val="00FA5E7A"/>
    <w:rsid w:val="00FA5EF9"/>
    <w:rsid w:val="00FA5FAF"/>
    <w:rsid w:val="00FA60FB"/>
    <w:rsid w:val="00FA6464"/>
    <w:rsid w:val="00FA649D"/>
    <w:rsid w:val="00FA6ABE"/>
    <w:rsid w:val="00FA6C85"/>
    <w:rsid w:val="00FA6C9B"/>
    <w:rsid w:val="00FA6E38"/>
    <w:rsid w:val="00FA6ED5"/>
    <w:rsid w:val="00FA6FDF"/>
    <w:rsid w:val="00FA7366"/>
    <w:rsid w:val="00FA747B"/>
    <w:rsid w:val="00FA7A9D"/>
    <w:rsid w:val="00FA7F07"/>
    <w:rsid w:val="00FB007C"/>
    <w:rsid w:val="00FB03D5"/>
    <w:rsid w:val="00FB04A5"/>
    <w:rsid w:val="00FB0811"/>
    <w:rsid w:val="00FB0E39"/>
    <w:rsid w:val="00FB129F"/>
    <w:rsid w:val="00FB1770"/>
    <w:rsid w:val="00FB2055"/>
    <w:rsid w:val="00FB21F6"/>
    <w:rsid w:val="00FB25AD"/>
    <w:rsid w:val="00FB26EF"/>
    <w:rsid w:val="00FB2815"/>
    <w:rsid w:val="00FB28AE"/>
    <w:rsid w:val="00FB2F33"/>
    <w:rsid w:val="00FB357B"/>
    <w:rsid w:val="00FB3630"/>
    <w:rsid w:val="00FB46EE"/>
    <w:rsid w:val="00FB4A89"/>
    <w:rsid w:val="00FB4D38"/>
    <w:rsid w:val="00FB4FFA"/>
    <w:rsid w:val="00FB51F6"/>
    <w:rsid w:val="00FB5AF2"/>
    <w:rsid w:val="00FB5FBB"/>
    <w:rsid w:val="00FB607A"/>
    <w:rsid w:val="00FB61FE"/>
    <w:rsid w:val="00FB63DF"/>
    <w:rsid w:val="00FB64A6"/>
    <w:rsid w:val="00FB6716"/>
    <w:rsid w:val="00FB6839"/>
    <w:rsid w:val="00FB6BD2"/>
    <w:rsid w:val="00FB6D3B"/>
    <w:rsid w:val="00FB6F5E"/>
    <w:rsid w:val="00FB7596"/>
    <w:rsid w:val="00FB7683"/>
    <w:rsid w:val="00FB7906"/>
    <w:rsid w:val="00FB7A1A"/>
    <w:rsid w:val="00FB7A7F"/>
    <w:rsid w:val="00FB7AB3"/>
    <w:rsid w:val="00FB7B14"/>
    <w:rsid w:val="00FC0364"/>
    <w:rsid w:val="00FC07A9"/>
    <w:rsid w:val="00FC0905"/>
    <w:rsid w:val="00FC09F7"/>
    <w:rsid w:val="00FC09F9"/>
    <w:rsid w:val="00FC0AE8"/>
    <w:rsid w:val="00FC0DFB"/>
    <w:rsid w:val="00FC0FFA"/>
    <w:rsid w:val="00FC146A"/>
    <w:rsid w:val="00FC1BD4"/>
    <w:rsid w:val="00FC1CCD"/>
    <w:rsid w:val="00FC20B0"/>
    <w:rsid w:val="00FC21DD"/>
    <w:rsid w:val="00FC22C8"/>
    <w:rsid w:val="00FC2AB8"/>
    <w:rsid w:val="00FC2AF4"/>
    <w:rsid w:val="00FC2B28"/>
    <w:rsid w:val="00FC2B7A"/>
    <w:rsid w:val="00FC301E"/>
    <w:rsid w:val="00FC306B"/>
    <w:rsid w:val="00FC335C"/>
    <w:rsid w:val="00FC363F"/>
    <w:rsid w:val="00FC36C3"/>
    <w:rsid w:val="00FC3982"/>
    <w:rsid w:val="00FC3F46"/>
    <w:rsid w:val="00FC4814"/>
    <w:rsid w:val="00FC4A64"/>
    <w:rsid w:val="00FC5217"/>
    <w:rsid w:val="00FC5ADE"/>
    <w:rsid w:val="00FC5B88"/>
    <w:rsid w:val="00FC65E8"/>
    <w:rsid w:val="00FC66F3"/>
    <w:rsid w:val="00FC675C"/>
    <w:rsid w:val="00FC733E"/>
    <w:rsid w:val="00FC74C7"/>
    <w:rsid w:val="00FC7762"/>
    <w:rsid w:val="00FC7A3E"/>
    <w:rsid w:val="00FC7CFA"/>
    <w:rsid w:val="00FD01B7"/>
    <w:rsid w:val="00FD0377"/>
    <w:rsid w:val="00FD0A8A"/>
    <w:rsid w:val="00FD0B1F"/>
    <w:rsid w:val="00FD0CC1"/>
    <w:rsid w:val="00FD0FF3"/>
    <w:rsid w:val="00FD1134"/>
    <w:rsid w:val="00FD1713"/>
    <w:rsid w:val="00FD19F0"/>
    <w:rsid w:val="00FD1AD6"/>
    <w:rsid w:val="00FD1C07"/>
    <w:rsid w:val="00FD21DA"/>
    <w:rsid w:val="00FD243F"/>
    <w:rsid w:val="00FD2873"/>
    <w:rsid w:val="00FD28A0"/>
    <w:rsid w:val="00FD2B96"/>
    <w:rsid w:val="00FD2C75"/>
    <w:rsid w:val="00FD3300"/>
    <w:rsid w:val="00FD33A7"/>
    <w:rsid w:val="00FD3580"/>
    <w:rsid w:val="00FD4C81"/>
    <w:rsid w:val="00FD4F37"/>
    <w:rsid w:val="00FD50AE"/>
    <w:rsid w:val="00FD51B5"/>
    <w:rsid w:val="00FD549A"/>
    <w:rsid w:val="00FD54ED"/>
    <w:rsid w:val="00FD596B"/>
    <w:rsid w:val="00FD5F75"/>
    <w:rsid w:val="00FD6C40"/>
    <w:rsid w:val="00FD7531"/>
    <w:rsid w:val="00FD7866"/>
    <w:rsid w:val="00FD78F8"/>
    <w:rsid w:val="00FD7CE4"/>
    <w:rsid w:val="00FE0055"/>
    <w:rsid w:val="00FE0056"/>
    <w:rsid w:val="00FE0108"/>
    <w:rsid w:val="00FE0282"/>
    <w:rsid w:val="00FE065E"/>
    <w:rsid w:val="00FE106E"/>
    <w:rsid w:val="00FE168B"/>
    <w:rsid w:val="00FE1984"/>
    <w:rsid w:val="00FE2111"/>
    <w:rsid w:val="00FE215E"/>
    <w:rsid w:val="00FE221A"/>
    <w:rsid w:val="00FE22DF"/>
    <w:rsid w:val="00FE27F6"/>
    <w:rsid w:val="00FE286C"/>
    <w:rsid w:val="00FE2EFD"/>
    <w:rsid w:val="00FE2F87"/>
    <w:rsid w:val="00FE2FD5"/>
    <w:rsid w:val="00FE31D9"/>
    <w:rsid w:val="00FE342B"/>
    <w:rsid w:val="00FE361E"/>
    <w:rsid w:val="00FE37B9"/>
    <w:rsid w:val="00FE3ACB"/>
    <w:rsid w:val="00FE3BC2"/>
    <w:rsid w:val="00FE40EC"/>
    <w:rsid w:val="00FE4476"/>
    <w:rsid w:val="00FE4AE2"/>
    <w:rsid w:val="00FE4F3D"/>
    <w:rsid w:val="00FE5114"/>
    <w:rsid w:val="00FE515C"/>
    <w:rsid w:val="00FE5198"/>
    <w:rsid w:val="00FE59D0"/>
    <w:rsid w:val="00FE5FD2"/>
    <w:rsid w:val="00FE6412"/>
    <w:rsid w:val="00FE64DE"/>
    <w:rsid w:val="00FE76A9"/>
    <w:rsid w:val="00FE7CFA"/>
    <w:rsid w:val="00FE7E44"/>
    <w:rsid w:val="00FE7F31"/>
    <w:rsid w:val="00FF01C0"/>
    <w:rsid w:val="00FF0275"/>
    <w:rsid w:val="00FF02D4"/>
    <w:rsid w:val="00FF09FC"/>
    <w:rsid w:val="00FF0A34"/>
    <w:rsid w:val="00FF0DE1"/>
    <w:rsid w:val="00FF0E6B"/>
    <w:rsid w:val="00FF1336"/>
    <w:rsid w:val="00FF16D2"/>
    <w:rsid w:val="00FF17E6"/>
    <w:rsid w:val="00FF18D1"/>
    <w:rsid w:val="00FF18E6"/>
    <w:rsid w:val="00FF1903"/>
    <w:rsid w:val="00FF1952"/>
    <w:rsid w:val="00FF1DCA"/>
    <w:rsid w:val="00FF2119"/>
    <w:rsid w:val="00FF27EC"/>
    <w:rsid w:val="00FF2C95"/>
    <w:rsid w:val="00FF2D32"/>
    <w:rsid w:val="00FF37BE"/>
    <w:rsid w:val="00FF390B"/>
    <w:rsid w:val="00FF3A57"/>
    <w:rsid w:val="00FF406A"/>
    <w:rsid w:val="00FF43A4"/>
    <w:rsid w:val="00FF43FA"/>
    <w:rsid w:val="00FF45AB"/>
    <w:rsid w:val="00FF4A64"/>
    <w:rsid w:val="00FF4C80"/>
    <w:rsid w:val="00FF4E01"/>
    <w:rsid w:val="00FF5D99"/>
    <w:rsid w:val="00FF5E84"/>
    <w:rsid w:val="00FF63EC"/>
    <w:rsid w:val="00FF65E6"/>
    <w:rsid w:val="00FF66CE"/>
    <w:rsid w:val="00FF6A4D"/>
    <w:rsid w:val="00FF72C7"/>
    <w:rsid w:val="00FF73FA"/>
    <w:rsid w:val="00FF7B3D"/>
    <w:rsid w:val="00FF7D44"/>
    <w:rsid w:val="00FF7D70"/>
    <w:rsid w:val="0289F88F"/>
    <w:rsid w:val="0AB9BFB5"/>
    <w:rsid w:val="12FC4A69"/>
    <w:rsid w:val="2082F364"/>
    <w:rsid w:val="228099D7"/>
    <w:rsid w:val="2365C4B8"/>
    <w:rsid w:val="27B41357"/>
    <w:rsid w:val="2B818323"/>
    <w:rsid w:val="2E473B47"/>
    <w:rsid w:val="2EDBED12"/>
    <w:rsid w:val="2FC8061A"/>
    <w:rsid w:val="35139986"/>
    <w:rsid w:val="3816FD14"/>
    <w:rsid w:val="3A02049C"/>
    <w:rsid w:val="3B21C26D"/>
    <w:rsid w:val="3B862256"/>
    <w:rsid w:val="43E6F513"/>
    <w:rsid w:val="462FC54E"/>
    <w:rsid w:val="46A1863D"/>
    <w:rsid w:val="4EA42168"/>
    <w:rsid w:val="519138B0"/>
    <w:rsid w:val="55B665E8"/>
    <w:rsid w:val="5883F3E3"/>
    <w:rsid w:val="5A2FBDBC"/>
    <w:rsid w:val="5AA4663A"/>
    <w:rsid w:val="5CED69C5"/>
    <w:rsid w:val="5F2EAC51"/>
    <w:rsid w:val="60789F0A"/>
    <w:rsid w:val="69A9FB8F"/>
    <w:rsid w:val="6B37F746"/>
    <w:rsid w:val="6FB64190"/>
    <w:rsid w:val="6FE3270F"/>
    <w:rsid w:val="747D0151"/>
    <w:rsid w:val="7627ABE5"/>
    <w:rsid w:val="76A7BEEF"/>
    <w:rsid w:val="7725EEBD"/>
    <w:rsid w:val="77AE6EE2"/>
    <w:rsid w:val="785FE7F5"/>
    <w:rsid w:val="7EB0E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9F355"/>
  <w15:chartTrackingRefBased/>
  <w15:docId w15:val="{DA9A4ADC-687F-41FB-A12B-786F0923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3EA"/>
  </w:style>
  <w:style w:type="paragraph" w:styleId="Heading1">
    <w:name w:val="heading 1"/>
    <w:basedOn w:val="Normal"/>
    <w:next w:val="Normal"/>
    <w:link w:val="Heading1Char"/>
    <w:uiPriority w:val="9"/>
    <w:qFormat/>
    <w:rsid w:val="007643EA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3EA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3E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43E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43E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3E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3E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3E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3E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3EA"/>
  </w:style>
  <w:style w:type="paragraph" w:styleId="Footer">
    <w:name w:val="footer"/>
    <w:basedOn w:val="Normal"/>
    <w:link w:val="FooterChar"/>
    <w:uiPriority w:val="99"/>
    <w:unhideWhenUsed/>
    <w:rsid w:val="00764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3EA"/>
  </w:style>
  <w:style w:type="character" w:customStyle="1" w:styleId="Heading1Char">
    <w:name w:val="Heading 1 Char"/>
    <w:basedOn w:val="DefaultParagraphFont"/>
    <w:link w:val="Heading1"/>
    <w:uiPriority w:val="9"/>
    <w:rsid w:val="007643E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643E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43E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643E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643EA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EA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3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3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3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643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4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3E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3E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7643EA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7643EA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643EA"/>
    <w:rPr>
      <w:i/>
      <w:iCs/>
      <w:color w:val="auto"/>
    </w:rPr>
  </w:style>
  <w:style w:type="paragraph" w:styleId="NoSpacing">
    <w:name w:val="No Spacing"/>
    <w:uiPriority w:val="1"/>
    <w:qFormat/>
    <w:rsid w:val="007643E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43E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643E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3E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3EA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7643E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43EA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7643E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43E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643EA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643EA"/>
    <w:pPr>
      <w:outlineLvl w:val="9"/>
    </w:pPr>
  </w:style>
  <w:style w:type="paragraph" w:styleId="ListParagraph">
    <w:name w:val="List Paragraph"/>
    <w:basedOn w:val="Normal"/>
    <w:uiPriority w:val="34"/>
    <w:qFormat/>
    <w:rsid w:val="006D2464"/>
    <w:pPr>
      <w:ind w:left="720"/>
      <w:contextualSpacing/>
    </w:pPr>
  </w:style>
  <w:style w:type="table" w:styleId="TableGrid">
    <w:name w:val="Table Grid"/>
    <w:basedOn w:val="TableNormal"/>
    <w:uiPriority w:val="39"/>
    <w:rsid w:val="0037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2A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A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2AD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72A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ADD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2A0289"/>
    <w:pPr>
      <w:tabs>
        <w:tab w:val="left" w:pos="440"/>
        <w:tab w:val="right" w:leader="dot" w:pos="980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169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D7222"/>
    <w:pPr>
      <w:tabs>
        <w:tab w:val="left" w:pos="1200"/>
        <w:tab w:val="right" w:leader="dot" w:pos="9800"/>
      </w:tabs>
      <w:spacing w:after="100"/>
      <w:ind w:left="440"/>
    </w:pPr>
  </w:style>
  <w:style w:type="table" w:styleId="GridTable2-Accent2">
    <w:name w:val="Grid Table 2 Accent 2"/>
    <w:basedOn w:val="TableNormal"/>
    <w:uiPriority w:val="47"/>
    <w:rsid w:val="0058224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58224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5822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58224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F0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A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1CC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0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CF09B9"/>
    <w:pPr>
      <w:spacing w:after="0" w:line="240" w:lineRule="auto"/>
    </w:pPr>
    <w:rPr>
      <w:rFonts w:eastAsiaTheme="minorHAnsi"/>
      <w:kern w:val="2"/>
      <w14:ligatures w14:val="standardContextual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DF69E7"/>
    <w:rPr>
      <w:color w:val="2B579A"/>
      <w:shd w:val="clear" w:color="auto" w:fill="E1DFDD"/>
    </w:rPr>
  </w:style>
  <w:style w:type="paragraph" w:customStyle="1" w:styleId="pf0">
    <w:name w:val="pf0"/>
    <w:basedOn w:val="Normal"/>
    <w:rsid w:val="001B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B55CC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4668"/>
    <w:rPr>
      <w:color w:val="954F72" w:themeColor="followedHyperlink"/>
      <w:u w:val="single"/>
    </w:rPr>
  </w:style>
  <w:style w:type="character" w:customStyle="1" w:styleId="overflow-hidden">
    <w:name w:val="overflow-hidden"/>
    <w:basedOn w:val="DefaultParagraphFont"/>
    <w:rsid w:val="003C6F1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6F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6F1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C6F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C6F1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8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8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2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2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99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74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77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3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4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62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9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1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5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9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34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4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3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MaduroAFTA\OneDrive%20-%20AFTA\Downloads\AFTA-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003D75781CF49A679B471100DE271" ma:contentTypeVersion="4" ma:contentTypeDescription="Create a new document." ma:contentTypeScope="" ma:versionID="585c66809d62d65bc6131e4ae66bda0c">
  <xsd:schema xmlns:xsd="http://www.w3.org/2001/XMLSchema" xmlns:xs="http://www.w3.org/2001/XMLSchema" xmlns:p="http://schemas.microsoft.com/office/2006/metadata/properties" xmlns:ns2="88f2de6b-84bd-4259-aeaf-761a25e38d17" targetNamespace="http://schemas.microsoft.com/office/2006/metadata/properties" ma:root="true" ma:fieldsID="10de6d6abadc911864aa35f3cc694167" ns2:_="">
    <xsd:import namespace="88f2de6b-84bd-4259-aeaf-761a25e38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2de6b-84bd-4259-aeaf-761a25e38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608A5-4CA1-43D8-99C4-87B08CBA04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F0587-B4A1-4729-86A7-22258F8AD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05307B-3161-4F29-AE37-5CEDD498D4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F4DE8-6F6C-467C-97C1-6588CBDFD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2de6b-84bd-4259-aeaf-761a25e38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AFTA-letter</Template>
  <TotalTime>5</TotalTime>
  <Pages>5</Pages>
  <Words>1613</Words>
  <Characters>9197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10789</CharactersWithSpaces>
  <SharedDoc>false</SharedDoc>
  <HLinks>
    <vt:vector size="270" baseType="variant">
      <vt:variant>
        <vt:i4>1769528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_Toc181094107</vt:lpwstr>
      </vt:variant>
      <vt:variant>
        <vt:i4>1769528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_Toc181094106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_Toc181094105</vt:lpwstr>
      </vt:variant>
      <vt:variant>
        <vt:i4>1769528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_Toc181094104</vt:lpwstr>
      </vt:variant>
      <vt:variant>
        <vt:i4>1769528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_Toc181094103</vt:lpwstr>
      </vt:variant>
      <vt:variant>
        <vt:i4>1769528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_Toc181094102</vt:lpwstr>
      </vt:variant>
      <vt:variant>
        <vt:i4>1769528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_Toc181094100</vt:lpwstr>
      </vt:variant>
      <vt:variant>
        <vt:i4>1179705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_Toc181094099</vt:lpwstr>
      </vt:variant>
      <vt:variant>
        <vt:i4>1179705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_Toc181094098</vt:lpwstr>
      </vt:variant>
      <vt:variant>
        <vt:i4>1179705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_Toc181094097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_Toc181094096</vt:lpwstr>
      </vt:variant>
      <vt:variant>
        <vt:i4>1179705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_Toc181094095</vt:lpwstr>
      </vt:variant>
      <vt:variant>
        <vt:i4>1179705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_Toc181094094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_Toc181094093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_Toc181094092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_Toc181094091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_Toc181094090</vt:lpwstr>
      </vt:variant>
      <vt:variant>
        <vt:i4>1245241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_Toc181094089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_Toc181094088</vt:lpwstr>
      </vt:variant>
      <vt:variant>
        <vt:i4>1245241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_Toc181094087</vt:lpwstr>
      </vt:variant>
      <vt:variant>
        <vt:i4>1245241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_Toc181094086</vt:lpwstr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_Toc181094085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_Toc181094084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_Toc181094083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_Toc181094081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_Toc181094080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_Toc181094079</vt:lpwstr>
      </vt:variant>
      <vt:variant>
        <vt:i4>1835065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_Toc181094078</vt:lpwstr>
      </vt:variant>
      <vt:variant>
        <vt:i4>1835065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_Toc181094077</vt:lpwstr>
      </vt:variant>
      <vt:variant>
        <vt:i4>1835065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_Toc181094076</vt:lpwstr>
      </vt:variant>
      <vt:variant>
        <vt:i4>1835065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_Toc181094075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_Toc181094073</vt:lpwstr>
      </vt:variant>
      <vt:variant>
        <vt:i4>1835065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_Toc181094072</vt:lpwstr>
      </vt:variant>
      <vt:variant>
        <vt:i4>1835065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_Toc181094071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_Toc181094070</vt:lpwstr>
      </vt:variant>
      <vt:variant>
        <vt:i4>1900601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_Toc181094069</vt:lpwstr>
      </vt:variant>
      <vt:variant>
        <vt:i4>1900601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_Toc181094068</vt:lpwstr>
      </vt:variant>
      <vt:variant>
        <vt:i4>1900601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_Toc181094067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_Toc181094066</vt:lpwstr>
      </vt:variant>
      <vt:variant>
        <vt:i4>1900601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_Toc181094065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_Toc181094064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_Toc181094063</vt:lpwstr>
      </vt:variant>
      <vt:variant>
        <vt:i4>1900601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_Toc181094062</vt:lpwstr>
      </vt:variant>
      <vt:variant>
        <vt:i4>8323190</vt:i4>
      </vt:variant>
      <vt:variant>
        <vt:i4>3</vt:i4>
      </vt:variant>
      <vt:variant>
        <vt:i4>0</vt:i4>
      </vt:variant>
      <vt:variant>
        <vt:i4>5</vt:i4>
      </vt:variant>
      <vt:variant>
        <vt:lpwstr>https://www.gsma.com/connectivity-for-good/spectrum/spectrum-assignments-balanced-pricing-and-licence-conditions-to-spur-mobile-growth/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https://eur-lex.europa.eu/legal-content/NL/TXT/PDF/?uri=CELEX:32018L1972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Carondina Leijdekkers</dc:creator>
  <cp:keywords/>
  <dc:description/>
  <cp:lastModifiedBy>Armand Frank | AFTA</cp:lastModifiedBy>
  <cp:revision>4</cp:revision>
  <cp:lastPrinted>2024-11-07T14:10:00Z</cp:lastPrinted>
  <dcterms:created xsi:type="dcterms:W3CDTF">2024-11-21T12:59:00Z</dcterms:created>
  <dcterms:modified xsi:type="dcterms:W3CDTF">2024-11-21T13:02:00Z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0x010100556003D75781CF49A679B471100DE271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